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3C817" w14:textId="77777777" w:rsidR="00F26787" w:rsidRPr="007B4613" w:rsidRDefault="00F26787" w:rsidP="005677A6">
      <w:pPr>
        <w:pStyle w:val="Patvirtinta"/>
        <w:tabs>
          <w:tab w:val="left" w:pos="5103"/>
          <w:tab w:val="left" w:pos="5670"/>
          <w:tab w:val="left" w:pos="5812"/>
        </w:tabs>
        <w:spacing w:line="276" w:lineRule="auto"/>
        <w:ind w:left="0"/>
        <w:jc w:val="both"/>
        <w:rPr>
          <w:rFonts w:ascii="Tahoma" w:hAnsi="Tahoma" w:cs="Tahoma"/>
          <w:sz w:val="22"/>
          <w:szCs w:val="22"/>
        </w:rPr>
      </w:pPr>
    </w:p>
    <w:p w14:paraId="5C0768DA" w14:textId="667F3969" w:rsidR="00D33369" w:rsidRPr="007B4613" w:rsidRDefault="00383932" w:rsidP="005677A6">
      <w:pPr>
        <w:spacing w:line="276" w:lineRule="auto"/>
        <w:jc w:val="center"/>
        <w:rPr>
          <w:rFonts w:ascii="Tahoma" w:hAnsi="Tahoma" w:cs="Tahoma"/>
          <w:b/>
          <w:bCs/>
          <w:sz w:val="22"/>
          <w:szCs w:val="22"/>
        </w:rPr>
      </w:pPr>
      <w:r w:rsidRPr="007B4613">
        <w:rPr>
          <w:rFonts w:ascii="Tahoma" w:hAnsi="Tahoma" w:cs="Tahoma"/>
          <w:b/>
          <w:sz w:val="22"/>
          <w:szCs w:val="22"/>
        </w:rPr>
        <w:t xml:space="preserve">DUOMENŲ APIE SPECIALIŲJŲ ŽEMĖS NAUDOJIMO SĄLYGŲ TERITORIJAS TEIKIMO </w:t>
      </w:r>
      <w:r w:rsidR="00D407D9" w:rsidRPr="007B4613">
        <w:rPr>
          <w:rFonts w:ascii="Tahoma" w:hAnsi="Tahoma" w:cs="Tahoma"/>
          <w:b/>
          <w:sz w:val="22"/>
          <w:szCs w:val="22"/>
        </w:rPr>
        <w:t>NEKILNOJAMOJO TURTO REGISTR</w:t>
      </w:r>
      <w:r w:rsidRPr="007B4613">
        <w:rPr>
          <w:rFonts w:ascii="Tahoma" w:hAnsi="Tahoma" w:cs="Tahoma"/>
          <w:b/>
          <w:sz w:val="22"/>
          <w:szCs w:val="22"/>
        </w:rPr>
        <w:t xml:space="preserve">UI </w:t>
      </w:r>
      <w:r w:rsidR="00D407D9" w:rsidRPr="007B4613">
        <w:rPr>
          <w:rFonts w:ascii="Tahoma" w:hAnsi="Tahoma" w:cs="Tahoma"/>
          <w:b/>
          <w:sz w:val="22"/>
          <w:szCs w:val="22"/>
        </w:rPr>
        <w:t xml:space="preserve">SUTARTIS </w:t>
      </w:r>
    </w:p>
    <w:p w14:paraId="234E5BA6" w14:textId="77777777" w:rsidR="00D33369" w:rsidRPr="007B4613" w:rsidRDefault="00D33369" w:rsidP="005677A6">
      <w:pPr>
        <w:keepNext/>
        <w:spacing w:line="276" w:lineRule="auto"/>
        <w:jc w:val="center"/>
        <w:outlineLvl w:val="5"/>
        <w:rPr>
          <w:rFonts w:ascii="Tahoma" w:hAnsi="Tahoma" w:cs="Tahoma"/>
          <w:b/>
          <w:bCs/>
          <w:sz w:val="22"/>
          <w:szCs w:val="22"/>
        </w:rPr>
      </w:pPr>
    </w:p>
    <w:p w14:paraId="101EAABA" w14:textId="7129B25E" w:rsidR="00D33369" w:rsidRPr="007B4613" w:rsidRDefault="00D33369" w:rsidP="005677A6">
      <w:pPr>
        <w:spacing w:line="276" w:lineRule="auto"/>
        <w:jc w:val="center"/>
        <w:rPr>
          <w:rFonts w:ascii="Tahoma" w:hAnsi="Tahoma" w:cs="Tahoma"/>
          <w:sz w:val="22"/>
          <w:szCs w:val="22"/>
        </w:rPr>
      </w:pPr>
      <w:r w:rsidRPr="007B4613">
        <w:rPr>
          <w:rFonts w:ascii="Tahoma" w:hAnsi="Tahoma" w:cs="Tahoma"/>
          <w:sz w:val="22"/>
          <w:szCs w:val="22"/>
        </w:rPr>
        <w:t>Nr.</w:t>
      </w:r>
    </w:p>
    <w:p w14:paraId="038856A0" w14:textId="77777777" w:rsidR="00A90151" w:rsidRPr="00247EC9" w:rsidRDefault="00D33369" w:rsidP="005677A6">
      <w:pPr>
        <w:spacing w:line="276" w:lineRule="auto"/>
        <w:jc w:val="center"/>
        <w:rPr>
          <w:rFonts w:ascii="Tahoma" w:hAnsi="Tahoma" w:cs="Tahoma"/>
          <w:sz w:val="22"/>
          <w:szCs w:val="22"/>
        </w:rPr>
      </w:pPr>
      <w:r w:rsidRPr="00247EC9">
        <w:rPr>
          <w:rFonts w:ascii="Tahoma" w:hAnsi="Tahoma" w:cs="Tahoma"/>
          <w:sz w:val="22"/>
          <w:szCs w:val="22"/>
        </w:rPr>
        <w:t>Vilnius</w:t>
      </w:r>
    </w:p>
    <w:p w14:paraId="7E63DEFF" w14:textId="77777777" w:rsidR="00D36A71" w:rsidRPr="007B4613" w:rsidRDefault="006165BF" w:rsidP="005677A6">
      <w:pPr>
        <w:spacing w:line="276" w:lineRule="auto"/>
        <w:rPr>
          <w:rFonts w:ascii="Tahoma" w:hAnsi="Tahoma" w:cs="Tahoma"/>
          <w:sz w:val="22"/>
          <w:szCs w:val="22"/>
        </w:rPr>
      </w:pPr>
      <w:r w:rsidRPr="007B4613">
        <w:rPr>
          <w:rFonts w:ascii="Tahoma" w:hAnsi="Tahoma" w:cs="Tahoma"/>
          <w:sz w:val="22"/>
          <w:szCs w:val="22"/>
        </w:rPr>
        <w:tab/>
      </w:r>
    </w:p>
    <w:p w14:paraId="2C11EE39" w14:textId="58443A03" w:rsidR="00002727" w:rsidRPr="007B4613" w:rsidRDefault="00D36A71" w:rsidP="00BF0B40">
      <w:pPr>
        <w:spacing w:line="360" w:lineRule="auto"/>
        <w:ind w:firstLine="720"/>
        <w:jc w:val="both"/>
        <w:rPr>
          <w:rFonts w:ascii="Tahoma" w:hAnsi="Tahoma" w:cs="Tahoma"/>
          <w:sz w:val="22"/>
          <w:szCs w:val="22"/>
        </w:rPr>
      </w:pPr>
      <w:r w:rsidRPr="007B4613">
        <w:rPr>
          <w:rFonts w:ascii="Tahoma" w:hAnsi="Tahoma" w:cs="Tahoma"/>
          <w:sz w:val="22"/>
          <w:szCs w:val="22"/>
        </w:rPr>
        <w:t xml:space="preserve">Valstybės įmonė Registrų centras (toliau – </w:t>
      </w:r>
      <w:r w:rsidR="00B50AC0" w:rsidRPr="007B4613">
        <w:rPr>
          <w:rFonts w:ascii="Tahoma" w:hAnsi="Tahoma" w:cs="Tahoma"/>
          <w:sz w:val="22"/>
          <w:szCs w:val="22"/>
        </w:rPr>
        <w:t>GAVĖJAS</w:t>
      </w:r>
      <w:r w:rsidRPr="007B4613">
        <w:rPr>
          <w:rFonts w:ascii="Tahoma" w:hAnsi="Tahoma" w:cs="Tahoma"/>
          <w:sz w:val="22"/>
          <w:szCs w:val="22"/>
        </w:rPr>
        <w:t xml:space="preserve">), atstovaujama </w:t>
      </w:r>
      <w:r w:rsidR="00463CC0">
        <w:rPr>
          <w:rFonts w:ascii="Tahoma" w:hAnsi="Tahoma" w:cs="Tahoma"/>
          <w:sz w:val="22"/>
          <w:szCs w:val="22"/>
        </w:rPr>
        <w:t xml:space="preserve">Konsultacijų centro vadovės Jurgitos Jakeliūnaitės, veikiančios pagal </w:t>
      </w:r>
      <w:r w:rsidR="00463CC0" w:rsidRPr="00D8088E">
        <w:rPr>
          <w:rFonts w:ascii="Tahoma" w:hAnsi="Tahoma" w:cs="Tahoma"/>
          <w:sz w:val="22"/>
          <w:szCs w:val="22"/>
        </w:rPr>
        <w:t>valstybės įmonės Registrų centro generalinio direktoriaus 2019 m. rugpjūčio 19 d. įsakymą Nr. VE-398 (1.3 E) „</w:t>
      </w:r>
      <w:r w:rsidR="00463CC0">
        <w:rPr>
          <w:rFonts w:ascii="Tahoma" w:hAnsi="Tahoma" w:cs="Tahoma"/>
          <w:sz w:val="22"/>
          <w:szCs w:val="22"/>
        </w:rPr>
        <w:t>Dėl pavedimo pasirašyti sutartis"</w:t>
      </w:r>
      <w:r w:rsidRPr="007B4613">
        <w:rPr>
          <w:rFonts w:ascii="Tahoma" w:hAnsi="Tahoma" w:cs="Tahoma"/>
        </w:rPr>
        <w:t xml:space="preserve"> </w:t>
      </w:r>
      <w:r w:rsidR="00BF0B40">
        <w:rPr>
          <w:rFonts w:ascii="Tahoma" w:hAnsi="Tahoma" w:cs="Tahoma"/>
          <w:sz w:val="22"/>
          <w:szCs w:val="22"/>
        </w:rPr>
        <w:t xml:space="preserve">ir </w:t>
      </w:r>
      <w:sdt>
        <w:sdtPr>
          <w:rPr>
            <w:rStyle w:val="Tahoma11bold"/>
            <w:rFonts w:cs="Tahoma"/>
            <w:szCs w:val="22"/>
          </w:rPr>
          <w:alias w:val="[įveksite juridinio asmens pavadinimą]"/>
          <w:tag w:val="[įveksite juridinio asmens pavadinimą]"/>
          <w:id w:val="1005241432"/>
          <w:placeholder>
            <w:docPart w:val="DD7BB826FB3B4FA59C4100F271D9D363"/>
          </w:placeholder>
          <w:showingPlcHdr/>
          <w15:color w:val="000000"/>
        </w:sdtPr>
        <w:sdtEndPr>
          <w:rPr>
            <w:rStyle w:val="DefaultParagraphFont"/>
            <w:rFonts w:ascii="Times New Roman" w:hAnsi="Times New Roman"/>
            <w:b w:val="0"/>
            <w:caps w:val="0"/>
            <w:sz w:val="20"/>
          </w:rPr>
        </w:sdtEndPr>
        <w:sdtContent>
          <w:bookmarkStart w:id="0" w:name="_GoBack"/>
          <w:r w:rsidR="00BF0B40" w:rsidRPr="00865A8F">
            <w:rPr>
              <w:rStyle w:val="PlaceholderText"/>
              <w:rFonts w:ascii="Tahoma" w:hAnsi="Tahoma" w:cs="Tahoma"/>
              <w:color w:val="FF0000"/>
              <w:sz w:val="22"/>
              <w:szCs w:val="22"/>
            </w:rPr>
            <w:t>[įveskite juridinio asmens pavadinimą]</w:t>
          </w:r>
          <w:bookmarkEnd w:id="0"/>
        </w:sdtContent>
      </w:sdt>
      <w:r w:rsidR="00BF0B40">
        <w:rPr>
          <w:rFonts w:ascii="Tahoma" w:hAnsi="Tahoma" w:cs="Tahoma"/>
          <w:sz w:val="22"/>
          <w:szCs w:val="22"/>
        </w:rPr>
        <w:t xml:space="preserve"> </w:t>
      </w:r>
      <w:r w:rsidRPr="007B4613">
        <w:rPr>
          <w:rFonts w:ascii="Tahoma" w:hAnsi="Tahoma" w:cs="Tahoma"/>
          <w:sz w:val="22"/>
          <w:szCs w:val="22"/>
        </w:rPr>
        <w:t xml:space="preserve">(toliau – </w:t>
      </w:r>
      <w:r w:rsidR="00B50AC0" w:rsidRPr="007B4613">
        <w:rPr>
          <w:rFonts w:ascii="Tahoma" w:hAnsi="Tahoma" w:cs="Tahoma"/>
          <w:sz w:val="22"/>
          <w:szCs w:val="22"/>
        </w:rPr>
        <w:t>TEIKĖJAS</w:t>
      </w:r>
      <w:r w:rsidRPr="007B4613">
        <w:rPr>
          <w:rFonts w:ascii="Tahoma" w:hAnsi="Tahoma" w:cs="Tahoma"/>
          <w:sz w:val="22"/>
          <w:szCs w:val="22"/>
        </w:rPr>
        <w:t>), atstovaujama</w:t>
      </w:r>
      <w:r w:rsidR="00BF0B40">
        <w:rPr>
          <w:rFonts w:ascii="Tahoma" w:hAnsi="Tahoma" w:cs="Tahoma"/>
          <w:sz w:val="22"/>
          <w:szCs w:val="22"/>
        </w:rPr>
        <w:t xml:space="preserve"> (-as) </w:t>
      </w:r>
      <w:sdt>
        <w:sdtPr>
          <w:rPr>
            <w:rStyle w:val="Tahoma11"/>
            <w:rFonts w:eastAsia="Calibri" w:cs="Tahoma"/>
          </w:rPr>
          <w:alias w:val="[įveskite atstovo pareigas, vardą, pavardę]"/>
          <w:tag w:val="[įveskite atstovo pareigas, vardą, pavardę]"/>
          <w:id w:val="-1833369771"/>
          <w:placeholder>
            <w:docPart w:val="115B02AB79C842B0817237B3FF63D678"/>
          </w:placeholder>
          <w:showingPlcHdr/>
          <w15:color w:val="000000"/>
        </w:sdtPr>
        <w:sdtEndPr>
          <w:rPr>
            <w:rStyle w:val="DefaultParagraphFont"/>
            <w:rFonts w:ascii="Times New Roman" w:eastAsia="Times New Roman" w:hAnsi="Times New Roman"/>
            <w:sz w:val="20"/>
            <w:szCs w:val="22"/>
          </w:rPr>
        </w:sdtEndPr>
        <w:sdtContent>
          <w:r w:rsidR="00BF0B40" w:rsidRPr="00865A8F">
            <w:rPr>
              <w:rStyle w:val="PlaceholderText"/>
              <w:rFonts w:ascii="Tahoma" w:hAnsi="Tahoma" w:cs="Tahoma"/>
              <w:color w:val="FF0000"/>
              <w:sz w:val="22"/>
              <w:szCs w:val="22"/>
            </w:rPr>
            <w:t>[įveskite atstovo pareigas, vardą, pavardę]</w:t>
          </w:r>
        </w:sdtContent>
      </w:sdt>
      <w:r w:rsidR="00BF0B40">
        <w:rPr>
          <w:rFonts w:ascii="Tahoma" w:hAnsi="Tahoma" w:cs="Tahoma"/>
          <w:sz w:val="22"/>
          <w:szCs w:val="22"/>
        </w:rPr>
        <w:t xml:space="preserve">, </w:t>
      </w:r>
      <w:r w:rsidRPr="007B4613">
        <w:rPr>
          <w:rFonts w:ascii="Tahoma" w:hAnsi="Tahoma" w:cs="Tahoma"/>
          <w:sz w:val="22"/>
          <w:szCs w:val="22"/>
        </w:rPr>
        <w:t>veikiančio</w:t>
      </w:r>
      <w:r w:rsidR="007B4613">
        <w:rPr>
          <w:rFonts w:ascii="Tahoma" w:hAnsi="Tahoma" w:cs="Tahoma"/>
          <w:sz w:val="22"/>
          <w:szCs w:val="22"/>
        </w:rPr>
        <w:t xml:space="preserve"> </w:t>
      </w:r>
      <w:r w:rsidRPr="007B4613">
        <w:rPr>
          <w:rFonts w:ascii="Tahoma" w:hAnsi="Tahoma" w:cs="Tahoma"/>
          <w:sz w:val="22"/>
          <w:szCs w:val="22"/>
        </w:rPr>
        <w:t>(-ios) pagal</w:t>
      </w:r>
      <w:r w:rsidR="00BF0B40">
        <w:rPr>
          <w:rFonts w:ascii="Tahoma" w:hAnsi="Tahoma" w:cs="Tahoma"/>
          <w:sz w:val="22"/>
          <w:szCs w:val="22"/>
        </w:rPr>
        <w:t xml:space="preserve"> </w:t>
      </w:r>
      <w:sdt>
        <w:sdtPr>
          <w:rPr>
            <w:rFonts w:ascii="Tahoma" w:hAnsi="Tahoma" w:cs="Tahoma"/>
            <w:sz w:val="22"/>
            <w:szCs w:val="22"/>
          </w:rPr>
          <w:id w:val="-619688701"/>
          <w:placeholder>
            <w:docPart w:val="C7B0EB448AE940FF95FC618778676CCE"/>
          </w:placeholder>
          <w:showingPlcHdr/>
          <w:text/>
        </w:sdtPr>
        <w:sdtEndPr/>
        <w:sdtContent>
          <w:r w:rsidR="00BF0B40" w:rsidRPr="0075160A">
            <w:rPr>
              <w:rStyle w:val="PlaceholderText"/>
              <w:rFonts w:ascii="Tahoma" w:hAnsi="Tahoma" w:cs="Tahoma"/>
              <w:color w:val="FF0000"/>
              <w:sz w:val="22"/>
              <w:szCs w:val="22"/>
            </w:rPr>
            <w:t>[įveskite atstovavimo pagrindą, datą ir įgaliojimo numerį]</w:t>
          </w:r>
        </w:sdtContent>
      </w:sdt>
      <w:r w:rsidRPr="007B4613">
        <w:rPr>
          <w:rFonts w:ascii="Tahoma" w:hAnsi="Tahoma" w:cs="Tahoma"/>
          <w:sz w:val="22"/>
          <w:szCs w:val="22"/>
        </w:rPr>
        <w:t>,</w:t>
      </w:r>
      <w:r w:rsidR="007B4613" w:rsidRPr="007B4613">
        <w:rPr>
          <w:rFonts w:ascii="Tahoma" w:hAnsi="Tahoma" w:cs="Tahoma"/>
          <w:sz w:val="22"/>
          <w:szCs w:val="22"/>
        </w:rPr>
        <w:t xml:space="preserve"> </w:t>
      </w:r>
      <w:r w:rsidR="007B4613" w:rsidRPr="000A0C16">
        <w:rPr>
          <w:rFonts w:ascii="Tahoma" w:hAnsi="Tahoma" w:cs="Tahoma"/>
          <w:sz w:val="22"/>
          <w:szCs w:val="22"/>
        </w:rPr>
        <w:t>toliau kiekvienas (-a)</w:t>
      </w:r>
      <w:r w:rsidR="007B4613" w:rsidRPr="007B4613">
        <w:rPr>
          <w:rFonts w:ascii="Tahoma" w:hAnsi="Tahoma" w:cs="Tahoma"/>
          <w:sz w:val="22"/>
          <w:szCs w:val="22"/>
        </w:rPr>
        <w:t xml:space="preserve"> </w:t>
      </w:r>
      <w:r w:rsidR="007B4613" w:rsidRPr="0014394F">
        <w:rPr>
          <w:rFonts w:ascii="Tahoma" w:hAnsi="Tahoma" w:cs="Tahoma"/>
          <w:sz w:val="22"/>
          <w:szCs w:val="22"/>
        </w:rPr>
        <w:t>atskirai</w:t>
      </w:r>
      <w:r w:rsidRPr="007B4613">
        <w:rPr>
          <w:rFonts w:ascii="Tahoma" w:hAnsi="Tahoma" w:cs="Tahoma"/>
        </w:rPr>
        <w:t xml:space="preserve"> </w:t>
      </w:r>
      <w:r w:rsidR="00984F51" w:rsidRPr="007B4613">
        <w:rPr>
          <w:rFonts w:ascii="Tahoma" w:hAnsi="Tahoma" w:cs="Tahoma"/>
          <w:sz w:val="22"/>
          <w:szCs w:val="22"/>
        </w:rPr>
        <w:t>vadinamas (-a) Šalimi, o kartu vadinami (-os) Šalimis, sudarė</w:t>
      </w:r>
      <w:r w:rsidR="00383932" w:rsidRPr="007B4613">
        <w:rPr>
          <w:rFonts w:ascii="Tahoma" w:hAnsi="Tahoma" w:cs="Tahoma"/>
          <w:sz w:val="22"/>
          <w:szCs w:val="22"/>
        </w:rPr>
        <w:t xml:space="preserve"> šią</w:t>
      </w:r>
      <w:r w:rsidR="00984F51" w:rsidRPr="007B4613">
        <w:rPr>
          <w:rFonts w:ascii="Tahoma" w:hAnsi="Tahoma" w:cs="Tahoma"/>
          <w:sz w:val="22"/>
          <w:szCs w:val="22"/>
        </w:rPr>
        <w:t xml:space="preserve"> </w:t>
      </w:r>
      <w:r w:rsidR="00383932" w:rsidRPr="007B4613">
        <w:rPr>
          <w:rFonts w:ascii="Tahoma" w:hAnsi="Tahoma" w:cs="Tahoma"/>
          <w:sz w:val="22"/>
          <w:szCs w:val="22"/>
        </w:rPr>
        <w:t xml:space="preserve">Duomenų apie specialiųjų žemės naudojimo sąlygų teritorijas teikimo </w:t>
      </w:r>
      <w:r w:rsidR="00100D92" w:rsidRPr="007B4613">
        <w:rPr>
          <w:rFonts w:ascii="Tahoma" w:hAnsi="Tahoma" w:cs="Tahoma"/>
          <w:sz w:val="22"/>
          <w:szCs w:val="22"/>
        </w:rPr>
        <w:t>N</w:t>
      </w:r>
      <w:r w:rsidR="00D407D9" w:rsidRPr="007B4613">
        <w:rPr>
          <w:rFonts w:ascii="Tahoma" w:hAnsi="Tahoma" w:cs="Tahoma"/>
          <w:sz w:val="22"/>
          <w:szCs w:val="22"/>
        </w:rPr>
        <w:t>ekilnojam</w:t>
      </w:r>
      <w:r w:rsidR="0036489A" w:rsidRPr="007B4613">
        <w:rPr>
          <w:rFonts w:ascii="Tahoma" w:hAnsi="Tahoma" w:cs="Tahoma"/>
          <w:sz w:val="22"/>
          <w:szCs w:val="22"/>
        </w:rPr>
        <w:t>ojo turto registr</w:t>
      </w:r>
      <w:r w:rsidR="00383932" w:rsidRPr="007B4613">
        <w:rPr>
          <w:rFonts w:ascii="Tahoma" w:hAnsi="Tahoma" w:cs="Tahoma"/>
          <w:sz w:val="22"/>
          <w:szCs w:val="22"/>
        </w:rPr>
        <w:t xml:space="preserve">ui </w:t>
      </w:r>
      <w:r w:rsidR="0097534E" w:rsidRPr="007B4613">
        <w:rPr>
          <w:rFonts w:ascii="Tahoma" w:hAnsi="Tahoma" w:cs="Tahoma"/>
          <w:sz w:val="22"/>
          <w:szCs w:val="22"/>
        </w:rPr>
        <w:t>s</w:t>
      </w:r>
      <w:r w:rsidR="00D407D9" w:rsidRPr="007B4613">
        <w:rPr>
          <w:rFonts w:ascii="Tahoma" w:hAnsi="Tahoma" w:cs="Tahoma"/>
          <w:sz w:val="22"/>
          <w:szCs w:val="22"/>
        </w:rPr>
        <w:t xml:space="preserve">utartį </w:t>
      </w:r>
      <w:r w:rsidR="00984F51" w:rsidRPr="007B4613">
        <w:rPr>
          <w:rFonts w:ascii="Tahoma" w:hAnsi="Tahoma" w:cs="Tahoma"/>
          <w:sz w:val="22"/>
          <w:szCs w:val="22"/>
        </w:rPr>
        <w:t>(toliau – Sutartis).</w:t>
      </w:r>
    </w:p>
    <w:p w14:paraId="22542EE7" w14:textId="620063E7" w:rsidR="006A7497" w:rsidRDefault="006A7497" w:rsidP="005677A6">
      <w:pPr>
        <w:pStyle w:val="Pagrindinistekstas1"/>
        <w:tabs>
          <w:tab w:val="left" w:pos="1276"/>
          <w:tab w:val="left" w:pos="1560"/>
        </w:tabs>
        <w:spacing w:line="276" w:lineRule="auto"/>
        <w:ind w:firstLine="0"/>
        <w:rPr>
          <w:rFonts w:ascii="Tahoma" w:hAnsi="Tahoma" w:cs="Tahoma"/>
          <w:sz w:val="22"/>
          <w:szCs w:val="22"/>
        </w:rPr>
      </w:pPr>
    </w:p>
    <w:p w14:paraId="0310F202" w14:textId="77777777" w:rsidR="00984F51" w:rsidRPr="007B4613" w:rsidRDefault="00984F51" w:rsidP="005677A6">
      <w:pPr>
        <w:spacing w:line="276" w:lineRule="auto"/>
        <w:jc w:val="center"/>
        <w:rPr>
          <w:rFonts w:ascii="Tahoma" w:hAnsi="Tahoma" w:cs="Tahoma"/>
          <w:b/>
          <w:sz w:val="22"/>
          <w:szCs w:val="22"/>
        </w:rPr>
      </w:pPr>
      <w:r w:rsidRPr="007B4613">
        <w:rPr>
          <w:rFonts w:ascii="Tahoma" w:hAnsi="Tahoma" w:cs="Tahoma"/>
          <w:b/>
          <w:sz w:val="22"/>
          <w:szCs w:val="22"/>
        </w:rPr>
        <w:t>I SKYRIUS</w:t>
      </w:r>
    </w:p>
    <w:p w14:paraId="3C20E050" w14:textId="77777777" w:rsidR="00984F51" w:rsidRPr="007B4613" w:rsidRDefault="00984F51" w:rsidP="005677A6">
      <w:pPr>
        <w:spacing w:line="276" w:lineRule="auto"/>
        <w:jc w:val="center"/>
        <w:rPr>
          <w:rFonts w:ascii="Tahoma" w:hAnsi="Tahoma" w:cs="Tahoma"/>
          <w:b/>
          <w:sz w:val="22"/>
          <w:szCs w:val="22"/>
        </w:rPr>
      </w:pPr>
      <w:r w:rsidRPr="007B4613">
        <w:rPr>
          <w:rFonts w:ascii="Tahoma" w:hAnsi="Tahoma" w:cs="Tahoma"/>
          <w:b/>
          <w:sz w:val="22"/>
          <w:szCs w:val="22"/>
        </w:rPr>
        <w:t>SUTARTIES DALYKAS</w:t>
      </w:r>
    </w:p>
    <w:p w14:paraId="43FD9615" w14:textId="77777777" w:rsidR="00430A02" w:rsidRPr="007B4613" w:rsidRDefault="00881D05" w:rsidP="005677A6">
      <w:pPr>
        <w:pStyle w:val="Pagrindinistekstas1"/>
        <w:tabs>
          <w:tab w:val="left" w:pos="1276"/>
          <w:tab w:val="left" w:pos="1560"/>
        </w:tabs>
        <w:spacing w:line="276" w:lineRule="auto"/>
        <w:ind w:firstLine="0"/>
        <w:rPr>
          <w:rFonts w:ascii="Tahoma" w:hAnsi="Tahoma" w:cs="Tahoma"/>
          <w:sz w:val="22"/>
          <w:szCs w:val="22"/>
        </w:rPr>
      </w:pPr>
      <w:r w:rsidRPr="007B4613">
        <w:rPr>
          <w:rFonts w:ascii="Tahoma" w:hAnsi="Tahoma" w:cs="Tahoma"/>
          <w:sz w:val="22"/>
          <w:szCs w:val="22"/>
        </w:rPr>
        <w:tab/>
      </w:r>
    </w:p>
    <w:p w14:paraId="10C498E7" w14:textId="11F8DA5A" w:rsidR="00430A02" w:rsidRPr="00B062A4" w:rsidRDefault="00554D01" w:rsidP="005677A6">
      <w:pPr>
        <w:pStyle w:val="ListParagraph"/>
        <w:numPr>
          <w:ilvl w:val="0"/>
          <w:numId w:val="21"/>
        </w:numPr>
        <w:tabs>
          <w:tab w:val="left" w:pos="851"/>
        </w:tabs>
        <w:spacing w:after="0"/>
        <w:ind w:left="0" w:firstLine="567"/>
        <w:jc w:val="both"/>
        <w:rPr>
          <w:rFonts w:ascii="Tahoma" w:hAnsi="Tahoma" w:cs="Tahoma"/>
        </w:rPr>
      </w:pPr>
      <w:r w:rsidRPr="00B062A4">
        <w:rPr>
          <w:rFonts w:ascii="Tahoma" w:hAnsi="Tahoma" w:cs="Tahoma"/>
        </w:rPr>
        <w:t>TEIKĖJAS, naudodamasis Nekilnojamojo turto registro elektronine priemone, skirta Lietuvos Respublikos specialiųjų žemės naudojimo sąlygų įstatymo</w:t>
      </w:r>
      <w:r w:rsidR="00FE6E13">
        <w:rPr>
          <w:rFonts w:ascii="Tahoma" w:hAnsi="Tahoma" w:cs="Tahoma"/>
        </w:rPr>
        <w:t xml:space="preserve"> 142 straipsniu </w:t>
      </w:r>
      <w:r w:rsidR="00A077E1">
        <w:rPr>
          <w:rFonts w:ascii="Tahoma" w:hAnsi="Tahoma" w:cs="Tahoma"/>
        </w:rPr>
        <w:t>išdėstytų</w:t>
      </w:r>
      <w:r w:rsidRPr="00B062A4">
        <w:rPr>
          <w:rFonts w:ascii="Tahoma" w:hAnsi="Tahoma" w:cs="Tahoma"/>
        </w:rPr>
        <w:t xml:space="preserve"> 9 straipsnio 1 dalyje</w:t>
      </w:r>
      <w:r w:rsidR="00A077E1">
        <w:rPr>
          <w:rFonts w:ascii="Tahoma" w:hAnsi="Tahoma" w:cs="Tahoma"/>
        </w:rPr>
        <w:t xml:space="preserve"> ir</w:t>
      </w:r>
      <w:r w:rsidR="00A077E1" w:rsidRPr="00B062A4">
        <w:rPr>
          <w:rFonts w:ascii="Tahoma" w:hAnsi="Tahoma" w:cs="Tahoma"/>
        </w:rPr>
        <w:t xml:space="preserve"> </w:t>
      </w:r>
      <w:r w:rsidRPr="00B062A4">
        <w:rPr>
          <w:rFonts w:ascii="Tahoma" w:hAnsi="Tahoma" w:cs="Tahoma"/>
        </w:rPr>
        <w:t>12 straipsnio 3 dalyje nurodytiems duomenims (toliau – Duomenys) apie teritorijas, kuriose taikomos specialiosios žemės naudojimo sąlygos (toliau – SŽNS teritorija), teikti, priimti ir tvarkyti (toliau – SŽNS priemonė), Lietuvos Respublikos galiojančių teisės aktų ir Sutartyje nustatyta tvarka ir terminais</w:t>
      </w:r>
      <w:r w:rsidR="00B062A4" w:rsidRPr="005677A6">
        <w:rPr>
          <w:rFonts w:ascii="Tahoma" w:hAnsi="Tahoma" w:cs="Tahoma"/>
        </w:rPr>
        <w:t>,</w:t>
      </w:r>
      <w:r w:rsidRPr="00B062A4">
        <w:rPr>
          <w:rFonts w:ascii="Tahoma" w:hAnsi="Tahoma" w:cs="Tahoma"/>
        </w:rPr>
        <w:t xml:space="preserve"> teikia Duomenis dėl SŽNS teritorijų registravimo Nekilnojamojo turto registre, šių SŽNS teritorijų ribų pažymėjimo Nekilnojamojo turto kadastro žemėlapyje (toliau – Kadastro žemėlapis) bei įrašų žemės sklypų, kurie patenka (pateko) į nustatytą SŽNS teritoriją, įrašų padarymo</w:t>
      </w:r>
      <w:r w:rsidR="008B36E1" w:rsidRPr="00B062A4">
        <w:rPr>
          <w:rFonts w:ascii="Tahoma" w:hAnsi="Tahoma" w:cs="Tahoma"/>
        </w:rPr>
        <w:t xml:space="preserve"> </w:t>
      </w:r>
      <w:r w:rsidRPr="00B062A4">
        <w:rPr>
          <w:rFonts w:ascii="Tahoma" w:hAnsi="Tahoma" w:cs="Tahoma"/>
        </w:rPr>
        <w:t>/</w:t>
      </w:r>
      <w:r w:rsidR="008B36E1" w:rsidRPr="00B062A4">
        <w:rPr>
          <w:rFonts w:ascii="Tahoma" w:hAnsi="Tahoma" w:cs="Tahoma"/>
        </w:rPr>
        <w:t xml:space="preserve"> </w:t>
      </w:r>
      <w:r w:rsidRPr="00B062A4">
        <w:rPr>
          <w:rFonts w:ascii="Tahoma" w:hAnsi="Tahoma" w:cs="Tahoma"/>
        </w:rPr>
        <w:t>panaikinimo registro įrašuose, o GAVĖJAS, gavęs Duomenis elektroniniu būdu, atlieka teisės aktuose nustatytus veiksmus</w:t>
      </w:r>
      <w:r w:rsidR="00430A02" w:rsidRPr="00B062A4">
        <w:rPr>
          <w:rFonts w:ascii="Tahoma" w:hAnsi="Tahoma" w:cs="Tahoma"/>
        </w:rPr>
        <w:t>.</w:t>
      </w:r>
    </w:p>
    <w:p w14:paraId="4A4E602C" w14:textId="1E668ED0" w:rsidR="00F87DA2" w:rsidRPr="00247EC9" w:rsidRDefault="00E438A8" w:rsidP="005677A6">
      <w:pPr>
        <w:pStyle w:val="Pagrindinistekstas1"/>
        <w:tabs>
          <w:tab w:val="left" w:pos="1276"/>
          <w:tab w:val="left" w:pos="1560"/>
        </w:tabs>
        <w:spacing w:line="276" w:lineRule="auto"/>
        <w:ind w:firstLine="0"/>
        <w:rPr>
          <w:rFonts w:ascii="Tahoma" w:hAnsi="Tahoma" w:cs="Tahoma"/>
          <w:b/>
          <w:sz w:val="22"/>
          <w:szCs w:val="22"/>
        </w:rPr>
      </w:pPr>
      <w:r w:rsidRPr="00247EC9">
        <w:rPr>
          <w:rFonts w:ascii="Tahoma" w:hAnsi="Tahoma" w:cs="Tahoma"/>
          <w:sz w:val="22"/>
          <w:szCs w:val="22"/>
        </w:rPr>
        <w:t xml:space="preserve">            </w:t>
      </w:r>
    </w:p>
    <w:p w14:paraId="3BCC5652" w14:textId="77777777" w:rsidR="00002727" w:rsidRPr="00B062A4" w:rsidRDefault="00002727" w:rsidP="005677A6">
      <w:pPr>
        <w:spacing w:line="276" w:lineRule="auto"/>
        <w:jc w:val="center"/>
        <w:rPr>
          <w:rFonts w:ascii="Tahoma" w:hAnsi="Tahoma" w:cs="Tahoma"/>
          <w:b/>
          <w:sz w:val="22"/>
          <w:szCs w:val="22"/>
        </w:rPr>
      </w:pPr>
      <w:r w:rsidRPr="00B062A4">
        <w:rPr>
          <w:rFonts w:ascii="Tahoma" w:hAnsi="Tahoma" w:cs="Tahoma"/>
          <w:b/>
          <w:sz w:val="22"/>
          <w:szCs w:val="22"/>
        </w:rPr>
        <w:t>II SKYRIUS</w:t>
      </w:r>
    </w:p>
    <w:p w14:paraId="29185591" w14:textId="1569FE26" w:rsidR="00002727" w:rsidRPr="007B4613" w:rsidRDefault="00D407D9" w:rsidP="005677A6">
      <w:pPr>
        <w:spacing w:line="276" w:lineRule="auto"/>
        <w:jc w:val="center"/>
        <w:rPr>
          <w:rFonts w:ascii="Tahoma" w:hAnsi="Tahoma" w:cs="Tahoma"/>
          <w:b/>
          <w:sz w:val="22"/>
          <w:szCs w:val="22"/>
        </w:rPr>
      </w:pPr>
      <w:r w:rsidRPr="007B4613">
        <w:rPr>
          <w:rFonts w:ascii="Tahoma" w:hAnsi="Tahoma" w:cs="Tahoma"/>
          <w:b/>
          <w:sz w:val="22"/>
          <w:szCs w:val="22"/>
        </w:rPr>
        <w:t xml:space="preserve">DUOMENŲ TEIKIMO </w:t>
      </w:r>
      <w:r w:rsidR="00717DE0" w:rsidRPr="007B4613">
        <w:rPr>
          <w:rFonts w:ascii="Tahoma" w:hAnsi="Tahoma" w:cs="Tahoma"/>
          <w:b/>
          <w:sz w:val="22"/>
          <w:szCs w:val="22"/>
        </w:rPr>
        <w:t xml:space="preserve">IR GAVIMO </w:t>
      </w:r>
      <w:r w:rsidRPr="007B4613">
        <w:rPr>
          <w:rFonts w:ascii="Tahoma" w:hAnsi="Tahoma" w:cs="Tahoma"/>
          <w:b/>
          <w:sz w:val="22"/>
          <w:szCs w:val="22"/>
        </w:rPr>
        <w:t>TEISINIS PAGRINDAS</w:t>
      </w:r>
    </w:p>
    <w:p w14:paraId="259763FC" w14:textId="77777777" w:rsidR="00002727" w:rsidRPr="007B4613" w:rsidRDefault="00002727" w:rsidP="005677A6">
      <w:pPr>
        <w:spacing w:line="276" w:lineRule="auto"/>
        <w:jc w:val="center"/>
        <w:rPr>
          <w:rFonts w:ascii="Tahoma" w:hAnsi="Tahoma" w:cs="Tahoma"/>
          <w:b/>
          <w:sz w:val="22"/>
          <w:szCs w:val="22"/>
        </w:rPr>
      </w:pPr>
    </w:p>
    <w:p w14:paraId="3BE378E3" w14:textId="139C6571" w:rsidR="00D407D9" w:rsidRPr="007B4613" w:rsidRDefault="00D407D9" w:rsidP="005677A6">
      <w:pPr>
        <w:pStyle w:val="Pagrindinistekstas1"/>
        <w:numPr>
          <w:ilvl w:val="0"/>
          <w:numId w:val="21"/>
        </w:numPr>
        <w:tabs>
          <w:tab w:val="left" w:pos="851"/>
          <w:tab w:val="left" w:pos="1560"/>
        </w:tabs>
        <w:spacing w:line="276" w:lineRule="auto"/>
        <w:ind w:left="0" w:firstLine="567"/>
        <w:rPr>
          <w:rFonts w:ascii="Tahoma" w:hAnsi="Tahoma" w:cs="Tahoma"/>
          <w:sz w:val="22"/>
          <w:szCs w:val="22"/>
        </w:rPr>
      </w:pPr>
      <w:r w:rsidRPr="007B4613">
        <w:rPr>
          <w:rFonts w:ascii="Tahoma" w:hAnsi="Tahoma" w:cs="Tahoma"/>
          <w:sz w:val="22"/>
          <w:szCs w:val="22"/>
        </w:rPr>
        <w:t>Duomenys teikiami vadovaujantis:</w:t>
      </w:r>
    </w:p>
    <w:p w14:paraId="78A1197A" w14:textId="77777777" w:rsidR="00A50E69" w:rsidRPr="007B4613" w:rsidRDefault="00A50E69" w:rsidP="00B062A4">
      <w:pPr>
        <w:pStyle w:val="Pagrindinistekstas1"/>
        <w:numPr>
          <w:ilvl w:val="1"/>
          <w:numId w:val="21"/>
        </w:numPr>
        <w:tabs>
          <w:tab w:val="left" w:pos="993"/>
          <w:tab w:val="left" w:pos="1276"/>
        </w:tabs>
        <w:spacing w:line="276" w:lineRule="auto"/>
        <w:ind w:left="0" w:firstLine="567"/>
        <w:rPr>
          <w:rFonts w:ascii="Tahoma" w:hAnsi="Tahoma" w:cs="Tahoma"/>
          <w:bCs/>
          <w:sz w:val="22"/>
          <w:szCs w:val="22"/>
        </w:rPr>
      </w:pPr>
      <w:r w:rsidRPr="007B4613">
        <w:rPr>
          <w:rFonts w:ascii="Tahoma" w:hAnsi="Tahoma" w:cs="Tahoma"/>
          <w:sz w:val="22"/>
          <w:szCs w:val="22"/>
        </w:rPr>
        <w:t xml:space="preserve">2016 m. balandžio 27 d. Europos Parlamento ir Tarybos reglamento (ES) 2016/679 dėl fizinių asmenų apsaugos tvarkant asmens duomenis ir dėl laisvo tokių duomenų judėjimo ir kuriuo panaikinama Direktyva 95/46/EB (Bendrasis duomenų apsaugos reglamentas) (toliau – Reglamentas (ES) 2016/679), 6 straipsnio 1 dalies c punktu;      </w:t>
      </w:r>
    </w:p>
    <w:p w14:paraId="575B6337" w14:textId="24631806" w:rsidR="00A50E69" w:rsidRPr="00731C0E" w:rsidRDefault="00A50E69" w:rsidP="005677A6">
      <w:pPr>
        <w:pStyle w:val="Pagrindinistekstas1"/>
        <w:numPr>
          <w:ilvl w:val="1"/>
          <w:numId w:val="21"/>
        </w:numPr>
        <w:tabs>
          <w:tab w:val="left" w:pos="993"/>
          <w:tab w:val="left" w:pos="1276"/>
        </w:tabs>
        <w:spacing w:line="276" w:lineRule="auto"/>
        <w:ind w:left="0" w:firstLine="567"/>
        <w:rPr>
          <w:rFonts w:ascii="Tahoma" w:hAnsi="Tahoma" w:cs="Tahoma"/>
          <w:sz w:val="22"/>
          <w:szCs w:val="22"/>
        </w:rPr>
      </w:pPr>
      <w:r w:rsidRPr="007B4613">
        <w:rPr>
          <w:rFonts w:ascii="Tahoma" w:hAnsi="Tahoma" w:cs="Tahoma"/>
          <w:sz w:val="22"/>
          <w:szCs w:val="22"/>
        </w:rPr>
        <w:t xml:space="preserve">Lietuvos Respublikos specialiųjų žemės naudojimo sąlygų </w:t>
      </w:r>
      <w:r w:rsidRPr="00731C0E">
        <w:rPr>
          <w:rFonts w:ascii="Tahoma" w:hAnsi="Tahoma" w:cs="Tahoma"/>
          <w:sz w:val="22"/>
          <w:szCs w:val="22"/>
        </w:rPr>
        <w:t>įstatymo</w:t>
      </w:r>
      <w:r w:rsidR="00414BA9" w:rsidRPr="00731C0E">
        <w:rPr>
          <w:rFonts w:ascii="Tahoma" w:hAnsi="Tahoma" w:cs="Tahoma"/>
          <w:sz w:val="22"/>
          <w:szCs w:val="22"/>
        </w:rPr>
        <w:t xml:space="preserve"> 142 straipsniu išdėstytų </w:t>
      </w:r>
      <w:r w:rsidRPr="00731C0E">
        <w:rPr>
          <w:rFonts w:ascii="Tahoma" w:hAnsi="Tahoma" w:cs="Tahoma"/>
          <w:sz w:val="22"/>
          <w:szCs w:val="22"/>
        </w:rPr>
        <w:t>9</w:t>
      </w:r>
      <w:r w:rsidR="008744CE">
        <w:rPr>
          <w:rFonts w:ascii="Tahoma" w:hAnsi="Tahoma" w:cs="Tahoma"/>
          <w:sz w:val="22"/>
          <w:szCs w:val="22"/>
        </w:rPr>
        <w:t xml:space="preserve"> </w:t>
      </w:r>
      <w:r w:rsidRPr="00731C0E">
        <w:rPr>
          <w:rFonts w:ascii="Tahoma" w:hAnsi="Tahoma" w:cs="Tahoma"/>
          <w:sz w:val="22"/>
          <w:szCs w:val="22"/>
        </w:rPr>
        <w:t>straipsnio 1 dalimi</w:t>
      </w:r>
      <w:r w:rsidR="00414BA9" w:rsidRPr="00731C0E">
        <w:rPr>
          <w:rFonts w:ascii="Tahoma" w:hAnsi="Tahoma" w:cs="Tahoma"/>
          <w:sz w:val="22"/>
          <w:szCs w:val="22"/>
        </w:rPr>
        <w:t xml:space="preserve"> ir</w:t>
      </w:r>
      <w:r w:rsidRPr="00731C0E">
        <w:rPr>
          <w:rFonts w:ascii="Tahoma" w:hAnsi="Tahoma" w:cs="Tahoma"/>
          <w:sz w:val="22"/>
          <w:szCs w:val="22"/>
        </w:rPr>
        <w:t xml:space="preserve"> 12 straipsnio 3 dalimi;</w:t>
      </w:r>
    </w:p>
    <w:p w14:paraId="67FA2598" w14:textId="3882FCF1" w:rsidR="00A50E69" w:rsidRPr="007B4613" w:rsidRDefault="00A50E69" w:rsidP="005677A6">
      <w:pPr>
        <w:pStyle w:val="Pagrindinistekstas1"/>
        <w:numPr>
          <w:ilvl w:val="1"/>
          <w:numId w:val="21"/>
        </w:numPr>
        <w:tabs>
          <w:tab w:val="left" w:pos="993"/>
          <w:tab w:val="left" w:pos="1276"/>
        </w:tabs>
        <w:spacing w:line="276" w:lineRule="auto"/>
        <w:ind w:left="0" w:firstLine="567"/>
        <w:rPr>
          <w:rFonts w:ascii="Tahoma" w:hAnsi="Tahoma" w:cs="Tahoma"/>
          <w:sz w:val="22"/>
          <w:szCs w:val="22"/>
        </w:rPr>
      </w:pPr>
      <w:r w:rsidRPr="007B4613">
        <w:rPr>
          <w:rFonts w:ascii="Tahoma" w:hAnsi="Tahoma" w:cs="Tahoma"/>
          <w:sz w:val="22"/>
          <w:szCs w:val="22"/>
        </w:rPr>
        <w:t>Lietuvos Respublikos nekilnojamojo turto registro nuostatų, patvirtintų Lietuvos Respublikos Vyriausybės 2014 m. ba</w:t>
      </w:r>
      <w:r w:rsidR="006E4BBB">
        <w:rPr>
          <w:rFonts w:ascii="Tahoma" w:hAnsi="Tahoma" w:cs="Tahoma"/>
          <w:sz w:val="22"/>
          <w:szCs w:val="22"/>
        </w:rPr>
        <w:t>landžio 23 d. nutarimu Nr. 379 „</w:t>
      </w:r>
      <w:r w:rsidRPr="007B4613">
        <w:rPr>
          <w:rFonts w:ascii="Tahoma" w:hAnsi="Tahoma" w:cs="Tahoma"/>
          <w:sz w:val="22"/>
          <w:szCs w:val="22"/>
        </w:rPr>
        <w:t xml:space="preserve">Dėl Nekilnojamojo turto registro nuostatų patvirtinimo“, IV skyriaus </w:t>
      </w:r>
      <w:r w:rsidR="00851FEC" w:rsidRPr="007B4613">
        <w:rPr>
          <w:rFonts w:ascii="Tahoma" w:hAnsi="Tahoma" w:cs="Tahoma"/>
          <w:sz w:val="22"/>
          <w:szCs w:val="22"/>
        </w:rPr>
        <w:t>antroju</w:t>
      </w:r>
      <w:r w:rsidRPr="007B4613">
        <w:rPr>
          <w:rFonts w:ascii="Tahoma" w:hAnsi="Tahoma" w:cs="Tahoma"/>
          <w:sz w:val="22"/>
          <w:szCs w:val="22"/>
          <w:vertAlign w:val="superscript"/>
        </w:rPr>
        <w:t>1</w:t>
      </w:r>
      <w:r w:rsidRPr="007B4613">
        <w:rPr>
          <w:rFonts w:ascii="Tahoma" w:hAnsi="Tahoma" w:cs="Tahoma"/>
          <w:sz w:val="22"/>
          <w:szCs w:val="22"/>
        </w:rPr>
        <w:t xml:space="preserve"> skirsniu; </w:t>
      </w:r>
    </w:p>
    <w:p w14:paraId="028138A6" w14:textId="55AC5B09" w:rsidR="00A50E69" w:rsidRPr="00B062A4" w:rsidRDefault="00A50E69" w:rsidP="005677A6">
      <w:pPr>
        <w:pStyle w:val="Pagrindinistekstas1"/>
        <w:numPr>
          <w:ilvl w:val="1"/>
          <w:numId w:val="21"/>
        </w:numPr>
        <w:tabs>
          <w:tab w:val="left" w:pos="993"/>
          <w:tab w:val="left" w:pos="1276"/>
        </w:tabs>
        <w:spacing w:line="276" w:lineRule="auto"/>
        <w:ind w:left="0" w:firstLine="567"/>
        <w:rPr>
          <w:rFonts w:ascii="Tahoma" w:hAnsi="Tahoma" w:cs="Tahoma"/>
          <w:sz w:val="22"/>
          <w:szCs w:val="22"/>
        </w:rPr>
      </w:pPr>
      <w:r w:rsidRPr="007B4613">
        <w:rPr>
          <w:rFonts w:ascii="Tahoma" w:hAnsi="Tahoma" w:cs="Tahoma"/>
          <w:sz w:val="22"/>
          <w:szCs w:val="22"/>
        </w:rPr>
        <w:t xml:space="preserve">Prašymo (pranešimo) dėl teritorijų, kuriose taikomos specialiosios žemės naudojimo sąlygos, registravimo Nekilnojamojo turto registre ir įrašų žemės sklypų, kurie patenka į teritorijas, registro įrašuose darymo pateikimo Nekilnojamojo turto registro tvarkytojui tvarkos aprašu, patvirtintu valstybės įmonės Registrų centro generalinio direktoriaus 2021 m. vasario 1 d. įsakymu Nr. VE-60 (1.3 E) „Dėl Prašymo (pranešimo) dėl teritorijų, kuriose taikomos specialiosios žemės naudojimo sąlygos, registravimo </w:t>
      </w:r>
      <w:r w:rsidRPr="007B4613">
        <w:rPr>
          <w:rFonts w:ascii="Tahoma" w:hAnsi="Tahoma" w:cs="Tahoma"/>
          <w:sz w:val="22"/>
          <w:szCs w:val="22"/>
        </w:rPr>
        <w:lastRenderedPageBreak/>
        <w:t>Nekilnojamojo turto registre ir įrašų žemės sklypų, kurie patenka į teritorijas, registro įrašuose darymo pateikimo Nekilnojamojo turto registro tvarkytojui tvarkos aprašo patvirtinimo“</w:t>
      </w:r>
      <w:r w:rsidR="00851FEC" w:rsidRPr="007B4613">
        <w:rPr>
          <w:rFonts w:ascii="Tahoma" w:hAnsi="Tahoma" w:cs="Tahoma"/>
          <w:sz w:val="22"/>
          <w:szCs w:val="22"/>
        </w:rPr>
        <w:t xml:space="preserve"> (toliau </w:t>
      </w:r>
      <w:r w:rsidR="00FE797B">
        <w:rPr>
          <w:rFonts w:ascii="Tahoma" w:hAnsi="Tahoma" w:cs="Tahoma"/>
          <w:sz w:val="22"/>
          <w:szCs w:val="22"/>
        </w:rPr>
        <w:t>–</w:t>
      </w:r>
      <w:r w:rsidR="00851FEC" w:rsidRPr="00247EC9">
        <w:rPr>
          <w:rFonts w:ascii="Tahoma" w:hAnsi="Tahoma" w:cs="Tahoma"/>
          <w:sz w:val="22"/>
          <w:szCs w:val="22"/>
        </w:rPr>
        <w:t xml:space="preserve"> Prašymo (pranešimo) dėl teritorijų, kuriose taikomos specialiosios žemės naudojimo sąlygos, registravimo Nekilnojamojo turto registre ir įraš</w:t>
      </w:r>
      <w:r w:rsidR="00851FEC" w:rsidRPr="00B062A4">
        <w:rPr>
          <w:rFonts w:ascii="Tahoma" w:hAnsi="Tahoma" w:cs="Tahoma"/>
          <w:sz w:val="22"/>
          <w:szCs w:val="22"/>
        </w:rPr>
        <w:t>ų žemės sklypų, kurie patenka į teritorijas, registro įrašuose darymo pateikimo Nekilnojamojo turto registro tvarkytojui tvarkos aprašas)</w:t>
      </w:r>
      <w:r w:rsidRPr="00B062A4">
        <w:rPr>
          <w:rFonts w:ascii="Tahoma" w:hAnsi="Tahoma" w:cs="Tahoma"/>
          <w:sz w:val="22"/>
          <w:szCs w:val="22"/>
        </w:rPr>
        <w:t>.</w:t>
      </w:r>
    </w:p>
    <w:p w14:paraId="3266F885" w14:textId="77777777" w:rsidR="00A50E69" w:rsidRPr="007B4613" w:rsidRDefault="00A50E69">
      <w:pPr>
        <w:pStyle w:val="Pagrindinistekstas1"/>
        <w:numPr>
          <w:ilvl w:val="0"/>
          <w:numId w:val="21"/>
        </w:numPr>
        <w:tabs>
          <w:tab w:val="left" w:pos="851"/>
        </w:tabs>
        <w:spacing w:line="276" w:lineRule="auto"/>
        <w:ind w:hanging="645"/>
        <w:rPr>
          <w:rFonts w:ascii="Tahoma" w:hAnsi="Tahoma" w:cs="Tahoma"/>
          <w:sz w:val="22"/>
          <w:szCs w:val="22"/>
        </w:rPr>
      </w:pPr>
      <w:r w:rsidRPr="007B4613">
        <w:rPr>
          <w:rFonts w:ascii="Tahoma" w:hAnsi="Tahoma" w:cs="Tahoma"/>
          <w:sz w:val="22"/>
          <w:szCs w:val="22"/>
        </w:rPr>
        <w:t>Duomenys gaunami vadovaujantis:</w:t>
      </w:r>
    </w:p>
    <w:p w14:paraId="3358D359" w14:textId="77777777" w:rsidR="00A50E69" w:rsidRPr="007B4613" w:rsidRDefault="00A50E69">
      <w:pPr>
        <w:pStyle w:val="ListParagraph"/>
        <w:numPr>
          <w:ilvl w:val="1"/>
          <w:numId w:val="21"/>
        </w:numPr>
        <w:tabs>
          <w:tab w:val="left" w:pos="993"/>
        </w:tabs>
        <w:spacing w:after="0"/>
        <w:ind w:left="0" w:firstLine="567"/>
        <w:jc w:val="both"/>
        <w:rPr>
          <w:rFonts w:ascii="Tahoma" w:hAnsi="Tahoma" w:cs="Tahoma"/>
        </w:rPr>
      </w:pPr>
      <w:r w:rsidRPr="007B4613">
        <w:rPr>
          <w:rFonts w:ascii="Tahoma" w:hAnsi="Tahoma" w:cs="Tahoma"/>
        </w:rPr>
        <w:t xml:space="preserve">Reglamento </w:t>
      </w:r>
      <w:r w:rsidRPr="007B4613">
        <w:rPr>
          <w:rFonts w:ascii="Tahoma" w:hAnsi="Tahoma" w:cs="Tahoma"/>
          <w:bCs/>
        </w:rPr>
        <w:t xml:space="preserve">(ES) 2016/679 </w:t>
      </w:r>
      <w:r w:rsidRPr="007B4613">
        <w:rPr>
          <w:rFonts w:ascii="Tahoma" w:hAnsi="Tahoma" w:cs="Tahoma"/>
        </w:rPr>
        <w:t>6 straipsnio 1 dalies c punktu;</w:t>
      </w:r>
    </w:p>
    <w:p w14:paraId="71B0BD51" w14:textId="46981D84" w:rsidR="00A50E69" w:rsidRPr="00731C0E" w:rsidRDefault="00A50E69" w:rsidP="005677A6">
      <w:pPr>
        <w:pStyle w:val="Pagrindinistekstas1"/>
        <w:numPr>
          <w:ilvl w:val="1"/>
          <w:numId w:val="21"/>
        </w:numPr>
        <w:tabs>
          <w:tab w:val="left" w:pos="851"/>
          <w:tab w:val="left" w:pos="993"/>
        </w:tabs>
        <w:spacing w:line="276" w:lineRule="auto"/>
        <w:ind w:left="0" w:firstLine="567"/>
        <w:rPr>
          <w:rFonts w:ascii="Tahoma" w:hAnsi="Tahoma" w:cs="Tahoma"/>
          <w:sz w:val="22"/>
          <w:szCs w:val="22"/>
        </w:rPr>
      </w:pPr>
      <w:r w:rsidRPr="007B4613">
        <w:rPr>
          <w:rFonts w:ascii="Tahoma" w:hAnsi="Tahoma" w:cs="Tahoma"/>
          <w:sz w:val="22"/>
          <w:szCs w:val="22"/>
        </w:rPr>
        <w:t xml:space="preserve">Lietuvos Respublikos specialiųjų žemės naudojimo sąlygų </w:t>
      </w:r>
      <w:r w:rsidRPr="00731C0E">
        <w:rPr>
          <w:rFonts w:ascii="Tahoma" w:hAnsi="Tahoma" w:cs="Tahoma"/>
          <w:sz w:val="22"/>
          <w:szCs w:val="22"/>
        </w:rPr>
        <w:t>įstatymo</w:t>
      </w:r>
      <w:r w:rsidR="00414BA9" w:rsidRPr="00731C0E">
        <w:rPr>
          <w:rFonts w:ascii="Tahoma" w:hAnsi="Tahoma" w:cs="Tahoma"/>
          <w:sz w:val="22"/>
          <w:szCs w:val="22"/>
        </w:rPr>
        <w:t xml:space="preserve"> 142 straipsniu išdėstytų </w:t>
      </w:r>
      <w:r w:rsidRPr="00731C0E">
        <w:rPr>
          <w:rFonts w:ascii="Tahoma" w:hAnsi="Tahoma" w:cs="Tahoma"/>
          <w:sz w:val="22"/>
          <w:szCs w:val="22"/>
        </w:rPr>
        <w:t>9</w:t>
      </w:r>
      <w:r w:rsidR="008744CE">
        <w:rPr>
          <w:rFonts w:ascii="Tahoma" w:hAnsi="Tahoma" w:cs="Tahoma"/>
          <w:sz w:val="22"/>
          <w:szCs w:val="22"/>
        </w:rPr>
        <w:t xml:space="preserve"> </w:t>
      </w:r>
      <w:r w:rsidRPr="00731C0E">
        <w:rPr>
          <w:rFonts w:ascii="Tahoma" w:hAnsi="Tahoma" w:cs="Tahoma"/>
          <w:sz w:val="22"/>
          <w:szCs w:val="22"/>
        </w:rPr>
        <w:t>straipsnio 1 dalimi</w:t>
      </w:r>
      <w:r w:rsidR="00414BA9" w:rsidRPr="00731C0E">
        <w:rPr>
          <w:rFonts w:ascii="Tahoma" w:hAnsi="Tahoma" w:cs="Tahoma"/>
          <w:sz w:val="22"/>
          <w:szCs w:val="22"/>
        </w:rPr>
        <w:t xml:space="preserve"> ir</w:t>
      </w:r>
      <w:r w:rsidRPr="00731C0E">
        <w:rPr>
          <w:rFonts w:ascii="Tahoma" w:hAnsi="Tahoma" w:cs="Tahoma"/>
          <w:sz w:val="22"/>
          <w:szCs w:val="22"/>
        </w:rPr>
        <w:t xml:space="preserve"> 12 straipsnio 3 dalimi;</w:t>
      </w:r>
    </w:p>
    <w:p w14:paraId="245BD147" w14:textId="074F7B8F" w:rsidR="00A50E69" w:rsidRPr="00247EC9" w:rsidRDefault="00A50E69" w:rsidP="005677A6">
      <w:pPr>
        <w:pStyle w:val="Pagrindinistekstas1"/>
        <w:numPr>
          <w:ilvl w:val="1"/>
          <w:numId w:val="21"/>
        </w:numPr>
        <w:tabs>
          <w:tab w:val="left" w:pos="851"/>
          <w:tab w:val="left" w:pos="993"/>
        </w:tabs>
        <w:spacing w:line="276" w:lineRule="auto"/>
        <w:ind w:left="0" w:firstLine="567"/>
        <w:rPr>
          <w:rFonts w:ascii="Tahoma" w:hAnsi="Tahoma" w:cs="Tahoma"/>
          <w:sz w:val="22"/>
          <w:szCs w:val="22"/>
        </w:rPr>
      </w:pPr>
      <w:r w:rsidRPr="007B4613">
        <w:rPr>
          <w:rFonts w:ascii="Tahoma" w:hAnsi="Tahoma" w:cs="Tahoma"/>
          <w:sz w:val="22"/>
          <w:szCs w:val="22"/>
        </w:rPr>
        <w:t xml:space="preserve">Lietuvos Respublikos nekilnojamojo turto registro nuostatų, patvirtintų Lietuvos Respublikos Vyriausybės 2014 m. balandžio 23 d. nutarimu Nr. 379 ,,Dėl Nekilnojamojo turto registro nuostatų patvirtinimo“, IV skyriaus </w:t>
      </w:r>
      <w:r w:rsidR="00851FEC" w:rsidRPr="007B4613">
        <w:rPr>
          <w:rFonts w:ascii="Tahoma" w:hAnsi="Tahoma" w:cs="Tahoma"/>
          <w:sz w:val="22"/>
          <w:szCs w:val="22"/>
        </w:rPr>
        <w:t>antroju</w:t>
      </w:r>
      <w:r w:rsidRPr="00FE797B">
        <w:rPr>
          <w:rFonts w:ascii="Tahoma" w:hAnsi="Tahoma" w:cs="Tahoma"/>
          <w:sz w:val="22"/>
          <w:szCs w:val="22"/>
          <w:vertAlign w:val="superscript"/>
        </w:rPr>
        <w:t>1</w:t>
      </w:r>
      <w:r w:rsidRPr="00247EC9">
        <w:rPr>
          <w:rFonts w:ascii="Tahoma" w:hAnsi="Tahoma" w:cs="Tahoma"/>
          <w:sz w:val="22"/>
          <w:szCs w:val="22"/>
        </w:rPr>
        <w:t xml:space="preserve"> skirsniu; </w:t>
      </w:r>
    </w:p>
    <w:p w14:paraId="004324E7" w14:textId="08AAFEB5" w:rsidR="00247589" w:rsidRPr="00B062A4" w:rsidRDefault="00A50E69" w:rsidP="005677A6">
      <w:pPr>
        <w:pStyle w:val="Pagrindinistekstas1"/>
        <w:numPr>
          <w:ilvl w:val="1"/>
          <w:numId w:val="21"/>
        </w:numPr>
        <w:tabs>
          <w:tab w:val="left" w:pos="851"/>
          <w:tab w:val="left" w:pos="993"/>
        </w:tabs>
        <w:spacing w:line="276" w:lineRule="auto"/>
        <w:ind w:left="0" w:firstLine="567"/>
        <w:rPr>
          <w:rFonts w:ascii="Tahoma" w:hAnsi="Tahoma" w:cs="Tahoma"/>
          <w:sz w:val="22"/>
          <w:szCs w:val="22"/>
        </w:rPr>
      </w:pPr>
      <w:r w:rsidRPr="00247EC9">
        <w:rPr>
          <w:rFonts w:ascii="Tahoma" w:hAnsi="Tahoma" w:cs="Tahoma"/>
          <w:sz w:val="22"/>
          <w:szCs w:val="22"/>
        </w:rPr>
        <w:t>Prašymo (pranešimo) dėl teritorijų, kuriose taikomos specialiosios žemės naudojimo sąlygos, registravimo Nekilnojamojo turto registre ir įrašų žemės sklypų, kurie patenka į teritorijas, registro įrašuose darymo pateikimo Nekilnojamojo turto registro tvarky</w:t>
      </w:r>
      <w:r w:rsidRPr="00B062A4">
        <w:rPr>
          <w:rFonts w:ascii="Tahoma" w:hAnsi="Tahoma" w:cs="Tahoma"/>
          <w:sz w:val="22"/>
          <w:szCs w:val="22"/>
        </w:rPr>
        <w:t>tojui tvarkos aprašu</w:t>
      </w:r>
      <w:r w:rsidR="00247589" w:rsidRPr="00B062A4">
        <w:rPr>
          <w:rFonts w:ascii="Tahoma" w:hAnsi="Tahoma" w:cs="Tahoma"/>
          <w:sz w:val="22"/>
          <w:szCs w:val="22"/>
        </w:rPr>
        <w:t>.</w:t>
      </w:r>
    </w:p>
    <w:p w14:paraId="449E0777" w14:textId="36E83B64" w:rsidR="00647C90" w:rsidRPr="007B4613" w:rsidRDefault="00F83ED4" w:rsidP="005677A6">
      <w:pPr>
        <w:pStyle w:val="Pagrindinistekstas1"/>
        <w:tabs>
          <w:tab w:val="left" w:pos="1276"/>
          <w:tab w:val="left" w:pos="1560"/>
        </w:tabs>
        <w:spacing w:line="276" w:lineRule="auto"/>
        <w:rPr>
          <w:rFonts w:ascii="Tahoma" w:hAnsi="Tahoma" w:cs="Tahoma"/>
          <w:b/>
          <w:sz w:val="22"/>
          <w:szCs w:val="22"/>
        </w:rPr>
      </w:pPr>
      <w:r w:rsidRPr="007B4613">
        <w:rPr>
          <w:rFonts w:ascii="Tahoma" w:hAnsi="Tahoma" w:cs="Tahoma"/>
          <w:sz w:val="22"/>
          <w:szCs w:val="22"/>
        </w:rPr>
        <w:tab/>
      </w:r>
    </w:p>
    <w:p w14:paraId="7D913485" w14:textId="77777777" w:rsidR="008C546D" w:rsidRPr="007B4613" w:rsidRDefault="008C546D" w:rsidP="005677A6">
      <w:pPr>
        <w:spacing w:line="276" w:lineRule="auto"/>
        <w:jc w:val="center"/>
        <w:rPr>
          <w:rFonts w:ascii="Tahoma" w:hAnsi="Tahoma" w:cs="Tahoma"/>
          <w:b/>
          <w:sz w:val="22"/>
          <w:szCs w:val="22"/>
        </w:rPr>
      </w:pPr>
      <w:r w:rsidRPr="007B4613">
        <w:rPr>
          <w:rFonts w:ascii="Tahoma" w:hAnsi="Tahoma" w:cs="Tahoma"/>
          <w:b/>
          <w:sz w:val="22"/>
          <w:szCs w:val="22"/>
        </w:rPr>
        <w:t>III SKYRIUS</w:t>
      </w:r>
    </w:p>
    <w:p w14:paraId="4698DFC8" w14:textId="3F897D29" w:rsidR="008C546D" w:rsidRPr="007B4613" w:rsidRDefault="00743C6D" w:rsidP="005677A6">
      <w:pPr>
        <w:spacing w:line="276" w:lineRule="auto"/>
        <w:jc w:val="center"/>
        <w:rPr>
          <w:rFonts w:ascii="Tahoma" w:hAnsi="Tahoma" w:cs="Tahoma"/>
          <w:b/>
          <w:sz w:val="22"/>
          <w:szCs w:val="22"/>
        </w:rPr>
      </w:pPr>
      <w:r w:rsidRPr="007B4613">
        <w:rPr>
          <w:rFonts w:ascii="Tahoma" w:hAnsi="Tahoma" w:cs="Tahoma"/>
          <w:b/>
          <w:sz w:val="22"/>
          <w:szCs w:val="22"/>
        </w:rPr>
        <w:t xml:space="preserve">DUOMENŲ </w:t>
      </w:r>
      <w:r w:rsidR="00522347" w:rsidRPr="007B4613">
        <w:rPr>
          <w:rFonts w:ascii="Tahoma" w:hAnsi="Tahoma" w:cs="Tahoma"/>
          <w:b/>
          <w:sz w:val="22"/>
          <w:szCs w:val="22"/>
        </w:rPr>
        <w:t>NAUDOJIMO</w:t>
      </w:r>
      <w:r w:rsidRPr="007B4613">
        <w:rPr>
          <w:rFonts w:ascii="Tahoma" w:hAnsi="Tahoma" w:cs="Tahoma"/>
          <w:b/>
          <w:sz w:val="22"/>
          <w:szCs w:val="22"/>
        </w:rPr>
        <w:t xml:space="preserve"> TIKSLA</w:t>
      </w:r>
      <w:r w:rsidR="00522347" w:rsidRPr="007B4613">
        <w:rPr>
          <w:rFonts w:ascii="Tahoma" w:hAnsi="Tahoma" w:cs="Tahoma"/>
          <w:b/>
          <w:sz w:val="22"/>
          <w:szCs w:val="22"/>
        </w:rPr>
        <w:t>I</w:t>
      </w:r>
    </w:p>
    <w:p w14:paraId="71CDD318" w14:textId="77777777" w:rsidR="00D75B52" w:rsidRPr="007B4613" w:rsidRDefault="00D75B52" w:rsidP="005677A6">
      <w:pPr>
        <w:pStyle w:val="Pagrindinistekstas1"/>
        <w:tabs>
          <w:tab w:val="left" w:pos="1276"/>
          <w:tab w:val="left" w:pos="1560"/>
        </w:tabs>
        <w:spacing w:line="276" w:lineRule="auto"/>
        <w:ind w:firstLine="0"/>
        <w:rPr>
          <w:rFonts w:ascii="Tahoma" w:hAnsi="Tahoma" w:cs="Tahoma"/>
          <w:sz w:val="22"/>
          <w:szCs w:val="22"/>
        </w:rPr>
      </w:pPr>
    </w:p>
    <w:p w14:paraId="70A8B7A5" w14:textId="27D1260A" w:rsidR="00414BA9" w:rsidRDefault="00C13BED" w:rsidP="005677A6">
      <w:pPr>
        <w:pStyle w:val="Pagrindinistekstas1"/>
        <w:numPr>
          <w:ilvl w:val="0"/>
          <w:numId w:val="21"/>
        </w:numPr>
        <w:tabs>
          <w:tab w:val="left" w:pos="851"/>
          <w:tab w:val="left" w:pos="1560"/>
        </w:tabs>
        <w:spacing w:line="276" w:lineRule="auto"/>
        <w:ind w:left="0" w:firstLine="567"/>
        <w:rPr>
          <w:rFonts w:ascii="Tahoma" w:hAnsi="Tahoma" w:cs="Tahoma"/>
          <w:sz w:val="22"/>
          <w:szCs w:val="22"/>
        </w:rPr>
      </w:pPr>
      <w:r w:rsidRPr="00B062A4">
        <w:rPr>
          <w:rFonts w:ascii="Tahoma" w:hAnsi="Tahoma" w:cs="Tahoma"/>
          <w:sz w:val="22"/>
          <w:szCs w:val="22"/>
        </w:rPr>
        <w:t xml:space="preserve">GAVĖJAS, </w:t>
      </w:r>
      <w:r w:rsidR="00A50E69" w:rsidRPr="00B062A4">
        <w:rPr>
          <w:rFonts w:ascii="Tahoma" w:hAnsi="Tahoma" w:cs="Tahoma"/>
          <w:sz w:val="22"/>
          <w:szCs w:val="22"/>
        </w:rPr>
        <w:t>būdamas Nekilnojamojo turto registro tvarkytojas, tvarko Duomenis dėl SŽNS teritorijų registravimo Nekilnojamojo turto registre</w:t>
      </w:r>
      <w:r w:rsidR="00ED020F">
        <w:rPr>
          <w:rFonts w:ascii="Tahoma" w:hAnsi="Tahoma" w:cs="Tahoma"/>
          <w:sz w:val="22"/>
          <w:szCs w:val="22"/>
        </w:rPr>
        <w:t>:</w:t>
      </w:r>
    </w:p>
    <w:p w14:paraId="6B5912DB" w14:textId="6A4AC6EE" w:rsidR="00ED020F" w:rsidRDefault="00ED020F" w:rsidP="00ED020F">
      <w:pPr>
        <w:pStyle w:val="Pagrindinistekstas1"/>
        <w:numPr>
          <w:ilvl w:val="1"/>
          <w:numId w:val="21"/>
        </w:numPr>
        <w:tabs>
          <w:tab w:val="left" w:pos="993"/>
        </w:tabs>
        <w:spacing w:line="276" w:lineRule="auto"/>
        <w:ind w:left="0" w:firstLine="567"/>
        <w:rPr>
          <w:rFonts w:ascii="Tahoma" w:hAnsi="Tahoma" w:cs="Tahoma"/>
          <w:sz w:val="22"/>
          <w:szCs w:val="22"/>
        </w:rPr>
      </w:pPr>
      <w:r>
        <w:rPr>
          <w:rFonts w:ascii="Tahoma" w:hAnsi="Tahoma" w:cs="Tahoma"/>
          <w:sz w:val="22"/>
          <w:szCs w:val="22"/>
        </w:rPr>
        <w:t xml:space="preserve">siekdamas </w:t>
      </w:r>
      <w:r w:rsidR="00A50E69" w:rsidRPr="00B062A4">
        <w:rPr>
          <w:rFonts w:ascii="Tahoma" w:hAnsi="Tahoma" w:cs="Tahoma"/>
          <w:sz w:val="22"/>
          <w:szCs w:val="22"/>
        </w:rPr>
        <w:t>šių SŽNS teritorijų ribų pažymėjimo Kadastro žemėlapyje bei žemės sklypų, kurie patenka (pateko) į nustatytą SŽNS teritoriją, įrašų padarymo</w:t>
      </w:r>
      <w:r w:rsidR="00FE797B" w:rsidRPr="00B062A4">
        <w:rPr>
          <w:rFonts w:ascii="Tahoma" w:hAnsi="Tahoma" w:cs="Tahoma"/>
          <w:sz w:val="22"/>
          <w:szCs w:val="22"/>
        </w:rPr>
        <w:t xml:space="preserve"> </w:t>
      </w:r>
      <w:r w:rsidR="00A50E69" w:rsidRPr="00B062A4">
        <w:rPr>
          <w:rFonts w:ascii="Tahoma" w:hAnsi="Tahoma" w:cs="Tahoma"/>
          <w:sz w:val="22"/>
          <w:szCs w:val="22"/>
        </w:rPr>
        <w:t>/</w:t>
      </w:r>
      <w:r w:rsidR="00FE797B" w:rsidRPr="00B062A4">
        <w:rPr>
          <w:rFonts w:ascii="Tahoma" w:hAnsi="Tahoma" w:cs="Tahoma"/>
          <w:sz w:val="22"/>
          <w:szCs w:val="22"/>
        </w:rPr>
        <w:t xml:space="preserve"> </w:t>
      </w:r>
      <w:r w:rsidR="00A50E69" w:rsidRPr="00B062A4">
        <w:rPr>
          <w:rFonts w:ascii="Tahoma" w:hAnsi="Tahoma" w:cs="Tahoma"/>
          <w:sz w:val="22"/>
          <w:szCs w:val="22"/>
        </w:rPr>
        <w:t>panaikinimo registro įrašuose</w:t>
      </w:r>
      <w:r w:rsidR="00414BA9">
        <w:rPr>
          <w:rFonts w:ascii="Tahoma" w:hAnsi="Tahoma" w:cs="Tahoma"/>
          <w:sz w:val="22"/>
          <w:szCs w:val="22"/>
        </w:rPr>
        <w:t>;</w:t>
      </w:r>
    </w:p>
    <w:p w14:paraId="1CE264CD" w14:textId="30092EE7" w:rsidR="00132E0B" w:rsidRPr="00ED020F" w:rsidRDefault="00ED020F" w:rsidP="00ED020F">
      <w:pPr>
        <w:pStyle w:val="Pagrindinistekstas1"/>
        <w:numPr>
          <w:ilvl w:val="1"/>
          <w:numId w:val="21"/>
        </w:numPr>
        <w:tabs>
          <w:tab w:val="left" w:pos="993"/>
        </w:tabs>
        <w:spacing w:line="276" w:lineRule="auto"/>
        <w:ind w:left="0" w:firstLine="567"/>
        <w:rPr>
          <w:rFonts w:ascii="Tahoma" w:hAnsi="Tahoma" w:cs="Tahoma"/>
          <w:sz w:val="22"/>
          <w:szCs w:val="22"/>
        </w:rPr>
      </w:pPr>
      <w:r w:rsidRPr="00ED020F">
        <w:rPr>
          <w:rFonts w:ascii="Tahoma" w:hAnsi="Tahoma" w:cs="Tahoma"/>
          <w:sz w:val="22"/>
          <w:szCs w:val="22"/>
        </w:rPr>
        <w:t>atlikdamas</w:t>
      </w:r>
      <w:r w:rsidR="00164942" w:rsidRPr="00ED020F">
        <w:rPr>
          <w:rFonts w:ascii="Tahoma" w:hAnsi="Tahoma" w:cs="Tahoma"/>
          <w:sz w:val="22"/>
          <w:szCs w:val="22"/>
        </w:rPr>
        <w:t xml:space="preserve"> funkcijas, susijusias su</w:t>
      </w:r>
      <w:r w:rsidR="00A50E69" w:rsidRPr="00ED020F">
        <w:rPr>
          <w:rFonts w:ascii="Tahoma" w:hAnsi="Tahoma" w:cs="Tahoma"/>
          <w:sz w:val="22"/>
          <w:szCs w:val="22"/>
        </w:rPr>
        <w:t xml:space="preserve"> Duomenų teikim</w:t>
      </w:r>
      <w:r w:rsidR="00164942" w:rsidRPr="00ED020F">
        <w:rPr>
          <w:rFonts w:ascii="Tahoma" w:hAnsi="Tahoma" w:cs="Tahoma"/>
          <w:sz w:val="22"/>
          <w:szCs w:val="22"/>
        </w:rPr>
        <w:t>u</w:t>
      </w:r>
      <w:r w:rsidR="00C65AE8" w:rsidRPr="00ED020F">
        <w:rPr>
          <w:rFonts w:ascii="Tahoma" w:hAnsi="Tahoma" w:cs="Tahoma"/>
          <w:sz w:val="22"/>
          <w:szCs w:val="22"/>
        </w:rPr>
        <w:t>.</w:t>
      </w:r>
      <w:r w:rsidR="00A525F6" w:rsidRPr="00ED020F">
        <w:rPr>
          <w:rFonts w:ascii="Tahoma" w:hAnsi="Tahoma" w:cs="Tahoma"/>
          <w:sz w:val="22"/>
          <w:szCs w:val="22"/>
        </w:rPr>
        <w:t xml:space="preserve"> </w:t>
      </w:r>
    </w:p>
    <w:p w14:paraId="520C9B00" w14:textId="77777777" w:rsidR="00685059" w:rsidRPr="00247EC9" w:rsidRDefault="00685059" w:rsidP="005677A6">
      <w:pPr>
        <w:pStyle w:val="Pagrindinistekstas1"/>
        <w:tabs>
          <w:tab w:val="left" w:pos="851"/>
          <w:tab w:val="left" w:pos="1560"/>
        </w:tabs>
        <w:spacing w:line="276" w:lineRule="auto"/>
        <w:ind w:firstLine="709"/>
        <w:rPr>
          <w:rFonts w:ascii="Tahoma" w:hAnsi="Tahoma" w:cs="Tahoma"/>
          <w:sz w:val="22"/>
          <w:szCs w:val="22"/>
        </w:rPr>
      </w:pPr>
    </w:p>
    <w:p w14:paraId="60265855" w14:textId="77777777" w:rsidR="00743C6D" w:rsidRPr="00B062A4" w:rsidRDefault="00743C6D" w:rsidP="005677A6">
      <w:pPr>
        <w:spacing w:line="276" w:lineRule="auto"/>
        <w:jc w:val="center"/>
        <w:rPr>
          <w:rFonts w:ascii="Tahoma" w:hAnsi="Tahoma" w:cs="Tahoma"/>
          <w:b/>
          <w:sz w:val="22"/>
          <w:szCs w:val="22"/>
        </w:rPr>
      </w:pPr>
      <w:r w:rsidRPr="00B062A4">
        <w:rPr>
          <w:rFonts w:ascii="Tahoma" w:hAnsi="Tahoma" w:cs="Tahoma"/>
          <w:b/>
          <w:sz w:val="22"/>
          <w:szCs w:val="22"/>
        </w:rPr>
        <w:t>IV SKYRIUS</w:t>
      </w:r>
    </w:p>
    <w:p w14:paraId="3A17AABE" w14:textId="3A1B8202" w:rsidR="00743C6D" w:rsidRPr="007B4613" w:rsidRDefault="00743C6D" w:rsidP="005677A6">
      <w:pPr>
        <w:spacing w:line="276" w:lineRule="auto"/>
        <w:jc w:val="center"/>
        <w:rPr>
          <w:rFonts w:ascii="Tahoma" w:hAnsi="Tahoma" w:cs="Tahoma"/>
          <w:b/>
          <w:sz w:val="22"/>
          <w:szCs w:val="22"/>
        </w:rPr>
      </w:pPr>
      <w:r w:rsidRPr="007B4613">
        <w:rPr>
          <w:rFonts w:ascii="Tahoma" w:hAnsi="Tahoma" w:cs="Tahoma"/>
          <w:b/>
          <w:sz w:val="22"/>
          <w:szCs w:val="22"/>
        </w:rPr>
        <w:t xml:space="preserve">DUOMENŲ </w:t>
      </w:r>
      <w:r w:rsidR="00D5575A" w:rsidRPr="007B4613">
        <w:rPr>
          <w:rFonts w:ascii="Tahoma" w:hAnsi="Tahoma" w:cs="Tahoma"/>
          <w:b/>
          <w:sz w:val="22"/>
          <w:szCs w:val="22"/>
        </w:rPr>
        <w:t xml:space="preserve">SAUGUMAS, </w:t>
      </w:r>
      <w:r w:rsidRPr="007B4613">
        <w:rPr>
          <w:rFonts w:ascii="Tahoma" w:hAnsi="Tahoma" w:cs="Tahoma"/>
          <w:b/>
          <w:sz w:val="22"/>
          <w:szCs w:val="22"/>
        </w:rPr>
        <w:t xml:space="preserve">TEIKIMO </w:t>
      </w:r>
      <w:r w:rsidR="00D5575A" w:rsidRPr="007B4613">
        <w:rPr>
          <w:rFonts w:ascii="Tahoma" w:hAnsi="Tahoma" w:cs="Tahoma"/>
          <w:b/>
          <w:sz w:val="22"/>
          <w:szCs w:val="22"/>
        </w:rPr>
        <w:t xml:space="preserve">IR NAUDOJIMO </w:t>
      </w:r>
      <w:r w:rsidRPr="007B4613">
        <w:rPr>
          <w:rFonts w:ascii="Tahoma" w:hAnsi="Tahoma" w:cs="Tahoma"/>
          <w:b/>
          <w:sz w:val="22"/>
          <w:szCs w:val="22"/>
        </w:rPr>
        <w:t>TVARKA</w:t>
      </w:r>
    </w:p>
    <w:p w14:paraId="38FE0A26" w14:textId="77777777" w:rsidR="00743C6D" w:rsidRPr="007B4613" w:rsidRDefault="00743C6D" w:rsidP="005677A6">
      <w:pPr>
        <w:pStyle w:val="Pagrindinistekstas1"/>
        <w:tabs>
          <w:tab w:val="left" w:pos="1276"/>
          <w:tab w:val="left" w:pos="1560"/>
        </w:tabs>
        <w:spacing w:line="276" w:lineRule="auto"/>
        <w:ind w:firstLine="0"/>
        <w:rPr>
          <w:rFonts w:ascii="Tahoma" w:hAnsi="Tahoma" w:cs="Tahoma"/>
          <w:sz w:val="22"/>
          <w:szCs w:val="22"/>
        </w:rPr>
      </w:pPr>
    </w:p>
    <w:p w14:paraId="37125DFA" w14:textId="386046E5" w:rsidR="00F5776E" w:rsidRPr="007B4613" w:rsidRDefault="00F5776E" w:rsidP="005677A6">
      <w:pPr>
        <w:pStyle w:val="ListParagraph"/>
        <w:numPr>
          <w:ilvl w:val="0"/>
          <w:numId w:val="21"/>
        </w:numPr>
        <w:tabs>
          <w:tab w:val="left" w:pos="851"/>
        </w:tabs>
        <w:spacing w:after="0"/>
        <w:ind w:left="0" w:firstLine="567"/>
        <w:jc w:val="both"/>
        <w:rPr>
          <w:rFonts w:ascii="Tahoma" w:hAnsi="Tahoma" w:cs="Tahoma"/>
        </w:rPr>
      </w:pPr>
      <w:r w:rsidRPr="007B4613">
        <w:rPr>
          <w:rFonts w:ascii="Tahoma" w:hAnsi="Tahoma" w:cs="Tahoma"/>
        </w:rPr>
        <w:t>GAVĖJAS įsipareigoja:</w:t>
      </w:r>
      <w:r w:rsidRPr="007B4613">
        <w:rPr>
          <w:rFonts w:ascii="Tahoma" w:hAnsi="Tahoma" w:cs="Tahoma"/>
        </w:rPr>
        <w:tab/>
      </w:r>
    </w:p>
    <w:p w14:paraId="28835195" w14:textId="3A2B4CD5" w:rsidR="00A50E69" w:rsidRPr="007B4613" w:rsidRDefault="00A50E69" w:rsidP="005677A6">
      <w:pPr>
        <w:pStyle w:val="ListParagraph"/>
        <w:numPr>
          <w:ilvl w:val="1"/>
          <w:numId w:val="21"/>
        </w:numPr>
        <w:tabs>
          <w:tab w:val="left" w:pos="993"/>
        </w:tabs>
        <w:spacing w:after="0"/>
        <w:ind w:left="0" w:firstLine="567"/>
        <w:jc w:val="both"/>
        <w:rPr>
          <w:rFonts w:ascii="Tahoma" w:hAnsi="Tahoma" w:cs="Tahoma"/>
        </w:rPr>
      </w:pPr>
      <w:r w:rsidRPr="007B4613">
        <w:rPr>
          <w:rFonts w:ascii="Tahoma" w:hAnsi="Tahoma" w:cs="Tahoma"/>
        </w:rPr>
        <w:t>gautus Duomenis naudoti Sutartyje</w:t>
      </w:r>
      <w:r w:rsidR="00C348FA" w:rsidRPr="007B4613">
        <w:rPr>
          <w:rFonts w:ascii="Tahoma" w:hAnsi="Tahoma" w:cs="Tahoma"/>
        </w:rPr>
        <w:t xml:space="preserve"> numatytais Duomenų naudojimo tikslais</w:t>
      </w:r>
      <w:r w:rsidRPr="007B4613">
        <w:rPr>
          <w:rFonts w:ascii="Tahoma" w:hAnsi="Tahoma" w:cs="Tahoma"/>
        </w:rPr>
        <w:t>;</w:t>
      </w:r>
    </w:p>
    <w:p w14:paraId="51D6C101" w14:textId="77777777" w:rsidR="00AD4917" w:rsidRDefault="00A50E69" w:rsidP="00AD4917">
      <w:pPr>
        <w:pStyle w:val="ListParagraph"/>
        <w:numPr>
          <w:ilvl w:val="1"/>
          <w:numId w:val="21"/>
        </w:numPr>
        <w:tabs>
          <w:tab w:val="left" w:pos="567"/>
          <w:tab w:val="left" w:pos="993"/>
          <w:tab w:val="left" w:pos="8364"/>
        </w:tabs>
        <w:spacing w:after="0"/>
        <w:ind w:left="0" w:firstLine="567"/>
        <w:jc w:val="both"/>
        <w:rPr>
          <w:rFonts w:ascii="Tahoma" w:hAnsi="Tahoma" w:cs="Tahoma"/>
          <w:color w:val="FF0000"/>
        </w:rPr>
      </w:pPr>
      <w:r w:rsidRPr="007B4613">
        <w:rPr>
          <w:rFonts w:ascii="Tahoma" w:hAnsi="Tahoma" w:cs="Tahoma"/>
        </w:rPr>
        <w:t>pasirašius Sutartį per 6 darbo dienas suteikti TEIKĖJO paskirtiems asmenims, nurodytiems Sutarties priede „TEIKĖJO paskirtų asmenų sąrašas“, prieigą prie SŽNS priemonės</w:t>
      </w:r>
      <w:r w:rsidR="00AD4917">
        <w:rPr>
          <w:rFonts w:ascii="Tahoma" w:hAnsi="Tahoma" w:cs="Tahoma"/>
        </w:rPr>
        <w:t>, per kurią TEIKĖJO paskirti asmenys teiks GAVĖJUI duomenis elektroniniu būdu</w:t>
      </w:r>
      <w:r w:rsidRPr="007B4613">
        <w:rPr>
          <w:rFonts w:ascii="Tahoma" w:hAnsi="Tahoma" w:cs="Tahoma"/>
        </w:rPr>
        <w:t>;</w:t>
      </w:r>
    </w:p>
    <w:p w14:paraId="3CF6CE14" w14:textId="77777777" w:rsidR="00AD4917" w:rsidRDefault="00AD4917" w:rsidP="00AD4917">
      <w:pPr>
        <w:pStyle w:val="ListParagraph"/>
        <w:numPr>
          <w:ilvl w:val="1"/>
          <w:numId w:val="21"/>
        </w:numPr>
        <w:tabs>
          <w:tab w:val="left" w:pos="567"/>
          <w:tab w:val="left" w:pos="993"/>
          <w:tab w:val="left" w:pos="8364"/>
        </w:tabs>
        <w:spacing w:after="0"/>
        <w:ind w:left="0" w:firstLine="567"/>
        <w:jc w:val="both"/>
        <w:rPr>
          <w:rFonts w:ascii="Tahoma" w:hAnsi="Tahoma" w:cs="Tahoma"/>
          <w:color w:val="FF0000"/>
        </w:rPr>
      </w:pPr>
      <w:r w:rsidRPr="00AD4917">
        <w:rPr>
          <w:rFonts w:ascii="Tahoma" w:hAnsi="Tahoma" w:cs="Tahoma"/>
        </w:rPr>
        <w:t>g</w:t>
      </w:r>
      <w:r w:rsidR="00A50E69" w:rsidRPr="00AD4917">
        <w:rPr>
          <w:rFonts w:ascii="Tahoma" w:hAnsi="Tahoma" w:cs="Tahoma"/>
        </w:rPr>
        <w:t>avęs rašytinį TEIKĖJO prašymą ir užpildytą bei pasirašytą papildomą Sutarties priedą „TEIKĖJO paskirtų asmenų sąrašas“, kuriame TEIKĖJAS nurodo tik papildomai paskirtus asmenis, per 6 darbo dienas suteikti papildomai TEIKĖJO paskirtiems asmenims prieigą prie SŽNS priemonės;</w:t>
      </w:r>
    </w:p>
    <w:p w14:paraId="7B910B7D" w14:textId="77777777" w:rsidR="00AD4917" w:rsidRPr="00AD4917" w:rsidRDefault="00A50E69" w:rsidP="00AD4917">
      <w:pPr>
        <w:pStyle w:val="ListParagraph"/>
        <w:numPr>
          <w:ilvl w:val="1"/>
          <w:numId w:val="21"/>
        </w:numPr>
        <w:tabs>
          <w:tab w:val="left" w:pos="567"/>
          <w:tab w:val="left" w:pos="993"/>
          <w:tab w:val="left" w:pos="8364"/>
        </w:tabs>
        <w:spacing w:after="0"/>
        <w:ind w:left="0" w:firstLine="567"/>
        <w:jc w:val="both"/>
        <w:rPr>
          <w:rFonts w:ascii="Tahoma" w:hAnsi="Tahoma" w:cs="Tahoma"/>
          <w:color w:val="FF0000"/>
        </w:rPr>
      </w:pPr>
      <w:r w:rsidRPr="00AD4917">
        <w:rPr>
          <w:rFonts w:ascii="Tahoma" w:hAnsi="Tahoma" w:cs="Tahoma"/>
        </w:rPr>
        <w:t>gavęs TEIKĖJO rašytinį prašymą sustabdyti ar panaikinti TEIKĖJO paskirtiems asmenims suteiktą prieigą prie SŽNS priemonės, nedelsdamas sustabdyti ar panaikinti TEIKĖJO paskirto asmens turimą prieigą prie SŽNS priemonės;</w:t>
      </w:r>
    </w:p>
    <w:p w14:paraId="5FF91C85" w14:textId="77777777" w:rsidR="00AD4917" w:rsidRDefault="00A50E69" w:rsidP="00AD4917">
      <w:pPr>
        <w:pStyle w:val="ListParagraph"/>
        <w:numPr>
          <w:ilvl w:val="1"/>
          <w:numId w:val="21"/>
        </w:numPr>
        <w:tabs>
          <w:tab w:val="left" w:pos="567"/>
          <w:tab w:val="left" w:pos="993"/>
          <w:tab w:val="left" w:pos="8364"/>
        </w:tabs>
        <w:spacing w:after="0"/>
        <w:ind w:left="0" w:firstLine="567"/>
        <w:jc w:val="both"/>
        <w:rPr>
          <w:rFonts w:ascii="Tahoma" w:hAnsi="Tahoma" w:cs="Tahoma"/>
          <w:color w:val="FF0000"/>
        </w:rPr>
      </w:pPr>
      <w:r w:rsidRPr="00AD4917">
        <w:rPr>
          <w:rFonts w:ascii="Tahoma" w:hAnsi="Tahoma" w:cs="Tahoma"/>
        </w:rPr>
        <w:t>gavęs Duomenis elektroniniu būdu, atlikti teisės aktuose nustatytus veiksmus nustatyta tvarka;</w:t>
      </w:r>
    </w:p>
    <w:p w14:paraId="65FB4C5D" w14:textId="77777777" w:rsidR="00AD4917" w:rsidRDefault="00A50E69" w:rsidP="00AD4917">
      <w:pPr>
        <w:pStyle w:val="ListParagraph"/>
        <w:numPr>
          <w:ilvl w:val="1"/>
          <w:numId w:val="21"/>
        </w:numPr>
        <w:tabs>
          <w:tab w:val="left" w:pos="567"/>
          <w:tab w:val="left" w:pos="993"/>
          <w:tab w:val="left" w:pos="8364"/>
        </w:tabs>
        <w:spacing w:after="0"/>
        <w:ind w:left="0" w:firstLine="567"/>
        <w:jc w:val="both"/>
        <w:rPr>
          <w:rFonts w:ascii="Tahoma" w:hAnsi="Tahoma" w:cs="Tahoma"/>
          <w:color w:val="FF0000"/>
        </w:rPr>
      </w:pPr>
      <w:r w:rsidRPr="00AD4917">
        <w:rPr>
          <w:rFonts w:ascii="Tahoma" w:hAnsi="Tahoma" w:cs="Tahoma"/>
        </w:rPr>
        <w:t>TEIKĖJO pateiktus asmens duomenis naudoti TEIKĖJO</w:t>
      </w:r>
      <w:r w:rsidR="00851FEC" w:rsidRPr="00AD4917">
        <w:rPr>
          <w:rFonts w:ascii="Tahoma" w:hAnsi="Tahoma" w:cs="Tahoma"/>
        </w:rPr>
        <w:t xml:space="preserve"> vartotojų indentifikavimui</w:t>
      </w:r>
      <w:r w:rsidRPr="00AD4917">
        <w:rPr>
          <w:rFonts w:ascii="Tahoma" w:hAnsi="Tahoma" w:cs="Tahoma"/>
        </w:rPr>
        <w:t xml:space="preserve"> GAVĖJO vartotojų identifikacinėje sistemoje </w:t>
      </w:r>
      <w:r w:rsidR="00851FEC" w:rsidRPr="00AD4917">
        <w:rPr>
          <w:rFonts w:ascii="Tahoma" w:hAnsi="Tahoma" w:cs="Tahoma"/>
        </w:rPr>
        <w:t>siekiant sudaryti, vykdyti ir administruoti Sutartį, pareikšti, vykdyti ar apginti teisinius reikalavimus</w:t>
      </w:r>
      <w:r w:rsidRPr="00AD4917">
        <w:rPr>
          <w:rFonts w:ascii="Tahoma" w:hAnsi="Tahoma" w:cs="Tahoma"/>
        </w:rPr>
        <w:t>. TEIKĖJO pateiktus asmens duomenis saugoti 10 (dešimt) metų po Sutarties pasibaigimo;</w:t>
      </w:r>
    </w:p>
    <w:p w14:paraId="0E30AAE3" w14:textId="77777777" w:rsidR="00AD4917" w:rsidRDefault="00A50E69" w:rsidP="00AD4917">
      <w:pPr>
        <w:pStyle w:val="ListParagraph"/>
        <w:numPr>
          <w:ilvl w:val="1"/>
          <w:numId w:val="21"/>
        </w:numPr>
        <w:tabs>
          <w:tab w:val="left" w:pos="567"/>
          <w:tab w:val="left" w:pos="993"/>
          <w:tab w:val="left" w:pos="8364"/>
        </w:tabs>
        <w:spacing w:after="0"/>
        <w:ind w:left="0" w:firstLine="567"/>
        <w:jc w:val="both"/>
        <w:rPr>
          <w:rFonts w:ascii="Tahoma" w:hAnsi="Tahoma" w:cs="Tahoma"/>
          <w:color w:val="FF0000"/>
        </w:rPr>
      </w:pPr>
      <w:r w:rsidRPr="00AD4917">
        <w:rPr>
          <w:rFonts w:ascii="Tahoma" w:hAnsi="Tahoma" w:cs="Tahoma"/>
        </w:rPr>
        <w:t>konsultuoti TEIKĖJĄ ir TEIKĖJO paskirtus asmenis Duomenų teikimo per SŽNS priemonę elektroniniu būdu klausimais;</w:t>
      </w:r>
    </w:p>
    <w:p w14:paraId="525BE357" w14:textId="77777777" w:rsidR="00AD4917" w:rsidRDefault="00A50E69" w:rsidP="00AD4917">
      <w:pPr>
        <w:pStyle w:val="ListParagraph"/>
        <w:numPr>
          <w:ilvl w:val="1"/>
          <w:numId w:val="21"/>
        </w:numPr>
        <w:tabs>
          <w:tab w:val="left" w:pos="567"/>
          <w:tab w:val="left" w:pos="993"/>
          <w:tab w:val="left" w:pos="8364"/>
        </w:tabs>
        <w:spacing w:after="0"/>
        <w:ind w:left="0" w:firstLine="567"/>
        <w:jc w:val="both"/>
        <w:rPr>
          <w:rFonts w:ascii="Tahoma" w:hAnsi="Tahoma" w:cs="Tahoma"/>
          <w:color w:val="FF0000"/>
        </w:rPr>
      </w:pPr>
      <w:r w:rsidRPr="00AD4917">
        <w:rPr>
          <w:rFonts w:ascii="Tahoma" w:hAnsi="Tahoma" w:cs="Tahoma"/>
        </w:rPr>
        <w:lastRenderedPageBreak/>
        <w:t xml:space="preserve">užtikrinti SŽNS priemonės veikimą, kai TEIKĖJO paskirtų asmenų kompiuterinėse darbo vietose yra ši programinė įranga: </w:t>
      </w:r>
      <w:r w:rsidRPr="00AD4917">
        <w:rPr>
          <w:rFonts w:ascii="Tahoma" w:hAnsi="Tahoma" w:cs="Tahoma"/>
          <w:i/>
          <w:iCs/>
        </w:rPr>
        <w:t xml:space="preserve">Mozilla Firefox, Microsoft Edge  </w:t>
      </w:r>
      <w:r w:rsidRPr="00AD4917">
        <w:rPr>
          <w:rFonts w:ascii="Tahoma" w:hAnsi="Tahoma" w:cs="Tahoma"/>
        </w:rPr>
        <w:t xml:space="preserve">arba </w:t>
      </w:r>
      <w:r w:rsidRPr="00AD4917">
        <w:rPr>
          <w:rFonts w:ascii="Tahoma" w:hAnsi="Tahoma" w:cs="Tahoma"/>
          <w:i/>
          <w:iCs/>
        </w:rPr>
        <w:t xml:space="preserve">Google Chrome </w:t>
      </w:r>
      <w:r w:rsidRPr="00AD4917">
        <w:rPr>
          <w:rFonts w:ascii="Tahoma" w:hAnsi="Tahoma" w:cs="Tahoma"/>
        </w:rPr>
        <w:t xml:space="preserve">su </w:t>
      </w:r>
      <w:r w:rsidRPr="00AD4917">
        <w:rPr>
          <w:rFonts w:ascii="Tahoma" w:hAnsi="Tahoma" w:cs="Tahoma"/>
          <w:bCs/>
          <w:i/>
          <w:iCs/>
        </w:rPr>
        <w:t>JavaScript</w:t>
      </w:r>
      <w:r w:rsidRPr="00AD4917">
        <w:rPr>
          <w:rFonts w:ascii="Tahoma" w:hAnsi="Tahoma" w:cs="Tahoma"/>
        </w:rPr>
        <w:t xml:space="preserve"> palaikymu, kurių versijos yra arba naujausios, arba senesnės ne daugiau kaip 2 versijos;</w:t>
      </w:r>
    </w:p>
    <w:p w14:paraId="3F65FE3B" w14:textId="77777777" w:rsidR="00AD4917" w:rsidRPr="00AD4917" w:rsidRDefault="00A50E69" w:rsidP="00AD4917">
      <w:pPr>
        <w:pStyle w:val="ListParagraph"/>
        <w:numPr>
          <w:ilvl w:val="1"/>
          <w:numId w:val="21"/>
        </w:numPr>
        <w:tabs>
          <w:tab w:val="left" w:pos="567"/>
          <w:tab w:val="left" w:pos="993"/>
          <w:tab w:val="left" w:pos="8364"/>
        </w:tabs>
        <w:spacing w:after="0"/>
        <w:ind w:left="0" w:firstLine="567"/>
        <w:jc w:val="both"/>
        <w:rPr>
          <w:rFonts w:ascii="Tahoma" w:hAnsi="Tahoma" w:cs="Tahoma"/>
          <w:color w:val="FF0000"/>
        </w:rPr>
      </w:pPr>
      <w:r w:rsidRPr="00AD4917">
        <w:rPr>
          <w:rFonts w:ascii="Tahoma" w:hAnsi="Tahoma" w:cs="Tahoma"/>
        </w:rPr>
        <w:t>užtikrinti Sutartimi gaunamų Duomenų saugą,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 ir kitais duomenų saugą reglamentuojančiais teisės aktais, nuo jų gavimo momento;</w:t>
      </w:r>
    </w:p>
    <w:p w14:paraId="605A08DF" w14:textId="12180AE0" w:rsidR="00A50E69" w:rsidRPr="00AD4917" w:rsidRDefault="00A50E69" w:rsidP="00AD4917">
      <w:pPr>
        <w:pStyle w:val="ListParagraph"/>
        <w:numPr>
          <w:ilvl w:val="1"/>
          <w:numId w:val="21"/>
        </w:numPr>
        <w:tabs>
          <w:tab w:val="left" w:pos="1134"/>
        </w:tabs>
        <w:spacing w:after="0"/>
        <w:ind w:left="0" w:firstLine="567"/>
        <w:jc w:val="both"/>
        <w:rPr>
          <w:rFonts w:ascii="Tahoma" w:hAnsi="Tahoma" w:cs="Tahoma"/>
          <w:color w:val="FF0000"/>
        </w:rPr>
      </w:pPr>
      <w:r w:rsidRPr="00AD4917">
        <w:rPr>
          <w:rFonts w:ascii="Tahoma" w:hAnsi="Tahoma" w:cs="Tahoma"/>
        </w:rPr>
        <w:t>laikytis Sutartyje numatytų Duomenų naudojimo sąlygų ir tvarkos, tinkamai, kokybiškai ir laiku vykdyti įsipareigojimus, numatytus Sutartyje ir kituose Lietuvos Respublikoje galiojančiuose teisės aktuose.</w:t>
      </w:r>
    </w:p>
    <w:p w14:paraId="79134892" w14:textId="77777777" w:rsidR="00A50E69" w:rsidRPr="007B4613" w:rsidRDefault="00A50E69" w:rsidP="005677A6">
      <w:pPr>
        <w:pStyle w:val="ListParagraph"/>
        <w:numPr>
          <w:ilvl w:val="0"/>
          <w:numId w:val="21"/>
        </w:numPr>
        <w:tabs>
          <w:tab w:val="left" w:pos="851"/>
        </w:tabs>
        <w:spacing w:after="0"/>
        <w:ind w:left="0" w:firstLine="567"/>
        <w:jc w:val="both"/>
        <w:rPr>
          <w:rFonts w:ascii="Tahoma" w:hAnsi="Tahoma" w:cs="Tahoma"/>
        </w:rPr>
      </w:pPr>
      <w:r w:rsidRPr="007B4613">
        <w:rPr>
          <w:rFonts w:ascii="Tahoma" w:hAnsi="Tahoma" w:cs="Tahoma"/>
        </w:rPr>
        <w:t>TEIKĖJAS įsipareigoja:</w:t>
      </w:r>
    </w:p>
    <w:p w14:paraId="73D40904" w14:textId="2E2747ED" w:rsidR="00A50E69" w:rsidRPr="00B062A4" w:rsidRDefault="00A50E69" w:rsidP="005677A6">
      <w:pPr>
        <w:pStyle w:val="ListParagraph"/>
        <w:numPr>
          <w:ilvl w:val="1"/>
          <w:numId w:val="21"/>
        </w:numPr>
        <w:tabs>
          <w:tab w:val="left" w:pos="993"/>
        </w:tabs>
        <w:spacing w:after="0"/>
        <w:ind w:left="0" w:firstLine="567"/>
        <w:jc w:val="both"/>
        <w:rPr>
          <w:rFonts w:ascii="Tahoma" w:hAnsi="Tahoma" w:cs="Tahoma"/>
        </w:rPr>
      </w:pPr>
      <w:r w:rsidRPr="007B4613">
        <w:rPr>
          <w:rFonts w:ascii="Tahoma" w:hAnsi="Tahoma" w:cs="Tahoma"/>
        </w:rPr>
        <w:t xml:space="preserve">GAVĖJUI teikti Duomenis Lietuvos Respublikoje galiojančių teisės aktų ir Sutarties nustatyta tvarka </w:t>
      </w:r>
      <w:r w:rsidR="009E3EE9">
        <w:rPr>
          <w:rFonts w:ascii="Tahoma" w:hAnsi="Tahoma" w:cs="Tahoma"/>
        </w:rPr>
        <w:t>bei</w:t>
      </w:r>
      <w:r w:rsidRPr="00B062A4">
        <w:rPr>
          <w:rFonts w:ascii="Tahoma" w:hAnsi="Tahoma" w:cs="Tahoma"/>
        </w:rPr>
        <w:t xml:space="preserve"> sąlygomis;</w:t>
      </w:r>
    </w:p>
    <w:p w14:paraId="286AC196" w14:textId="77777777" w:rsidR="00A50E69" w:rsidRPr="007B4613" w:rsidRDefault="00A50E69" w:rsidP="005677A6">
      <w:pPr>
        <w:pStyle w:val="ListParagraph"/>
        <w:numPr>
          <w:ilvl w:val="1"/>
          <w:numId w:val="21"/>
        </w:numPr>
        <w:tabs>
          <w:tab w:val="left" w:pos="993"/>
        </w:tabs>
        <w:spacing w:after="0"/>
        <w:ind w:left="0" w:firstLine="567"/>
        <w:jc w:val="both"/>
        <w:rPr>
          <w:rFonts w:ascii="Tahoma" w:hAnsi="Tahoma" w:cs="Tahoma"/>
        </w:rPr>
      </w:pPr>
      <w:r w:rsidRPr="007B4613">
        <w:rPr>
          <w:rFonts w:ascii="Tahoma" w:hAnsi="Tahoma" w:cs="Tahoma"/>
        </w:rPr>
        <w:t>apmokėti GAVĖJUI už Duomenų registravimą Sutarties V skyriuje „Apmokėjimas ir atsiskaitymo tvarka“ nustatyta tvarka;</w:t>
      </w:r>
    </w:p>
    <w:p w14:paraId="229156F5" w14:textId="1AE79284" w:rsidR="00A50E69" w:rsidRPr="00247EC9" w:rsidRDefault="00A50E69" w:rsidP="005677A6">
      <w:pPr>
        <w:pStyle w:val="ListParagraph"/>
        <w:numPr>
          <w:ilvl w:val="1"/>
          <w:numId w:val="21"/>
        </w:numPr>
        <w:tabs>
          <w:tab w:val="left" w:pos="993"/>
        </w:tabs>
        <w:spacing w:after="0"/>
        <w:ind w:left="0" w:firstLine="567"/>
        <w:jc w:val="both"/>
        <w:rPr>
          <w:rFonts w:ascii="Tahoma" w:hAnsi="Tahoma" w:cs="Tahoma"/>
        </w:rPr>
      </w:pPr>
      <w:r w:rsidRPr="007B4613">
        <w:rPr>
          <w:rFonts w:ascii="Tahoma" w:hAnsi="Tahoma" w:cs="Tahoma"/>
        </w:rPr>
        <w:t xml:space="preserve">jungtis prie SŽNS priemonės per tapatybės nustatymo internete platformą </w:t>
      </w:r>
      <w:r w:rsidRPr="007B4613">
        <w:rPr>
          <w:rFonts w:ascii="Tahoma" w:hAnsi="Tahoma" w:cs="Tahoma"/>
          <w:i/>
        </w:rPr>
        <w:t>iPasas</w:t>
      </w:r>
      <w:r w:rsidRPr="007B4613">
        <w:rPr>
          <w:rFonts w:ascii="Tahoma" w:hAnsi="Tahoma" w:cs="Tahoma"/>
        </w:rPr>
        <w:t xml:space="preserve"> adresu </w:t>
      </w:r>
      <w:hyperlink r:id="rId8" w:history="1">
        <w:r w:rsidR="00ED020F" w:rsidRPr="006B52AC">
          <w:rPr>
            <w:rStyle w:val="Hyperlink"/>
            <w:rFonts w:ascii="Tahoma" w:hAnsi="Tahoma" w:cs="Tahoma"/>
            <w:i/>
          </w:rPr>
          <w:t>https://www.ipasas.lt/</w:t>
        </w:r>
      </w:hyperlink>
      <w:r w:rsidR="00ED020F">
        <w:rPr>
          <w:rFonts w:ascii="Tahoma" w:hAnsi="Tahoma" w:cs="Tahoma"/>
          <w:i/>
        </w:rPr>
        <w:t xml:space="preserve"> </w:t>
      </w:r>
      <w:r w:rsidRPr="007B4613">
        <w:rPr>
          <w:rFonts w:ascii="Tahoma" w:hAnsi="Tahoma" w:cs="Tahoma"/>
        </w:rPr>
        <w:t xml:space="preserve"> tapatybės nustatymo elektroninėje erdvėje priemonėmis (mobiliuoju elektroniniu parašu, kriptografine USB laikmena, lustine kortele ar kitomis priemonėmis), nurodytomis interneto svetainėje </w:t>
      </w:r>
      <w:hyperlink r:id="rId9" w:history="1">
        <w:r w:rsidRPr="007B4613">
          <w:rPr>
            <w:rStyle w:val="Hyperlink"/>
            <w:rFonts w:ascii="Tahoma" w:hAnsi="Tahoma" w:cs="Tahoma"/>
            <w:i/>
          </w:rPr>
          <w:t>https://www.ipasas.lt/</w:t>
        </w:r>
      </w:hyperlink>
      <w:r w:rsidRPr="007B4613">
        <w:rPr>
          <w:rFonts w:ascii="Tahoma" w:hAnsi="Tahoma" w:cs="Tahoma"/>
        </w:rPr>
        <w:t>. TEIKĖJO paskirti asmenys turi pasirinkti turimą tapatybės nustatymo priemonę ir vadovautis tolimesniais nurodymais, kurie priklauso nuo pasirinktos priemonės. Sėkmingai autentifikavusis, suteikiama prieiga dirbti su SŽNS priemone;</w:t>
      </w:r>
    </w:p>
    <w:p w14:paraId="3CC1C913" w14:textId="77777777" w:rsidR="00A50E69" w:rsidRPr="00B062A4" w:rsidRDefault="00A50E69" w:rsidP="005677A6">
      <w:pPr>
        <w:pStyle w:val="ListParagraph"/>
        <w:numPr>
          <w:ilvl w:val="1"/>
          <w:numId w:val="21"/>
        </w:numPr>
        <w:tabs>
          <w:tab w:val="left" w:pos="993"/>
          <w:tab w:val="left" w:pos="1134"/>
        </w:tabs>
        <w:spacing w:after="0"/>
        <w:ind w:left="0" w:firstLine="567"/>
        <w:jc w:val="both"/>
        <w:rPr>
          <w:rFonts w:ascii="Tahoma" w:hAnsi="Tahoma" w:cs="Tahoma"/>
        </w:rPr>
      </w:pPr>
      <w:r w:rsidRPr="00247EC9">
        <w:rPr>
          <w:rFonts w:ascii="Tahoma" w:hAnsi="Tahoma" w:cs="Tahoma"/>
        </w:rPr>
        <w:t>užtikrinti, kad TEIKĖJO paskirti asmenys suteikta prieiga prie SŽNS priemonės naudotųsi asmeniškai ir ji nebūtų perduota ar kitaip perleista tretiesiems asmenims;</w:t>
      </w:r>
    </w:p>
    <w:p w14:paraId="714BB019" w14:textId="77777777" w:rsidR="00A50E69" w:rsidRPr="007B4613" w:rsidRDefault="00A50E69" w:rsidP="005677A6">
      <w:pPr>
        <w:pStyle w:val="ListParagraph"/>
        <w:numPr>
          <w:ilvl w:val="1"/>
          <w:numId w:val="21"/>
        </w:numPr>
        <w:tabs>
          <w:tab w:val="left" w:pos="993"/>
          <w:tab w:val="left" w:pos="1134"/>
        </w:tabs>
        <w:spacing w:after="0"/>
        <w:ind w:left="0" w:firstLine="567"/>
        <w:jc w:val="both"/>
        <w:rPr>
          <w:rFonts w:ascii="Tahoma" w:hAnsi="Tahoma" w:cs="Tahoma"/>
        </w:rPr>
      </w:pPr>
      <w:r w:rsidRPr="007B4613">
        <w:rPr>
          <w:rFonts w:ascii="Tahoma" w:hAnsi="Tahoma" w:cs="Tahoma"/>
        </w:rPr>
        <w:t>nedelsdamas pranešti GAVĖJUI apie TEIKĖJO paskirto asmens elektroninio autentifikavimo paslaugos priemonių praradimą ar kitas aplinkybes, dėl kurių autentifikavimo paslaugos priemonėmis gali pasinaudoti tretieji asmenys;</w:t>
      </w:r>
    </w:p>
    <w:p w14:paraId="7FAF92E2" w14:textId="77777777" w:rsidR="00A50E69" w:rsidRPr="007B4613" w:rsidRDefault="00A50E69" w:rsidP="00B062A4">
      <w:pPr>
        <w:pStyle w:val="ListParagraph"/>
        <w:numPr>
          <w:ilvl w:val="1"/>
          <w:numId w:val="21"/>
        </w:numPr>
        <w:tabs>
          <w:tab w:val="left" w:pos="993"/>
        </w:tabs>
        <w:spacing w:after="0"/>
        <w:ind w:left="0" w:firstLine="567"/>
        <w:jc w:val="both"/>
        <w:rPr>
          <w:rFonts w:ascii="Tahoma" w:hAnsi="Tahoma" w:cs="Tahoma"/>
        </w:rPr>
      </w:pPr>
      <w:r w:rsidRPr="007B4613">
        <w:rPr>
          <w:rFonts w:ascii="Tahoma" w:hAnsi="Tahoma" w:cs="Tahoma"/>
        </w:rPr>
        <w:t>nedelsdamas</w:t>
      </w:r>
      <w:r w:rsidRPr="007B4613" w:rsidDel="00826C40">
        <w:rPr>
          <w:rFonts w:ascii="Tahoma" w:hAnsi="Tahoma" w:cs="Tahoma"/>
        </w:rPr>
        <w:t xml:space="preserve"> </w:t>
      </w:r>
      <w:r w:rsidRPr="007B4613">
        <w:rPr>
          <w:rFonts w:ascii="Tahoma" w:hAnsi="Tahoma" w:cs="Tahoma"/>
        </w:rPr>
        <w:t>informuoti GAVĖJĄ apie Sutarties priede „TEIKĖJO paskirtų asmenų sąrašas“ ir jo skiltyje „Asmuo (asmenys), kuriam (-iems) suteikiama teisė peržiūrėti sąskaitas faktūras“ nurodytų asmenų pasikeitimus;</w:t>
      </w:r>
    </w:p>
    <w:p w14:paraId="0DA2E636" w14:textId="77777777" w:rsidR="00A50E69" w:rsidRPr="005677A6" w:rsidRDefault="00A50E69" w:rsidP="00B062A4">
      <w:pPr>
        <w:pStyle w:val="NoSpacing"/>
        <w:numPr>
          <w:ilvl w:val="1"/>
          <w:numId w:val="21"/>
        </w:numPr>
        <w:tabs>
          <w:tab w:val="left" w:pos="993"/>
        </w:tabs>
        <w:spacing w:line="276" w:lineRule="auto"/>
        <w:ind w:left="0" w:firstLine="567"/>
        <w:jc w:val="both"/>
        <w:rPr>
          <w:rFonts w:ascii="Tahoma" w:hAnsi="Tahoma" w:cs="Tahoma"/>
          <w:sz w:val="22"/>
          <w:szCs w:val="22"/>
          <w:lang w:val="lt-LT"/>
        </w:rPr>
      </w:pPr>
      <w:r w:rsidRPr="005677A6">
        <w:rPr>
          <w:rFonts w:ascii="Tahoma" w:hAnsi="Tahoma" w:cs="Tahoma"/>
          <w:sz w:val="22"/>
          <w:szCs w:val="22"/>
          <w:lang w:val="lt-LT"/>
        </w:rPr>
        <w:t>raštu informuoti GAVĖJĄ apie TEIKĖJO paskirtų asmenų įgaliojimų pasibaigimą, likus ne mažiau kaip 3 darbo dienoms iki TEIKĖJO paskirtų asmenų įgaliojimų pabaigos;</w:t>
      </w:r>
    </w:p>
    <w:p w14:paraId="3D664DB4" w14:textId="77777777" w:rsidR="00A50E69" w:rsidRPr="00247EC9" w:rsidRDefault="00A50E69" w:rsidP="005677A6">
      <w:pPr>
        <w:pStyle w:val="ListParagraph"/>
        <w:numPr>
          <w:ilvl w:val="1"/>
          <w:numId w:val="21"/>
        </w:numPr>
        <w:tabs>
          <w:tab w:val="left" w:pos="993"/>
        </w:tabs>
        <w:spacing w:after="0"/>
        <w:ind w:left="0" w:firstLine="567"/>
        <w:jc w:val="both"/>
        <w:rPr>
          <w:rFonts w:ascii="Tahoma" w:hAnsi="Tahoma" w:cs="Tahoma"/>
        </w:rPr>
      </w:pPr>
      <w:r w:rsidRPr="007B4613">
        <w:rPr>
          <w:rFonts w:ascii="Tahoma" w:hAnsi="Tahoma" w:cs="Tahoma"/>
        </w:rPr>
        <w:t>per 5 darbo dienas raštu informuoti apie adreso ir kitų duomenų, nurodytų šioje Sutartyje, pasikeitimą;</w:t>
      </w:r>
    </w:p>
    <w:p w14:paraId="18BFD30D" w14:textId="77777777" w:rsidR="00A50E69" w:rsidRPr="007B4613" w:rsidRDefault="00A50E69" w:rsidP="005677A6">
      <w:pPr>
        <w:pStyle w:val="ListParagraph"/>
        <w:numPr>
          <w:ilvl w:val="1"/>
          <w:numId w:val="21"/>
        </w:numPr>
        <w:tabs>
          <w:tab w:val="left" w:pos="993"/>
        </w:tabs>
        <w:spacing w:after="0"/>
        <w:ind w:left="0" w:firstLine="567"/>
        <w:jc w:val="both"/>
        <w:rPr>
          <w:rFonts w:ascii="Tahoma" w:hAnsi="Tahoma" w:cs="Tahoma"/>
        </w:rPr>
      </w:pPr>
      <w:r w:rsidRPr="00B062A4">
        <w:rPr>
          <w:rFonts w:ascii="Tahoma" w:hAnsi="Tahoma" w:cs="Tahoma"/>
        </w:rPr>
        <w:t>užtikrinti, kad TEIKĖJO paskirti asmenys tvarkytų fizinių asmenų duomenis vadovaudamiesi Reglamentu</w:t>
      </w:r>
      <w:r w:rsidRPr="007B4613">
        <w:rPr>
          <w:rFonts w:ascii="Tahoma" w:hAnsi="Tahoma" w:cs="Tahoma"/>
        </w:rPr>
        <w:t xml:space="preserve"> (ES) 2016/679, Lietuvos Respublikos asmens duomenų teisinės apsaugos įstatymo, kitų asmens duomenų apsaugą reglamentuojančių teisės aktų nuostatomis;</w:t>
      </w:r>
    </w:p>
    <w:p w14:paraId="12105957" w14:textId="77777777" w:rsidR="00A50E69" w:rsidRPr="007B4613" w:rsidRDefault="00A50E69" w:rsidP="005677A6">
      <w:pPr>
        <w:pStyle w:val="ListParagraph"/>
        <w:numPr>
          <w:ilvl w:val="1"/>
          <w:numId w:val="21"/>
        </w:numPr>
        <w:tabs>
          <w:tab w:val="left" w:pos="1134"/>
        </w:tabs>
        <w:spacing w:after="0"/>
        <w:ind w:left="0" w:firstLine="567"/>
        <w:jc w:val="both"/>
        <w:rPr>
          <w:rFonts w:ascii="Tahoma" w:hAnsi="Tahoma" w:cs="Tahoma"/>
        </w:rPr>
      </w:pPr>
      <w:r w:rsidRPr="007B4613">
        <w:rPr>
          <w:rFonts w:ascii="Tahoma" w:hAnsi="Tahoma" w:cs="Tahoma"/>
        </w:rPr>
        <w:t>teisės aktų nustatyta tvarka informuoti GAVĖJĄ apie jam perduotų neteisingų, neišsamių ar netikslių Duomenų ištaisymą ir pateikti teisingus Duomenis;</w:t>
      </w:r>
    </w:p>
    <w:p w14:paraId="18401A40" w14:textId="77777777" w:rsidR="00A50E69" w:rsidRPr="007B4613" w:rsidRDefault="00A50E69" w:rsidP="005677A6">
      <w:pPr>
        <w:pStyle w:val="ListParagraph"/>
        <w:numPr>
          <w:ilvl w:val="1"/>
          <w:numId w:val="21"/>
        </w:numPr>
        <w:tabs>
          <w:tab w:val="left" w:pos="1134"/>
        </w:tabs>
        <w:spacing w:after="0"/>
        <w:ind w:left="0" w:firstLine="567"/>
        <w:jc w:val="both"/>
        <w:rPr>
          <w:rFonts w:ascii="Tahoma" w:hAnsi="Tahoma" w:cs="Tahoma"/>
        </w:rPr>
      </w:pPr>
      <w:r w:rsidRPr="007B4613">
        <w:rPr>
          <w:rFonts w:ascii="Tahoma" w:hAnsi="Tahoma" w:cs="Tahoma"/>
        </w:rPr>
        <w:t xml:space="preserve">įvykus asmens duomenų saugumo pažeidimui, GAVĖJO prašymu padėti nustatyti pažeidimo pobūdį, priežastis bei teikti kitą informaciją, numatytą Reglamento 33 straipsnio 3 dalyje, kiek tai susiję su Sutartyje numatytų Duomenų teikimu; </w:t>
      </w:r>
    </w:p>
    <w:p w14:paraId="6E3BD334" w14:textId="77777777" w:rsidR="00A50E69" w:rsidRPr="007B4613" w:rsidRDefault="00A50E69" w:rsidP="005677A6">
      <w:pPr>
        <w:pStyle w:val="ListParagraph"/>
        <w:numPr>
          <w:ilvl w:val="1"/>
          <w:numId w:val="21"/>
        </w:numPr>
        <w:tabs>
          <w:tab w:val="left" w:pos="1134"/>
        </w:tabs>
        <w:spacing w:after="0"/>
        <w:ind w:left="0" w:firstLine="567"/>
        <w:jc w:val="both"/>
        <w:rPr>
          <w:rFonts w:ascii="Tahoma" w:hAnsi="Tahoma" w:cs="Tahoma"/>
        </w:rPr>
      </w:pPr>
      <w:r w:rsidRPr="007B4613">
        <w:rPr>
          <w:rFonts w:ascii="Tahoma" w:hAnsi="Tahoma" w:cs="Tahoma"/>
        </w:rPr>
        <w:t>tinkamai, kokybiškai ir laiku vykdyti įsipareigojimus, numatytus Sutartyje ir kituose Lietuvos Respublikoje galiojančiuose teisės aktuose.</w:t>
      </w:r>
    </w:p>
    <w:p w14:paraId="08225673" w14:textId="77777777" w:rsidR="00A50E69" w:rsidRPr="007B4613" w:rsidRDefault="00A50E69" w:rsidP="005677A6">
      <w:pPr>
        <w:pStyle w:val="ListParagraph"/>
        <w:numPr>
          <w:ilvl w:val="0"/>
          <w:numId w:val="21"/>
        </w:numPr>
        <w:tabs>
          <w:tab w:val="left" w:pos="851"/>
          <w:tab w:val="left" w:pos="1134"/>
        </w:tabs>
        <w:spacing w:after="0"/>
        <w:ind w:left="0" w:firstLine="567"/>
        <w:jc w:val="both"/>
        <w:rPr>
          <w:rFonts w:ascii="Tahoma" w:hAnsi="Tahoma" w:cs="Tahoma"/>
        </w:rPr>
      </w:pPr>
      <w:r w:rsidRPr="007B4613">
        <w:rPr>
          <w:rFonts w:ascii="Tahoma" w:hAnsi="Tahoma" w:cs="Tahoma"/>
        </w:rPr>
        <w:t>Sustabdžius TEIKĖJO veiklą, GAVĖJAS panaikina TEIKĖJO paskirtiems asmenims suteiktas teises naudotis SŽNS priemone.</w:t>
      </w:r>
    </w:p>
    <w:p w14:paraId="285B2443" w14:textId="6B84F098" w:rsidR="00A50E69" w:rsidRPr="007B4613" w:rsidRDefault="00A50E69" w:rsidP="005677A6">
      <w:pPr>
        <w:pStyle w:val="ListParagraph"/>
        <w:numPr>
          <w:ilvl w:val="0"/>
          <w:numId w:val="21"/>
        </w:numPr>
        <w:tabs>
          <w:tab w:val="left" w:pos="851"/>
        </w:tabs>
        <w:spacing w:after="0"/>
        <w:ind w:left="0" w:firstLine="567"/>
        <w:jc w:val="both"/>
        <w:rPr>
          <w:rFonts w:ascii="Tahoma" w:hAnsi="Tahoma" w:cs="Tahoma"/>
        </w:rPr>
      </w:pPr>
      <w:r w:rsidRPr="007B4613">
        <w:rPr>
          <w:rFonts w:ascii="Tahoma" w:hAnsi="Tahoma" w:cs="Tahoma"/>
        </w:rPr>
        <w:lastRenderedPageBreak/>
        <w:t xml:space="preserve">Apie SŽNS priemonės veikimo, Duomenų teikimo nesklandumus TEIKĖJAS ar jo paskirti asmenys informuoja GAVĖJĄ tel. (8 5) 262 2222 arba per GAVĖJO interneto svetainę </w:t>
      </w:r>
      <w:hyperlink r:id="rId10" w:history="1">
        <w:r w:rsidR="00ED020F" w:rsidRPr="006B52AC">
          <w:rPr>
            <w:rStyle w:val="Hyperlink"/>
            <w:rFonts w:ascii="Tahoma" w:hAnsi="Tahoma" w:cs="Tahoma"/>
          </w:rPr>
          <w:t>https://info.registrucentras.lt/</w:t>
        </w:r>
      </w:hyperlink>
      <w:r w:rsidR="00ED020F">
        <w:rPr>
          <w:rFonts w:ascii="Tahoma" w:hAnsi="Tahoma" w:cs="Tahoma"/>
        </w:rPr>
        <w:t>.</w:t>
      </w:r>
    </w:p>
    <w:p w14:paraId="4B8AF7CE" w14:textId="77777777" w:rsidR="00A50E69" w:rsidRPr="007B4613" w:rsidRDefault="00A50E69" w:rsidP="005677A6">
      <w:pPr>
        <w:pStyle w:val="ListParagraph"/>
        <w:numPr>
          <w:ilvl w:val="0"/>
          <w:numId w:val="21"/>
        </w:numPr>
        <w:tabs>
          <w:tab w:val="left" w:pos="851"/>
        </w:tabs>
        <w:spacing w:after="0"/>
        <w:ind w:left="0" w:firstLine="567"/>
        <w:jc w:val="both"/>
        <w:rPr>
          <w:rFonts w:ascii="Tahoma" w:hAnsi="Tahoma" w:cs="Tahoma"/>
        </w:rPr>
      </w:pPr>
      <w:r w:rsidRPr="007B4613">
        <w:rPr>
          <w:rFonts w:ascii="Tahoma" w:hAnsi="Tahoma" w:cs="Tahoma"/>
        </w:rPr>
        <w:t>TEIKĖJAS kiekvienu konkrečiu atveju prisiima atsakomybę už TEIKĖJO paskirtų asmenų per SŽNS priemonę perduotų GAVĖJUI Duomenų teisingumą ir išsamumą.</w:t>
      </w:r>
    </w:p>
    <w:p w14:paraId="2D516F08" w14:textId="77777777" w:rsidR="00A50E69" w:rsidRPr="007B4613" w:rsidRDefault="00A50E69" w:rsidP="005677A6">
      <w:pPr>
        <w:pStyle w:val="ListParagraph"/>
        <w:numPr>
          <w:ilvl w:val="0"/>
          <w:numId w:val="21"/>
        </w:numPr>
        <w:tabs>
          <w:tab w:val="left" w:pos="0"/>
          <w:tab w:val="left" w:pos="426"/>
          <w:tab w:val="left" w:pos="851"/>
          <w:tab w:val="left" w:pos="993"/>
        </w:tabs>
        <w:spacing w:after="0"/>
        <w:ind w:left="0" w:firstLine="567"/>
        <w:jc w:val="both"/>
        <w:rPr>
          <w:rFonts w:ascii="Tahoma" w:hAnsi="Tahoma" w:cs="Tahoma"/>
        </w:rPr>
      </w:pPr>
      <w:r w:rsidRPr="007B4613">
        <w:rPr>
          <w:rFonts w:ascii="Tahoma" w:hAnsi="Tahoma" w:cs="Tahoma"/>
        </w:rPr>
        <w:t>TEIKĖJUI arba jo paskirtam asmeniui pranešus apie prarastas TEIKĖJO paskirto asmens elektroninio autentifikavimo paslaugos priemones ir (arba) galimą jų konfidencialumo pažeidimą, GAVĖJAS, patikrinęs TEIKĖJO paskirto asmens tapatybę (tikrinamas vardas, pavardė ir kiti asmenį apibūdinantys duomenys, įregistruoti GAVĖJO sistemoje), nedelsdamas sustabdo atitinkamas TEIKĖJO paskirto asmens prieigos teises. Prieigos teisė TEIKĖJO paskirtiems asmenims atnaujinama ar suteikiama iš naujo tik gavus ir įvertinus rašytinį TEIKĖJO prašymą.</w:t>
      </w:r>
    </w:p>
    <w:p w14:paraId="4D77B437" w14:textId="5798FCEC" w:rsidR="00F5776E" w:rsidRPr="00B062A4" w:rsidRDefault="00A50E69" w:rsidP="005677A6">
      <w:pPr>
        <w:pStyle w:val="ListParagraph"/>
        <w:numPr>
          <w:ilvl w:val="0"/>
          <w:numId w:val="21"/>
        </w:numPr>
        <w:tabs>
          <w:tab w:val="left" w:pos="567"/>
          <w:tab w:val="left" w:pos="851"/>
          <w:tab w:val="left" w:pos="993"/>
        </w:tabs>
        <w:spacing w:after="0"/>
        <w:ind w:left="0" w:firstLine="567"/>
        <w:jc w:val="both"/>
        <w:rPr>
          <w:rFonts w:ascii="Tahoma" w:hAnsi="Tahoma" w:cs="Tahoma"/>
        </w:rPr>
      </w:pPr>
      <w:r w:rsidRPr="00B062A4">
        <w:rPr>
          <w:rFonts w:ascii="Tahoma" w:hAnsi="Tahoma" w:cs="Tahoma"/>
        </w:rPr>
        <w:t xml:space="preserve">TEIKĖJO rašytiniai prašymai suteikti, atnaujinti, pakeisti ar panaikinti TEIKĖJO paskirtiems asmenims prieigos teises prie SŽNS priemonės, taip pat Sutarties priedas (-ai) „TEIKĖJO paskirtų asmenų sąrašas“ ir (ar) jo dalis „Asmuo (asmenys), kuriam (-iems) suteikiama teisė peržiūrėti sąskaitas faktūras“ gali būti pateikti asmeniškai, atsiųsti paštu ar pateikti elektroniniu būdu, kai </w:t>
      </w:r>
      <w:r w:rsidR="00B062A4" w:rsidRPr="005677A6">
        <w:rPr>
          <w:rFonts w:ascii="Tahoma" w:hAnsi="Tahoma" w:cs="Tahoma"/>
        </w:rPr>
        <w:t xml:space="preserve">jie </w:t>
      </w:r>
      <w:r w:rsidRPr="00B062A4">
        <w:rPr>
          <w:rFonts w:ascii="Tahoma" w:hAnsi="Tahoma" w:cs="Tahoma"/>
        </w:rPr>
        <w:t>pasiraš</w:t>
      </w:r>
      <w:r w:rsidR="00B062A4" w:rsidRPr="005677A6">
        <w:rPr>
          <w:rFonts w:ascii="Tahoma" w:hAnsi="Tahoma" w:cs="Tahoma"/>
        </w:rPr>
        <w:t>omi</w:t>
      </w:r>
      <w:r w:rsidRPr="00B062A4">
        <w:rPr>
          <w:rFonts w:ascii="Tahoma" w:hAnsi="Tahoma" w:cs="Tahoma"/>
        </w:rPr>
        <w:t xml:space="preserve"> įgaliotų asmenų saugiu elektroniniu parašu, atitinkančiu Lietuvos Respublikos elektroninės atpažinties ir elektroninių operacijų patikimumo užtikrinimo paslaugų įstatyme nustatytus reikalavimus</w:t>
      </w:r>
      <w:r w:rsidR="00F5776E" w:rsidRPr="00B062A4">
        <w:rPr>
          <w:rFonts w:ascii="Tahoma" w:hAnsi="Tahoma" w:cs="Tahoma"/>
        </w:rPr>
        <w:t>.</w:t>
      </w:r>
    </w:p>
    <w:p w14:paraId="033B3C21" w14:textId="77777777" w:rsidR="00EB387D" w:rsidRPr="00B062A4" w:rsidRDefault="00EB387D" w:rsidP="005677A6">
      <w:pPr>
        <w:pStyle w:val="Pagrindinistekstas1"/>
        <w:tabs>
          <w:tab w:val="left" w:pos="1276"/>
          <w:tab w:val="left" w:pos="1560"/>
        </w:tabs>
        <w:spacing w:line="276" w:lineRule="auto"/>
        <w:rPr>
          <w:rFonts w:ascii="Tahoma" w:hAnsi="Tahoma" w:cs="Tahoma"/>
          <w:sz w:val="22"/>
          <w:szCs w:val="22"/>
        </w:rPr>
      </w:pPr>
    </w:p>
    <w:p w14:paraId="127E6986" w14:textId="77777777" w:rsidR="00DA1077" w:rsidRPr="007B4613" w:rsidRDefault="00DA1077" w:rsidP="005677A6">
      <w:pPr>
        <w:spacing w:line="276" w:lineRule="auto"/>
        <w:jc w:val="center"/>
        <w:rPr>
          <w:rFonts w:ascii="Tahoma" w:hAnsi="Tahoma" w:cs="Tahoma"/>
          <w:b/>
          <w:sz w:val="22"/>
          <w:szCs w:val="22"/>
        </w:rPr>
      </w:pPr>
      <w:r w:rsidRPr="007B4613">
        <w:rPr>
          <w:rFonts w:ascii="Tahoma" w:hAnsi="Tahoma" w:cs="Tahoma"/>
          <w:b/>
          <w:sz w:val="22"/>
          <w:szCs w:val="22"/>
        </w:rPr>
        <w:t>V SKYRIUS</w:t>
      </w:r>
    </w:p>
    <w:p w14:paraId="64F921FB" w14:textId="24726A78" w:rsidR="00B013D2" w:rsidRPr="007B4613" w:rsidRDefault="00A97D00" w:rsidP="005677A6">
      <w:pPr>
        <w:spacing w:line="276" w:lineRule="auto"/>
        <w:jc w:val="center"/>
        <w:rPr>
          <w:rFonts w:ascii="Tahoma" w:hAnsi="Tahoma" w:cs="Tahoma"/>
          <w:b/>
          <w:sz w:val="22"/>
          <w:szCs w:val="22"/>
        </w:rPr>
      </w:pPr>
      <w:r w:rsidRPr="007B4613">
        <w:rPr>
          <w:rFonts w:ascii="Tahoma" w:hAnsi="Tahoma" w:cs="Tahoma"/>
          <w:b/>
          <w:sz w:val="22"/>
          <w:szCs w:val="22"/>
        </w:rPr>
        <w:t xml:space="preserve">APMOKĖJIMAS IR </w:t>
      </w:r>
      <w:r w:rsidR="00B013D2" w:rsidRPr="007B4613">
        <w:rPr>
          <w:rFonts w:ascii="Tahoma" w:hAnsi="Tahoma" w:cs="Tahoma"/>
          <w:b/>
          <w:sz w:val="22"/>
          <w:szCs w:val="22"/>
        </w:rPr>
        <w:t>ATSISKAITYMO TVARKA</w:t>
      </w:r>
    </w:p>
    <w:p w14:paraId="4499967D" w14:textId="77777777" w:rsidR="00B013D2" w:rsidRPr="007B4613" w:rsidRDefault="00B013D2" w:rsidP="005677A6">
      <w:pPr>
        <w:pStyle w:val="Pagrindinistekstas1"/>
        <w:tabs>
          <w:tab w:val="left" w:pos="1276"/>
          <w:tab w:val="left" w:pos="1560"/>
        </w:tabs>
        <w:spacing w:line="276" w:lineRule="auto"/>
        <w:ind w:firstLine="0"/>
        <w:rPr>
          <w:rFonts w:ascii="Tahoma" w:hAnsi="Tahoma" w:cs="Tahoma"/>
          <w:sz w:val="22"/>
          <w:szCs w:val="22"/>
        </w:rPr>
      </w:pPr>
    </w:p>
    <w:p w14:paraId="78AA9716" w14:textId="279C5967" w:rsidR="00276E68" w:rsidRPr="007B4613" w:rsidRDefault="00276E68" w:rsidP="005677A6">
      <w:pPr>
        <w:pStyle w:val="ListParagraph"/>
        <w:numPr>
          <w:ilvl w:val="0"/>
          <w:numId w:val="21"/>
        </w:numPr>
        <w:tabs>
          <w:tab w:val="left" w:pos="284"/>
          <w:tab w:val="left" w:pos="426"/>
          <w:tab w:val="left" w:pos="709"/>
          <w:tab w:val="left" w:pos="993"/>
        </w:tabs>
        <w:spacing w:after="0"/>
        <w:ind w:left="0" w:firstLine="567"/>
        <w:jc w:val="both"/>
        <w:rPr>
          <w:rFonts w:ascii="Tahoma" w:hAnsi="Tahoma" w:cs="Tahoma"/>
        </w:rPr>
      </w:pPr>
      <w:r w:rsidRPr="007B4613">
        <w:rPr>
          <w:rFonts w:ascii="Tahoma" w:hAnsi="Tahoma" w:cs="Tahoma"/>
        </w:rPr>
        <w:t xml:space="preserve">Duomenys </w:t>
      </w:r>
      <w:r w:rsidR="00952E04" w:rsidRPr="007B4613">
        <w:rPr>
          <w:rFonts w:ascii="Tahoma" w:hAnsi="Tahoma" w:cs="Tahoma"/>
        </w:rPr>
        <w:t xml:space="preserve">Nekilnojamojo turto registre </w:t>
      </w:r>
      <w:r w:rsidRPr="007B4613">
        <w:rPr>
          <w:rFonts w:ascii="Tahoma" w:hAnsi="Tahoma" w:cs="Tahoma"/>
        </w:rPr>
        <w:t xml:space="preserve">registruojami atlygintinai. Atlyginimas už Duomenų registravimą </w:t>
      </w:r>
      <w:r w:rsidR="00952E04" w:rsidRPr="007B4613">
        <w:rPr>
          <w:rFonts w:ascii="Tahoma" w:hAnsi="Tahoma" w:cs="Tahoma"/>
        </w:rPr>
        <w:t>Nekilnojamojo turto registre ir kadastre</w:t>
      </w:r>
      <w:r w:rsidRPr="007B4613">
        <w:rPr>
          <w:rFonts w:ascii="Tahoma" w:hAnsi="Tahoma" w:cs="Tahoma"/>
        </w:rPr>
        <w:t xml:space="preserve"> yra nustatytas:</w:t>
      </w:r>
    </w:p>
    <w:p w14:paraId="43732206" w14:textId="389E4B2D" w:rsidR="00276E68" w:rsidRPr="007B4613" w:rsidRDefault="00276E68" w:rsidP="005677A6">
      <w:pPr>
        <w:pStyle w:val="ListParagraph"/>
        <w:numPr>
          <w:ilvl w:val="1"/>
          <w:numId w:val="21"/>
        </w:numPr>
        <w:tabs>
          <w:tab w:val="left" w:pos="284"/>
          <w:tab w:val="left" w:pos="426"/>
          <w:tab w:val="left" w:pos="993"/>
          <w:tab w:val="left" w:pos="1134"/>
        </w:tabs>
        <w:spacing w:after="0"/>
        <w:ind w:left="0" w:firstLine="567"/>
        <w:jc w:val="both"/>
        <w:rPr>
          <w:rFonts w:ascii="Tahoma" w:hAnsi="Tahoma" w:cs="Tahoma"/>
        </w:rPr>
      </w:pPr>
      <w:r w:rsidRPr="007B4613">
        <w:rPr>
          <w:rFonts w:ascii="Tahoma" w:hAnsi="Tahoma" w:cs="Tahoma"/>
        </w:rPr>
        <w:t>Lietuvos Respublikos valstybės informacinių išteklių valdymo įstatymo 25 straipsnio 3 dalimi;</w:t>
      </w:r>
    </w:p>
    <w:p w14:paraId="0A4A7C26" w14:textId="6A4CB49D" w:rsidR="00A77F56" w:rsidRPr="007B4613" w:rsidRDefault="00A77F56" w:rsidP="005677A6">
      <w:pPr>
        <w:pStyle w:val="ListParagraph"/>
        <w:numPr>
          <w:ilvl w:val="1"/>
          <w:numId w:val="21"/>
        </w:numPr>
        <w:tabs>
          <w:tab w:val="left" w:pos="993"/>
          <w:tab w:val="left" w:pos="1134"/>
        </w:tabs>
        <w:spacing w:after="0"/>
        <w:ind w:left="0" w:firstLine="567"/>
        <w:jc w:val="both"/>
        <w:rPr>
          <w:rFonts w:ascii="Tahoma" w:hAnsi="Tahoma" w:cs="Tahoma"/>
        </w:rPr>
      </w:pPr>
      <w:r w:rsidRPr="007B4613">
        <w:rPr>
          <w:rFonts w:ascii="Tahoma" w:hAnsi="Tahoma" w:cs="Tahoma"/>
        </w:rPr>
        <w:t>Lietuvos Respublikos Vyriausybės 2022 m. lapkričio 30 d. nutarimo Nr. 1190 ,,Dėl Lietuvos Respublikos Vyriausybės 2002 m. balandžio 15 d. nutarimo Nr. 534 „Dėl Lietuvos Respublikos nekilnojamojo turto kadastro nuostatų patvirtinimo“ pakeitimo“, 3.7 papunktyje.</w:t>
      </w:r>
      <w:r w:rsidR="005E745B" w:rsidRPr="007B4613">
        <w:rPr>
          <w:rFonts w:ascii="Tahoma" w:hAnsi="Tahoma" w:cs="Tahoma"/>
        </w:rPr>
        <w:t xml:space="preserve"> Pasikeitus </w:t>
      </w:r>
      <w:r w:rsidR="00247EC9">
        <w:rPr>
          <w:rFonts w:ascii="Tahoma" w:hAnsi="Tahoma" w:cs="Tahoma"/>
        </w:rPr>
        <w:t>n</w:t>
      </w:r>
      <w:r w:rsidR="005E745B" w:rsidRPr="00B062A4">
        <w:rPr>
          <w:rFonts w:ascii="Tahoma" w:hAnsi="Tahoma" w:cs="Tahoma"/>
        </w:rPr>
        <w:t>utarimui ir nustačius naujus įkainius (ar įsigaliojus naujiems teisės aktams, reglamentuojantiems atlyginimo dydžius), TEIKĖJAS įsipareigoja mokėti GAVĖJUI vadovaudamasis galiojančių teisės aktų nuostatomis, t. y. mokėti pagal pakeistus (a</w:t>
      </w:r>
      <w:r w:rsidR="005E745B" w:rsidRPr="007B4613">
        <w:rPr>
          <w:rFonts w:ascii="Tahoma" w:hAnsi="Tahoma" w:cs="Tahoma"/>
        </w:rPr>
        <w:t>r nustatytus naujus) atlyginimo dydžius.</w:t>
      </w:r>
    </w:p>
    <w:p w14:paraId="66897AA5" w14:textId="2EEFA1C1" w:rsidR="00A77F56" w:rsidRPr="007B4613" w:rsidRDefault="00A77F56" w:rsidP="005677A6">
      <w:pPr>
        <w:pStyle w:val="ListParagraph"/>
        <w:numPr>
          <w:ilvl w:val="0"/>
          <w:numId w:val="21"/>
        </w:numPr>
        <w:tabs>
          <w:tab w:val="left" w:pos="284"/>
          <w:tab w:val="left" w:pos="426"/>
          <w:tab w:val="left" w:pos="709"/>
          <w:tab w:val="left" w:pos="993"/>
        </w:tabs>
        <w:spacing w:after="0"/>
        <w:ind w:left="0" w:firstLine="567"/>
        <w:jc w:val="both"/>
        <w:rPr>
          <w:rFonts w:ascii="Tahoma" w:hAnsi="Tahoma" w:cs="Tahoma"/>
        </w:rPr>
      </w:pPr>
      <w:r w:rsidRPr="007B4613">
        <w:rPr>
          <w:rFonts w:ascii="Tahoma" w:hAnsi="Tahoma" w:cs="Tahoma"/>
        </w:rPr>
        <w:t xml:space="preserve">Kiekvieno mėnesio pradžioje PVM sąskaitos faktūros už praėjusį mėnesį registruotus Duomenis skelbiamos GAVĖJO interneto puslapyje </w:t>
      </w:r>
      <w:hyperlink r:id="rId11" w:history="1">
        <w:r w:rsidR="00ED020F" w:rsidRPr="006B52AC">
          <w:rPr>
            <w:rStyle w:val="Hyperlink"/>
            <w:rFonts w:ascii="Tahoma" w:hAnsi="Tahoma" w:cs="Tahoma"/>
          </w:rPr>
          <w:t>https://www.registrucentras.lt/usr/sf.php</w:t>
        </w:r>
      </w:hyperlink>
      <w:r w:rsidR="00ED020F">
        <w:rPr>
          <w:rFonts w:ascii="Tahoma" w:hAnsi="Tahoma" w:cs="Tahoma"/>
        </w:rPr>
        <w:t>,</w:t>
      </w:r>
      <w:r w:rsidRPr="007B4613">
        <w:rPr>
          <w:rFonts w:ascii="Tahoma" w:hAnsi="Tahoma" w:cs="Tahoma"/>
        </w:rPr>
        <w:t xml:space="preserve"> paštu nesiunčiamos. Apie PVM sąskaitos faktūros paskelbimą nurodytame interneto puslapyje elektroniniu paštu informuojami asmenys, kuriems suteikiama teisė peržiūrėti PVM sąskaitas faktūras, nurodyti Sutarties priedo „TEIKĖJO paskirtų asmenų sąrašas“ skiltyje „Asmuo (asmenys), kuriam (-iems) suteikiama teisė peržiūrėti sąskaitas faktūras“. </w:t>
      </w:r>
    </w:p>
    <w:p w14:paraId="4332F8AA" w14:textId="77777777" w:rsidR="00A77F56" w:rsidRPr="007B4613" w:rsidRDefault="00A77F56" w:rsidP="005677A6">
      <w:pPr>
        <w:pStyle w:val="ListParagraph"/>
        <w:numPr>
          <w:ilvl w:val="0"/>
          <w:numId w:val="21"/>
        </w:numPr>
        <w:tabs>
          <w:tab w:val="left" w:pos="284"/>
          <w:tab w:val="left" w:pos="426"/>
          <w:tab w:val="left" w:pos="709"/>
          <w:tab w:val="left" w:pos="993"/>
        </w:tabs>
        <w:spacing w:after="0"/>
        <w:ind w:left="0" w:firstLine="567"/>
        <w:jc w:val="both"/>
        <w:rPr>
          <w:rFonts w:ascii="Tahoma" w:hAnsi="Tahoma" w:cs="Tahoma"/>
        </w:rPr>
      </w:pPr>
      <w:r w:rsidRPr="007B4613">
        <w:rPr>
          <w:rFonts w:ascii="Tahoma" w:hAnsi="Tahoma" w:cs="Tahoma"/>
        </w:rPr>
        <w:t>TEIKĖJAS PVM sąskaitą faktūrą turi apmokėti per 14 (keturiolika) kalendorinių dienų nuo jos paskelbimo GAVĖJO interneto puslapyje dienos.</w:t>
      </w:r>
    </w:p>
    <w:p w14:paraId="157A5ABE" w14:textId="77777777" w:rsidR="00A77F56" w:rsidRPr="007B4613" w:rsidRDefault="00A77F56" w:rsidP="005677A6">
      <w:pPr>
        <w:pStyle w:val="ListParagraph"/>
        <w:numPr>
          <w:ilvl w:val="0"/>
          <w:numId w:val="21"/>
        </w:numPr>
        <w:tabs>
          <w:tab w:val="left" w:pos="284"/>
          <w:tab w:val="left" w:pos="426"/>
          <w:tab w:val="left" w:pos="709"/>
          <w:tab w:val="left" w:pos="993"/>
        </w:tabs>
        <w:spacing w:after="0"/>
        <w:ind w:left="0" w:firstLine="567"/>
        <w:jc w:val="both"/>
        <w:rPr>
          <w:rFonts w:ascii="Tahoma" w:hAnsi="Tahoma" w:cs="Tahoma"/>
        </w:rPr>
      </w:pPr>
      <w:r w:rsidRPr="007B4613">
        <w:rPr>
          <w:rFonts w:ascii="Tahoma" w:hAnsi="Tahoma" w:cs="Tahoma"/>
        </w:rPr>
        <w:t>TEIKĖJUI per 30 (trisdešimt) kalendorinių dienų nuo PVM sąskaitos faktūros paskelbimo dienos neapmokėjus PVM sąskaitos faktūros, GAVĖJAS turi teisę be atskiro įspėjimo sustabdyti teisę teikti Duomenis Nekilnojamojo turto registrui. Duomenų teikimas atnaujinamas TEIKĖJUI apmokėjus PVM sąskaitą faktūrą.</w:t>
      </w:r>
    </w:p>
    <w:p w14:paraId="11F7DB5B" w14:textId="77777777" w:rsidR="00A77F56" w:rsidRPr="007B4613" w:rsidRDefault="00A77F56" w:rsidP="005677A6">
      <w:pPr>
        <w:pStyle w:val="ListParagraph"/>
        <w:numPr>
          <w:ilvl w:val="0"/>
          <w:numId w:val="21"/>
        </w:numPr>
        <w:tabs>
          <w:tab w:val="left" w:pos="284"/>
          <w:tab w:val="left" w:pos="426"/>
          <w:tab w:val="left" w:pos="709"/>
          <w:tab w:val="left" w:pos="993"/>
        </w:tabs>
        <w:spacing w:after="0"/>
        <w:ind w:left="0" w:firstLine="567"/>
        <w:jc w:val="both"/>
        <w:rPr>
          <w:rFonts w:ascii="Tahoma" w:hAnsi="Tahoma" w:cs="Tahoma"/>
        </w:rPr>
      </w:pPr>
      <w:r w:rsidRPr="007B4613">
        <w:rPr>
          <w:rFonts w:ascii="Tahoma" w:hAnsi="Tahoma" w:cs="Tahoma"/>
        </w:rPr>
        <w:t>Laiku neapmokėjęs pateiktos PVM sąskaitos faktūros, TEIKĖJAS moka 0,04 procento dydžio delspinigius nuo neapmokėtos sumos už kiekvieną uždelstą dieną.</w:t>
      </w:r>
    </w:p>
    <w:p w14:paraId="6B19375B" w14:textId="755BFE20" w:rsidR="00276E68" w:rsidRPr="007B4613" w:rsidRDefault="00A77F56" w:rsidP="005677A6">
      <w:pPr>
        <w:pStyle w:val="ListParagraph"/>
        <w:numPr>
          <w:ilvl w:val="0"/>
          <w:numId w:val="21"/>
        </w:numPr>
        <w:tabs>
          <w:tab w:val="left" w:pos="284"/>
          <w:tab w:val="left" w:pos="426"/>
          <w:tab w:val="left" w:pos="709"/>
          <w:tab w:val="left" w:pos="993"/>
        </w:tabs>
        <w:spacing w:after="0"/>
        <w:ind w:left="0" w:firstLine="567"/>
        <w:jc w:val="both"/>
        <w:rPr>
          <w:rFonts w:ascii="Tahoma" w:hAnsi="Tahoma" w:cs="Tahoma"/>
        </w:rPr>
      </w:pPr>
      <w:r w:rsidRPr="007B4613">
        <w:rPr>
          <w:rFonts w:ascii="Tahoma" w:hAnsi="Tahoma" w:cs="Tahoma"/>
          <w:color w:val="000000" w:themeColor="text1"/>
        </w:rPr>
        <w:t>TEIKĖJUI tinkamai nevykdant piniginių prievolių pagal bet kurią su GAVĖJU sudarytą paslaugų ir (ar) duomenų teikimo sutartį, GAVĖJAS TEIKĖJO mokėjimus paskirstys savo nuožiūra, pirmenybę teikdamas seniausiems TEIKĖJO įsiskolinimams</w:t>
      </w:r>
      <w:r w:rsidR="00276E68" w:rsidRPr="007B4613">
        <w:rPr>
          <w:rFonts w:ascii="Tahoma" w:hAnsi="Tahoma" w:cs="Tahoma"/>
        </w:rPr>
        <w:t>.</w:t>
      </w:r>
    </w:p>
    <w:p w14:paraId="0A74FF87" w14:textId="77777777" w:rsidR="00656C14" w:rsidRPr="007B4613" w:rsidRDefault="00656C14" w:rsidP="005677A6">
      <w:pPr>
        <w:spacing w:line="276" w:lineRule="auto"/>
        <w:rPr>
          <w:rFonts w:ascii="Tahoma" w:hAnsi="Tahoma" w:cs="Tahoma"/>
          <w:b/>
          <w:sz w:val="22"/>
          <w:szCs w:val="22"/>
        </w:rPr>
      </w:pPr>
    </w:p>
    <w:p w14:paraId="457B83E2" w14:textId="4FAEE9DD" w:rsidR="00A90151" w:rsidRPr="007B4613" w:rsidRDefault="00141A25" w:rsidP="005677A6">
      <w:pPr>
        <w:spacing w:line="276" w:lineRule="auto"/>
        <w:jc w:val="center"/>
        <w:rPr>
          <w:rFonts w:ascii="Tahoma" w:hAnsi="Tahoma" w:cs="Tahoma"/>
          <w:b/>
          <w:sz w:val="22"/>
          <w:szCs w:val="22"/>
        </w:rPr>
      </w:pPr>
      <w:r w:rsidRPr="007B4613">
        <w:rPr>
          <w:rFonts w:ascii="Tahoma" w:hAnsi="Tahoma" w:cs="Tahoma"/>
          <w:b/>
          <w:sz w:val="22"/>
          <w:szCs w:val="22"/>
        </w:rPr>
        <w:lastRenderedPageBreak/>
        <w:t>V</w:t>
      </w:r>
      <w:r w:rsidR="00764B62" w:rsidRPr="007B4613">
        <w:rPr>
          <w:rFonts w:ascii="Tahoma" w:hAnsi="Tahoma" w:cs="Tahoma"/>
          <w:b/>
          <w:sz w:val="22"/>
          <w:szCs w:val="22"/>
        </w:rPr>
        <w:t>I</w:t>
      </w:r>
      <w:r w:rsidR="00A90151" w:rsidRPr="007B4613">
        <w:rPr>
          <w:rFonts w:ascii="Tahoma" w:hAnsi="Tahoma" w:cs="Tahoma"/>
          <w:b/>
          <w:sz w:val="22"/>
          <w:szCs w:val="22"/>
        </w:rPr>
        <w:t xml:space="preserve"> SKYRIUS</w:t>
      </w:r>
    </w:p>
    <w:p w14:paraId="2E7F4487" w14:textId="77777777" w:rsidR="00141A25" w:rsidRPr="007B4613" w:rsidRDefault="00141A25" w:rsidP="005677A6">
      <w:pPr>
        <w:spacing w:line="276" w:lineRule="auto"/>
        <w:jc w:val="center"/>
        <w:rPr>
          <w:rFonts w:ascii="Tahoma" w:hAnsi="Tahoma" w:cs="Tahoma"/>
          <w:b/>
          <w:sz w:val="22"/>
          <w:szCs w:val="22"/>
        </w:rPr>
      </w:pPr>
      <w:r w:rsidRPr="007B4613">
        <w:rPr>
          <w:rFonts w:ascii="Tahoma" w:hAnsi="Tahoma" w:cs="Tahoma"/>
          <w:b/>
          <w:sz w:val="22"/>
          <w:szCs w:val="22"/>
        </w:rPr>
        <w:t>ATSAKOMYBĖ IR GINČŲ SPRENDIMO TVARKA</w:t>
      </w:r>
    </w:p>
    <w:p w14:paraId="6374B732" w14:textId="77777777" w:rsidR="00141A25" w:rsidRPr="007B4613" w:rsidRDefault="00141A25" w:rsidP="005677A6">
      <w:pPr>
        <w:spacing w:line="276" w:lineRule="auto"/>
        <w:ind w:firstLine="720"/>
        <w:jc w:val="both"/>
        <w:rPr>
          <w:b/>
          <w:bCs/>
          <w:sz w:val="24"/>
          <w:szCs w:val="24"/>
        </w:rPr>
      </w:pPr>
    </w:p>
    <w:p w14:paraId="0FA4F64C" w14:textId="560F5CFA" w:rsidR="00764B62" w:rsidRPr="007B4613" w:rsidRDefault="00764B62" w:rsidP="005677A6">
      <w:pPr>
        <w:pStyle w:val="Pagrindinistekstas1"/>
        <w:numPr>
          <w:ilvl w:val="0"/>
          <w:numId w:val="21"/>
        </w:numPr>
        <w:tabs>
          <w:tab w:val="left" w:pos="993"/>
          <w:tab w:val="left" w:pos="1560"/>
        </w:tabs>
        <w:spacing w:line="276" w:lineRule="auto"/>
        <w:ind w:left="0" w:firstLine="567"/>
        <w:rPr>
          <w:rFonts w:ascii="Tahoma" w:hAnsi="Tahoma" w:cs="Tahoma"/>
          <w:sz w:val="22"/>
          <w:szCs w:val="22"/>
        </w:rPr>
      </w:pPr>
      <w:r w:rsidRPr="007B4613">
        <w:rPr>
          <w:rFonts w:ascii="Tahoma" w:hAnsi="Tahoma" w:cs="Tahoma"/>
          <w:sz w:val="22"/>
          <w:szCs w:val="22"/>
        </w:rPr>
        <w:t>Nė viena Šalis neturi teisės pavesti Sutartį vykdyti tretiesiems asmenims.</w:t>
      </w:r>
    </w:p>
    <w:p w14:paraId="4689821F" w14:textId="70790E7D" w:rsidR="00764B62" w:rsidRPr="007B4613" w:rsidRDefault="00764B62" w:rsidP="005677A6">
      <w:pPr>
        <w:pStyle w:val="Pagrindinistekstas1"/>
        <w:numPr>
          <w:ilvl w:val="0"/>
          <w:numId w:val="21"/>
        </w:numPr>
        <w:tabs>
          <w:tab w:val="left" w:pos="993"/>
          <w:tab w:val="left" w:pos="1560"/>
        </w:tabs>
        <w:spacing w:line="276" w:lineRule="auto"/>
        <w:ind w:left="0" w:firstLine="567"/>
        <w:rPr>
          <w:rFonts w:ascii="Tahoma" w:hAnsi="Tahoma" w:cs="Tahoma"/>
          <w:sz w:val="22"/>
          <w:szCs w:val="22"/>
        </w:rPr>
      </w:pPr>
      <w:r w:rsidRPr="007B4613">
        <w:rPr>
          <w:rFonts w:ascii="Tahoma" w:hAnsi="Tahoma" w:cs="Tahoma"/>
          <w:sz w:val="22"/>
          <w:szCs w:val="22"/>
        </w:rPr>
        <w:t>Už Sutarties įsipareigojimų nevykdymą arba netinkamą vykdymą Šalys atsako Lietuvos Respublikoje galiojančių teisės aktų nustatyta tvarka.</w:t>
      </w:r>
    </w:p>
    <w:p w14:paraId="2451C82A" w14:textId="03790E90" w:rsidR="00764B62" w:rsidRPr="007B4613" w:rsidRDefault="00764B62" w:rsidP="005677A6">
      <w:pPr>
        <w:pStyle w:val="Pagrindinistekstas1"/>
        <w:numPr>
          <w:ilvl w:val="0"/>
          <w:numId w:val="21"/>
        </w:numPr>
        <w:tabs>
          <w:tab w:val="left" w:pos="993"/>
          <w:tab w:val="left" w:pos="1560"/>
        </w:tabs>
        <w:spacing w:line="276" w:lineRule="auto"/>
        <w:ind w:left="0" w:firstLine="567"/>
        <w:rPr>
          <w:rFonts w:ascii="Tahoma" w:hAnsi="Tahoma" w:cs="Tahoma"/>
          <w:sz w:val="22"/>
          <w:szCs w:val="22"/>
        </w:rPr>
      </w:pPr>
      <w:r w:rsidRPr="007B4613">
        <w:rPr>
          <w:rFonts w:ascii="Tahoma" w:hAnsi="Tahoma" w:cs="Tahoma"/>
          <w:sz w:val="22"/>
          <w:szCs w:val="22"/>
        </w:rPr>
        <w:t xml:space="preserve">Bet kokie nesutarimai ar ginčai, kylantys tarp </w:t>
      </w:r>
      <w:r w:rsidR="006A0E1E" w:rsidRPr="007B4613">
        <w:rPr>
          <w:rFonts w:ascii="Tahoma" w:hAnsi="Tahoma" w:cs="Tahoma"/>
          <w:sz w:val="22"/>
          <w:szCs w:val="22"/>
        </w:rPr>
        <w:t>Š</w:t>
      </w:r>
      <w:r w:rsidRPr="007B4613">
        <w:rPr>
          <w:rFonts w:ascii="Tahoma" w:hAnsi="Tahoma" w:cs="Tahoma"/>
          <w:sz w:val="22"/>
          <w:szCs w:val="22"/>
        </w:rPr>
        <w:t>alių dėl Sutarties, sprendžiami derybų būdu, o jeigu tokiu būdu ginčų išspręsti nepavyksta, jie sprendžiami Lietuvos Respublikos teisme, vadovaujantis Lietuvos Respublikoje galiojančiais teisės aktais.</w:t>
      </w:r>
    </w:p>
    <w:p w14:paraId="7AF5B8B1" w14:textId="0B3473CD" w:rsidR="0064629B" w:rsidRPr="007B4613" w:rsidRDefault="0064629B" w:rsidP="005677A6">
      <w:pPr>
        <w:pStyle w:val="Pagrindinistekstas1"/>
        <w:tabs>
          <w:tab w:val="left" w:pos="1276"/>
          <w:tab w:val="left" w:pos="1560"/>
        </w:tabs>
        <w:spacing w:line="276" w:lineRule="auto"/>
        <w:rPr>
          <w:rFonts w:ascii="Tahoma" w:hAnsi="Tahoma" w:cs="Tahoma"/>
          <w:sz w:val="22"/>
          <w:szCs w:val="22"/>
        </w:rPr>
      </w:pPr>
    </w:p>
    <w:p w14:paraId="158C9B5C" w14:textId="77777777" w:rsidR="00FF2E78" w:rsidRPr="007B4613" w:rsidRDefault="00FF2E78" w:rsidP="005677A6">
      <w:pPr>
        <w:spacing w:line="276" w:lineRule="auto"/>
        <w:jc w:val="center"/>
        <w:rPr>
          <w:rFonts w:ascii="Tahoma" w:hAnsi="Tahoma" w:cs="Tahoma"/>
          <w:b/>
          <w:bCs/>
          <w:sz w:val="22"/>
          <w:szCs w:val="22"/>
        </w:rPr>
      </w:pPr>
      <w:r w:rsidRPr="007B4613">
        <w:rPr>
          <w:rFonts w:ascii="Tahoma" w:hAnsi="Tahoma" w:cs="Tahoma"/>
          <w:b/>
          <w:bCs/>
          <w:sz w:val="22"/>
          <w:szCs w:val="22"/>
        </w:rPr>
        <w:t>VII SKYRIUS</w:t>
      </w:r>
    </w:p>
    <w:p w14:paraId="4E30E4A0" w14:textId="77777777" w:rsidR="00FF2E78" w:rsidRPr="007B4613" w:rsidRDefault="00FF2E78" w:rsidP="005677A6">
      <w:pPr>
        <w:spacing w:line="276" w:lineRule="auto"/>
        <w:jc w:val="center"/>
        <w:rPr>
          <w:rFonts w:ascii="Tahoma" w:hAnsi="Tahoma" w:cs="Tahoma"/>
          <w:b/>
          <w:bCs/>
          <w:sz w:val="22"/>
          <w:szCs w:val="22"/>
        </w:rPr>
      </w:pPr>
      <w:r w:rsidRPr="007B4613">
        <w:rPr>
          <w:rFonts w:ascii="Tahoma" w:hAnsi="Tahoma" w:cs="Tahoma"/>
          <w:b/>
          <w:bCs/>
          <w:sz w:val="22"/>
          <w:szCs w:val="22"/>
        </w:rPr>
        <w:t>TAIKYTINA TEISĖ</w:t>
      </w:r>
    </w:p>
    <w:p w14:paraId="44BF9D8D" w14:textId="77777777" w:rsidR="00FF2E78" w:rsidRPr="007B4613" w:rsidRDefault="00FF2E78" w:rsidP="005677A6">
      <w:pPr>
        <w:spacing w:line="276" w:lineRule="auto"/>
        <w:ind w:firstLine="720"/>
        <w:jc w:val="both"/>
        <w:rPr>
          <w:rFonts w:ascii="Tahoma" w:hAnsi="Tahoma" w:cs="Tahoma"/>
          <w:sz w:val="22"/>
          <w:szCs w:val="22"/>
        </w:rPr>
      </w:pPr>
    </w:p>
    <w:p w14:paraId="060BF262" w14:textId="382F8C14" w:rsidR="00FF2E78" w:rsidRDefault="00CD6D55" w:rsidP="005677A6">
      <w:pPr>
        <w:pStyle w:val="ListParagraph"/>
        <w:numPr>
          <w:ilvl w:val="0"/>
          <w:numId w:val="21"/>
        </w:numPr>
        <w:tabs>
          <w:tab w:val="left" w:pos="284"/>
          <w:tab w:val="left" w:pos="426"/>
          <w:tab w:val="left" w:pos="851"/>
          <w:tab w:val="left" w:pos="993"/>
        </w:tabs>
        <w:spacing w:after="0"/>
        <w:ind w:left="0" w:firstLine="567"/>
        <w:jc w:val="both"/>
        <w:rPr>
          <w:rFonts w:ascii="Tahoma" w:hAnsi="Tahoma" w:cs="Tahoma"/>
        </w:rPr>
      </w:pPr>
      <w:r w:rsidRPr="007B4613">
        <w:rPr>
          <w:rFonts w:ascii="Tahoma" w:hAnsi="Tahoma" w:cs="Tahoma"/>
        </w:rPr>
        <w:t xml:space="preserve">Sutarčiai ir jos vykdymui taikoma Lietuvos </w:t>
      </w:r>
      <w:r w:rsidR="00FF2E78" w:rsidRPr="007B4613">
        <w:rPr>
          <w:rFonts w:ascii="Tahoma" w:hAnsi="Tahoma" w:cs="Tahoma"/>
        </w:rPr>
        <w:t>Respublikos teisė.</w:t>
      </w:r>
    </w:p>
    <w:p w14:paraId="131DB183" w14:textId="77777777" w:rsidR="00F557C0" w:rsidRPr="00B062A4" w:rsidRDefault="00F557C0" w:rsidP="005677A6">
      <w:pPr>
        <w:pStyle w:val="ListParagraph"/>
        <w:tabs>
          <w:tab w:val="left" w:pos="284"/>
          <w:tab w:val="left" w:pos="426"/>
          <w:tab w:val="left" w:pos="851"/>
          <w:tab w:val="left" w:pos="993"/>
        </w:tabs>
        <w:spacing w:after="0"/>
        <w:ind w:left="567"/>
        <w:jc w:val="both"/>
        <w:rPr>
          <w:rFonts w:ascii="Tahoma" w:hAnsi="Tahoma" w:cs="Tahoma"/>
        </w:rPr>
      </w:pPr>
    </w:p>
    <w:p w14:paraId="2349EF3E" w14:textId="77777777" w:rsidR="00FF2E78" w:rsidRPr="00B062A4" w:rsidRDefault="00FF2E78" w:rsidP="005677A6">
      <w:pPr>
        <w:spacing w:line="276" w:lineRule="auto"/>
        <w:jc w:val="center"/>
        <w:rPr>
          <w:rFonts w:ascii="Tahoma" w:eastAsia="Calibri" w:hAnsi="Tahoma" w:cs="Tahoma"/>
          <w:b/>
          <w:bCs/>
          <w:sz w:val="22"/>
          <w:szCs w:val="22"/>
          <w:lang w:eastAsia="lt-LT"/>
        </w:rPr>
      </w:pPr>
      <w:r w:rsidRPr="00B062A4">
        <w:rPr>
          <w:rFonts w:ascii="Tahoma" w:eastAsia="Calibri" w:hAnsi="Tahoma" w:cs="Tahoma"/>
          <w:b/>
          <w:bCs/>
          <w:sz w:val="22"/>
          <w:szCs w:val="22"/>
        </w:rPr>
        <w:t>VIII SKYRIUS</w:t>
      </w:r>
    </w:p>
    <w:p w14:paraId="666BE00F" w14:textId="77777777" w:rsidR="00FF2E78" w:rsidRPr="007B4613" w:rsidRDefault="00FF2E78" w:rsidP="005677A6">
      <w:pPr>
        <w:spacing w:line="276" w:lineRule="auto"/>
        <w:jc w:val="center"/>
        <w:rPr>
          <w:rFonts w:ascii="Tahoma" w:eastAsia="Calibri" w:hAnsi="Tahoma" w:cs="Tahoma"/>
          <w:b/>
          <w:bCs/>
          <w:sz w:val="22"/>
          <w:szCs w:val="22"/>
        </w:rPr>
      </w:pPr>
      <w:r w:rsidRPr="007B4613">
        <w:rPr>
          <w:rFonts w:ascii="Tahoma" w:eastAsia="Calibri" w:hAnsi="Tahoma" w:cs="Tahoma"/>
          <w:b/>
          <w:bCs/>
          <w:sz w:val="22"/>
          <w:szCs w:val="22"/>
        </w:rPr>
        <w:t>SUTARTIES KEITIMO IR PAPILDYMO TVARKA</w:t>
      </w:r>
    </w:p>
    <w:p w14:paraId="537F84AD" w14:textId="77777777" w:rsidR="00FF2E78" w:rsidRPr="007B4613" w:rsidRDefault="00FF2E78" w:rsidP="005677A6">
      <w:pPr>
        <w:spacing w:line="276" w:lineRule="auto"/>
        <w:ind w:firstLine="720"/>
        <w:jc w:val="both"/>
        <w:rPr>
          <w:rFonts w:ascii="Tahoma" w:eastAsia="Calibri" w:hAnsi="Tahoma" w:cs="Tahoma"/>
          <w:sz w:val="22"/>
          <w:szCs w:val="22"/>
        </w:rPr>
      </w:pPr>
    </w:p>
    <w:p w14:paraId="5E11C9E5" w14:textId="3F364343" w:rsidR="00FF2E78" w:rsidRPr="007B4613" w:rsidRDefault="00CD6D55" w:rsidP="005677A6">
      <w:pPr>
        <w:pStyle w:val="ListParagraph"/>
        <w:numPr>
          <w:ilvl w:val="0"/>
          <w:numId w:val="21"/>
        </w:numPr>
        <w:tabs>
          <w:tab w:val="left" w:pos="993"/>
        </w:tabs>
        <w:spacing w:after="0"/>
        <w:ind w:left="0" w:firstLine="567"/>
        <w:jc w:val="both"/>
        <w:rPr>
          <w:rFonts w:ascii="Tahoma" w:hAnsi="Tahoma" w:cs="Tahoma"/>
        </w:rPr>
      </w:pPr>
      <w:r w:rsidRPr="007B4613">
        <w:rPr>
          <w:rFonts w:ascii="Tahoma" w:hAnsi="Tahoma" w:cs="Tahoma"/>
        </w:rPr>
        <w:t>Visi Sutarties pakeitimai ir papildymai, išskyrus Sutarties 6.6 papunktyje, 23 bei 24 punktuose numatytus atvejus, daromi tarp Šalių pasirašant papildomus susitarimus dėl Sutarties keitimo ar papildymo</w:t>
      </w:r>
      <w:r w:rsidR="00FF2E78" w:rsidRPr="007B4613">
        <w:rPr>
          <w:rFonts w:ascii="Tahoma" w:hAnsi="Tahoma" w:cs="Tahoma"/>
        </w:rPr>
        <w:t xml:space="preserve">. </w:t>
      </w:r>
    </w:p>
    <w:p w14:paraId="6B7B495B" w14:textId="5D4EAED8" w:rsidR="00FF2E78" w:rsidRPr="004A501A" w:rsidRDefault="00FF2E78" w:rsidP="004A501A">
      <w:pPr>
        <w:pStyle w:val="ListParagraph"/>
        <w:numPr>
          <w:ilvl w:val="0"/>
          <w:numId w:val="21"/>
        </w:numPr>
        <w:tabs>
          <w:tab w:val="left" w:pos="993"/>
        </w:tabs>
        <w:spacing w:after="0"/>
        <w:ind w:left="0" w:firstLine="567"/>
        <w:jc w:val="both"/>
        <w:rPr>
          <w:rFonts w:ascii="Tahoma" w:hAnsi="Tahoma" w:cs="Tahoma"/>
        </w:rPr>
      </w:pPr>
      <w:r w:rsidRPr="007B4613">
        <w:rPr>
          <w:rFonts w:ascii="Tahoma" w:hAnsi="Tahoma" w:cs="Tahoma"/>
        </w:rPr>
        <w:t>GAV</w:t>
      </w:r>
      <w:r w:rsidR="00D705A9" w:rsidRPr="007B4613">
        <w:rPr>
          <w:rFonts w:ascii="Tahoma" w:hAnsi="Tahoma" w:cs="Tahoma"/>
        </w:rPr>
        <w:t>Ė</w:t>
      </w:r>
      <w:r w:rsidRPr="007B4613">
        <w:rPr>
          <w:rFonts w:ascii="Tahoma" w:hAnsi="Tahoma" w:cs="Tahoma"/>
        </w:rPr>
        <w:t xml:space="preserve">JAS turi teisę vienašališkai keisti Sutartyje nurodytą Duomenų teikimo ir naudojimo tvarką ir (ar) sąlygas, pranešdamas TEIKĖJUI apie tai prieš 30 (trisdešimt) kalendorinių dienų (interneto </w:t>
      </w:r>
      <w:r w:rsidRPr="004A501A">
        <w:rPr>
          <w:rFonts w:ascii="Tahoma" w:hAnsi="Tahoma" w:cs="Tahoma"/>
        </w:rPr>
        <w:t xml:space="preserve">puslapyje </w:t>
      </w:r>
      <w:hyperlink r:id="rId12" w:history="1">
        <w:r w:rsidR="004A501A" w:rsidRPr="004A501A">
          <w:rPr>
            <w:rStyle w:val="Hyperlink"/>
            <w:rFonts w:ascii="Tahoma" w:hAnsi="Tahoma" w:cs="Tahoma"/>
          </w:rPr>
          <w:t>https://www.registrucentras.lt/</w:t>
        </w:r>
      </w:hyperlink>
      <w:r w:rsidR="004A501A" w:rsidRPr="004A501A">
        <w:rPr>
          <w:rFonts w:ascii="Tahoma" w:hAnsi="Tahoma" w:cs="Tahoma"/>
        </w:rPr>
        <w:t xml:space="preserve"> </w:t>
      </w:r>
      <w:r w:rsidRPr="004A501A">
        <w:rPr>
          <w:rFonts w:ascii="Tahoma" w:hAnsi="Tahoma" w:cs="Tahoma"/>
        </w:rPr>
        <w:t>ir (ar) elektroniniu paštu Sutarties XII skyriuje „Šalių rekvizitai“ nurodytu elektroninio pašto adresu) iki duomenų teikimo ir naudojimo tvarkos ir (ar) sąlygų pasikeitimo.</w:t>
      </w:r>
    </w:p>
    <w:p w14:paraId="73BA08DD" w14:textId="73C4303A" w:rsidR="00FF2E78" w:rsidRPr="00B062A4" w:rsidRDefault="00FF2E78" w:rsidP="005677A6">
      <w:pPr>
        <w:pStyle w:val="ListParagraph"/>
        <w:numPr>
          <w:ilvl w:val="0"/>
          <w:numId w:val="21"/>
        </w:numPr>
        <w:tabs>
          <w:tab w:val="left" w:pos="993"/>
        </w:tabs>
        <w:spacing w:after="0"/>
        <w:ind w:left="0" w:firstLine="567"/>
        <w:jc w:val="both"/>
        <w:rPr>
          <w:rFonts w:ascii="Tahoma" w:hAnsi="Tahoma" w:cs="Tahoma"/>
        </w:rPr>
      </w:pPr>
      <w:r w:rsidRPr="00247EC9">
        <w:rPr>
          <w:rFonts w:ascii="Tahoma" w:hAnsi="Tahoma" w:cs="Tahoma"/>
        </w:rPr>
        <w:t>Pasikeitus Sutartyje nurodytų teisės aktų nuostatoms, taip pat Sutarties 1</w:t>
      </w:r>
      <w:r w:rsidR="00274F28" w:rsidRPr="00247EC9">
        <w:rPr>
          <w:rFonts w:ascii="Tahoma" w:hAnsi="Tahoma" w:cs="Tahoma"/>
        </w:rPr>
        <w:t>2</w:t>
      </w:r>
      <w:r w:rsidRPr="00247EC9">
        <w:rPr>
          <w:rFonts w:ascii="Tahoma" w:hAnsi="Tahoma" w:cs="Tahoma"/>
        </w:rPr>
        <w:t xml:space="preserve"> ir 2</w:t>
      </w:r>
      <w:r w:rsidR="00CD6D55" w:rsidRPr="005677A6">
        <w:rPr>
          <w:rFonts w:ascii="Tahoma" w:hAnsi="Tahoma" w:cs="Tahoma"/>
        </w:rPr>
        <w:t>3</w:t>
      </w:r>
      <w:r w:rsidRPr="007B4613">
        <w:rPr>
          <w:rFonts w:ascii="Tahoma" w:hAnsi="Tahoma" w:cs="Tahoma"/>
        </w:rPr>
        <w:t xml:space="preserve"> punktuose numatytais atvejais, Sutartis nekeičiama, o taikomos aktualios teisės aktų nuostatos arba GAVĖJO vienašališkai pakeista duomenų teikimo ir naudojimo tvarka ir (ar) sąlygos, apie kurias GAVĖJAS praneša TEIKĖJUI Sutarties 2</w:t>
      </w:r>
      <w:r w:rsidR="00CD6D55" w:rsidRPr="007B4613">
        <w:rPr>
          <w:rFonts w:ascii="Tahoma" w:hAnsi="Tahoma" w:cs="Tahoma"/>
        </w:rPr>
        <w:t>3</w:t>
      </w:r>
      <w:r w:rsidRPr="00247EC9">
        <w:rPr>
          <w:rFonts w:ascii="Tahoma" w:hAnsi="Tahoma" w:cs="Tahoma"/>
        </w:rPr>
        <w:t xml:space="preserve"> punkte nustatyta tvarka.</w:t>
      </w:r>
    </w:p>
    <w:p w14:paraId="42F2FA33" w14:textId="195CC3F3" w:rsidR="00FF2E78" w:rsidRPr="007B4613" w:rsidRDefault="00FF2E78" w:rsidP="005677A6">
      <w:pPr>
        <w:pStyle w:val="ListParagraph"/>
        <w:numPr>
          <w:ilvl w:val="0"/>
          <w:numId w:val="21"/>
        </w:numPr>
        <w:tabs>
          <w:tab w:val="left" w:pos="993"/>
        </w:tabs>
        <w:spacing w:after="0"/>
        <w:ind w:left="0" w:firstLine="567"/>
        <w:jc w:val="both"/>
        <w:rPr>
          <w:rFonts w:ascii="Tahoma" w:hAnsi="Tahoma" w:cs="Tahoma"/>
        </w:rPr>
      </w:pPr>
      <w:r w:rsidRPr="007B4613">
        <w:rPr>
          <w:rFonts w:ascii="Tahoma" w:hAnsi="Tahoma" w:cs="Tahoma"/>
        </w:rPr>
        <w:t xml:space="preserve">Visi Sutarties pakeitimai ir papildymai įsigalioja nuo jų pasirašymo dienos, jeigu juose nenumatyta vėlesnė įsigaliojimo data. </w:t>
      </w:r>
    </w:p>
    <w:p w14:paraId="7E75505D" w14:textId="2D4E844E" w:rsidR="00FF2E78" w:rsidRPr="007B4613" w:rsidRDefault="00FF2E78" w:rsidP="005677A6">
      <w:pPr>
        <w:pStyle w:val="ListParagraph"/>
        <w:numPr>
          <w:ilvl w:val="0"/>
          <w:numId w:val="21"/>
        </w:numPr>
        <w:tabs>
          <w:tab w:val="left" w:pos="993"/>
        </w:tabs>
        <w:spacing w:after="0"/>
        <w:ind w:left="0" w:firstLine="567"/>
        <w:jc w:val="both"/>
        <w:rPr>
          <w:rFonts w:ascii="Tahoma" w:hAnsi="Tahoma" w:cs="Tahoma"/>
        </w:rPr>
      </w:pPr>
      <w:r w:rsidRPr="007B4613">
        <w:rPr>
          <w:rFonts w:ascii="Tahoma" w:hAnsi="Tahoma" w:cs="Tahoma"/>
        </w:rPr>
        <w:t>Visi Sutarties pakeitimai ir papildymai laikomi neatskiriama Sutarties dalimi.</w:t>
      </w:r>
    </w:p>
    <w:p w14:paraId="7FA72DCA" w14:textId="77777777" w:rsidR="00247EC9" w:rsidRPr="007B4613" w:rsidRDefault="00247EC9" w:rsidP="005677A6">
      <w:pPr>
        <w:pStyle w:val="Betarp1"/>
        <w:spacing w:line="276" w:lineRule="auto"/>
        <w:jc w:val="center"/>
        <w:rPr>
          <w:rFonts w:ascii="Tahoma" w:hAnsi="Tahoma" w:cs="Tahoma"/>
        </w:rPr>
      </w:pPr>
    </w:p>
    <w:p w14:paraId="08680CD5" w14:textId="77777777" w:rsidR="00FF2E78" w:rsidRPr="007B4613" w:rsidRDefault="00FF2E78" w:rsidP="005677A6">
      <w:pPr>
        <w:tabs>
          <w:tab w:val="left" w:pos="0"/>
          <w:tab w:val="left" w:pos="567"/>
          <w:tab w:val="left" w:pos="3402"/>
        </w:tabs>
        <w:spacing w:line="276" w:lineRule="auto"/>
        <w:jc w:val="center"/>
        <w:rPr>
          <w:rFonts w:ascii="Tahoma" w:hAnsi="Tahoma" w:cs="Tahoma"/>
          <w:b/>
          <w:i/>
          <w:sz w:val="22"/>
          <w:szCs w:val="22"/>
        </w:rPr>
      </w:pPr>
      <w:r w:rsidRPr="007B4613">
        <w:rPr>
          <w:rFonts w:ascii="Tahoma" w:hAnsi="Tahoma" w:cs="Tahoma"/>
          <w:b/>
          <w:sz w:val="22"/>
          <w:szCs w:val="22"/>
        </w:rPr>
        <w:t>IX SKYRIUS</w:t>
      </w:r>
    </w:p>
    <w:p w14:paraId="1AC0FD41" w14:textId="77777777" w:rsidR="00FF2E78" w:rsidRPr="007B4613" w:rsidRDefault="00FF2E78" w:rsidP="005677A6">
      <w:pPr>
        <w:pStyle w:val="Betarp1"/>
        <w:spacing w:line="276" w:lineRule="auto"/>
        <w:jc w:val="center"/>
        <w:rPr>
          <w:rFonts w:ascii="Tahoma" w:hAnsi="Tahoma" w:cs="Tahoma"/>
          <w:b/>
        </w:rPr>
      </w:pPr>
      <w:r w:rsidRPr="007B4613">
        <w:rPr>
          <w:rFonts w:ascii="Tahoma" w:hAnsi="Tahoma" w:cs="Tahoma"/>
          <w:b/>
        </w:rPr>
        <w:t>NENUGALIMOS JĖGOS (</w:t>
      </w:r>
      <w:r w:rsidRPr="007B4613">
        <w:rPr>
          <w:rFonts w:ascii="Tahoma" w:hAnsi="Tahoma" w:cs="Tahoma"/>
          <w:b/>
          <w:i/>
          <w:iCs/>
        </w:rPr>
        <w:t>FORCE MAJEURE</w:t>
      </w:r>
      <w:r w:rsidRPr="007B4613">
        <w:rPr>
          <w:rFonts w:ascii="Tahoma" w:hAnsi="Tahoma" w:cs="Tahoma"/>
          <w:b/>
        </w:rPr>
        <w:t>) APLINKYBĖS</w:t>
      </w:r>
    </w:p>
    <w:p w14:paraId="78C07117" w14:textId="77777777" w:rsidR="00FF2E78" w:rsidRPr="007B4613" w:rsidRDefault="00FF2E78" w:rsidP="00B062A4">
      <w:pPr>
        <w:pStyle w:val="Betarp1"/>
        <w:spacing w:line="276" w:lineRule="auto"/>
        <w:jc w:val="center"/>
        <w:rPr>
          <w:rFonts w:ascii="Tahoma" w:hAnsi="Tahoma" w:cs="Tahoma"/>
          <w:b/>
        </w:rPr>
      </w:pPr>
    </w:p>
    <w:p w14:paraId="09BF6E54" w14:textId="721A90EE" w:rsidR="00FF2E78" w:rsidRPr="007B4613" w:rsidRDefault="00FF2E78" w:rsidP="005677A6">
      <w:pPr>
        <w:pStyle w:val="ListParagraph"/>
        <w:numPr>
          <w:ilvl w:val="0"/>
          <w:numId w:val="21"/>
        </w:numPr>
        <w:tabs>
          <w:tab w:val="left" w:pos="284"/>
          <w:tab w:val="left" w:pos="426"/>
          <w:tab w:val="left" w:pos="851"/>
          <w:tab w:val="left" w:pos="993"/>
        </w:tabs>
        <w:spacing w:after="0"/>
        <w:ind w:left="0" w:firstLine="567"/>
        <w:jc w:val="both"/>
        <w:rPr>
          <w:rFonts w:ascii="Tahoma" w:hAnsi="Tahoma" w:cs="Tahoma"/>
        </w:rPr>
      </w:pPr>
      <w:r w:rsidRPr="007B4613">
        <w:rPr>
          <w:rFonts w:ascii="Tahoma" w:hAnsi="Tahoma" w:cs="Tahoma"/>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0FF84072" w14:textId="31C81B01" w:rsidR="00FF2E78" w:rsidRPr="007B4613" w:rsidRDefault="00FF2E78" w:rsidP="005677A6">
      <w:pPr>
        <w:pStyle w:val="ListParagraph"/>
        <w:numPr>
          <w:ilvl w:val="0"/>
          <w:numId w:val="21"/>
        </w:numPr>
        <w:tabs>
          <w:tab w:val="left" w:pos="284"/>
          <w:tab w:val="left" w:pos="426"/>
          <w:tab w:val="left" w:pos="851"/>
          <w:tab w:val="left" w:pos="993"/>
        </w:tabs>
        <w:spacing w:after="0"/>
        <w:ind w:left="0" w:firstLine="567"/>
        <w:jc w:val="both"/>
        <w:rPr>
          <w:rFonts w:ascii="Tahoma" w:hAnsi="Tahoma" w:cs="Tahoma"/>
        </w:rPr>
      </w:pPr>
      <w:r w:rsidRPr="007B4613">
        <w:rPr>
          <w:rFonts w:ascii="Tahoma" w:hAnsi="Tahoma" w:cs="Tahoma"/>
        </w:rPr>
        <w:t>Įvykus nenugalimos jėgos (</w:t>
      </w:r>
      <w:r w:rsidRPr="007B4613">
        <w:rPr>
          <w:rFonts w:ascii="Tahoma" w:hAnsi="Tahoma" w:cs="Tahoma"/>
          <w:i/>
        </w:rPr>
        <w:t>force majeure</w:t>
      </w:r>
      <w:r w:rsidRPr="007B4613">
        <w:rPr>
          <w:rFonts w:ascii="Tahoma" w:hAnsi="Tahoma" w:cs="Tahoma"/>
        </w:rPr>
        <w:t>) aplinkybėms, Sutarties Šalys vadovaujasi Lietuvos Respublikos civilinio kodekso 6.212 straipsniu ir Atleidimo nuo atsakomybės esant nenugalimos jėgos (force majeure) aplinkybėms taisyklėmis, patvirtintomis Lietuvos Respublikos Vyriausybės 1996 m. liepos 15 d. nutarimu Nr. 840 „Dėl Atleidimo nuo atsakomybės esant nenugalimos jėgos (force majeure) aplinkybėms taisyklių patvirtinimo“.</w:t>
      </w:r>
    </w:p>
    <w:p w14:paraId="41CD042B" w14:textId="7E1DC88F" w:rsidR="00FF2E78" w:rsidRPr="007B4613" w:rsidRDefault="00FF2E78" w:rsidP="005677A6">
      <w:pPr>
        <w:pStyle w:val="ListParagraph"/>
        <w:numPr>
          <w:ilvl w:val="0"/>
          <w:numId w:val="21"/>
        </w:numPr>
        <w:tabs>
          <w:tab w:val="left" w:pos="284"/>
          <w:tab w:val="left" w:pos="426"/>
          <w:tab w:val="left" w:pos="851"/>
          <w:tab w:val="left" w:pos="993"/>
        </w:tabs>
        <w:spacing w:after="0"/>
        <w:ind w:left="0" w:firstLine="567"/>
        <w:jc w:val="both"/>
        <w:rPr>
          <w:rFonts w:ascii="Tahoma" w:hAnsi="Tahoma" w:cs="Tahoma"/>
        </w:rPr>
      </w:pPr>
      <w:r w:rsidRPr="007B4613">
        <w:rPr>
          <w:rFonts w:ascii="Tahoma" w:hAnsi="Tahoma" w:cs="Tahoma"/>
        </w:rPr>
        <w:t xml:space="preserve">Šalis, prašanti ją atleisti nuo atsakomybės, privalo pranešti kitai Šaliai raštu apie nenugalimos jėgos </w:t>
      </w:r>
      <w:r w:rsidR="00241E45" w:rsidRPr="007B4613">
        <w:rPr>
          <w:rFonts w:ascii="Tahoma" w:hAnsi="Tahoma" w:cs="Tahoma"/>
        </w:rPr>
        <w:t>(</w:t>
      </w:r>
      <w:r w:rsidR="00241E45" w:rsidRPr="007B4613">
        <w:rPr>
          <w:rFonts w:ascii="Tahoma" w:hAnsi="Tahoma" w:cs="Tahoma"/>
          <w:i/>
        </w:rPr>
        <w:t>force majeure</w:t>
      </w:r>
      <w:r w:rsidR="00241E45" w:rsidRPr="007B4613">
        <w:rPr>
          <w:rFonts w:ascii="Tahoma" w:hAnsi="Tahoma" w:cs="Tahoma"/>
        </w:rPr>
        <w:t xml:space="preserve">) </w:t>
      </w:r>
      <w:r w:rsidRPr="007B4613">
        <w:rPr>
          <w:rFonts w:ascii="Tahoma" w:hAnsi="Tahoma" w:cs="Tahoma"/>
        </w:rPr>
        <w:t xml:space="preserve">aplinkybes nedelsdama, tačiau ne vėliau kaip per 3 (tris) darbo dienas nuo tokių </w:t>
      </w:r>
      <w:r w:rsidRPr="007B4613">
        <w:rPr>
          <w:rFonts w:ascii="Tahoma" w:hAnsi="Tahoma" w:cs="Tahoma"/>
        </w:rPr>
        <w:lastRenderedPageBreak/>
        <w:t xml:space="preserve">aplinkybių atsiradimo ar paaiškėjimo, taip pat pranešti apie galimą Sutartyje numatytų įsipareigojimų įvykdymo terminą. Būtina pranešti ir tuomet, kai išnyksta pagrindas nevykdyti įsipareigojimų. </w:t>
      </w:r>
    </w:p>
    <w:p w14:paraId="7125CCA5" w14:textId="124EED74" w:rsidR="00FF2E78" w:rsidRPr="007B4613" w:rsidRDefault="00FF2E78" w:rsidP="005677A6">
      <w:pPr>
        <w:pStyle w:val="ListParagraph"/>
        <w:numPr>
          <w:ilvl w:val="0"/>
          <w:numId w:val="21"/>
        </w:numPr>
        <w:tabs>
          <w:tab w:val="left" w:pos="0"/>
          <w:tab w:val="left" w:pos="567"/>
          <w:tab w:val="left" w:pos="993"/>
          <w:tab w:val="left" w:pos="3402"/>
        </w:tabs>
        <w:spacing w:after="0"/>
        <w:ind w:left="0" w:firstLine="567"/>
        <w:jc w:val="both"/>
        <w:rPr>
          <w:rFonts w:ascii="Tahoma" w:hAnsi="Tahoma" w:cs="Tahoma"/>
          <w:b/>
        </w:rPr>
      </w:pPr>
      <w:r w:rsidRPr="007B4613">
        <w:rPr>
          <w:rFonts w:ascii="Tahoma" w:hAnsi="Tahoma" w:cs="Tahoma"/>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5228CCC7" w14:textId="77777777" w:rsidR="00FF2E78" w:rsidRPr="007B4613" w:rsidRDefault="00FF2E78" w:rsidP="005677A6">
      <w:pPr>
        <w:tabs>
          <w:tab w:val="left" w:pos="0"/>
          <w:tab w:val="left" w:pos="567"/>
          <w:tab w:val="left" w:pos="3402"/>
        </w:tabs>
        <w:spacing w:line="276" w:lineRule="auto"/>
        <w:rPr>
          <w:rFonts w:ascii="Tahoma" w:hAnsi="Tahoma" w:cs="Tahoma"/>
          <w:b/>
          <w:sz w:val="22"/>
          <w:szCs w:val="22"/>
        </w:rPr>
      </w:pPr>
    </w:p>
    <w:p w14:paraId="0244CB6F" w14:textId="77777777" w:rsidR="00FF2E78" w:rsidRPr="007B4613" w:rsidRDefault="00FF2E78" w:rsidP="005677A6">
      <w:pPr>
        <w:tabs>
          <w:tab w:val="left" w:pos="0"/>
          <w:tab w:val="left" w:pos="567"/>
          <w:tab w:val="left" w:pos="3402"/>
        </w:tabs>
        <w:spacing w:line="276" w:lineRule="auto"/>
        <w:jc w:val="center"/>
        <w:rPr>
          <w:rFonts w:ascii="Tahoma" w:hAnsi="Tahoma" w:cs="Tahoma"/>
          <w:b/>
          <w:sz w:val="22"/>
          <w:szCs w:val="22"/>
        </w:rPr>
      </w:pPr>
      <w:r w:rsidRPr="007B4613">
        <w:rPr>
          <w:rFonts w:ascii="Tahoma" w:hAnsi="Tahoma" w:cs="Tahoma"/>
          <w:b/>
          <w:sz w:val="22"/>
          <w:szCs w:val="22"/>
        </w:rPr>
        <w:t>X SKYRIUS</w:t>
      </w:r>
    </w:p>
    <w:p w14:paraId="243D0C56" w14:textId="7FE2B11C" w:rsidR="00FF2E78" w:rsidRPr="007B4613" w:rsidRDefault="00FF2E78" w:rsidP="005677A6">
      <w:pPr>
        <w:tabs>
          <w:tab w:val="left" w:pos="0"/>
          <w:tab w:val="left" w:pos="567"/>
          <w:tab w:val="left" w:pos="3402"/>
        </w:tabs>
        <w:spacing w:line="276" w:lineRule="auto"/>
        <w:jc w:val="center"/>
        <w:rPr>
          <w:rFonts w:ascii="Tahoma" w:hAnsi="Tahoma" w:cs="Tahoma"/>
          <w:b/>
          <w:sz w:val="22"/>
          <w:szCs w:val="22"/>
        </w:rPr>
      </w:pPr>
      <w:r w:rsidRPr="007B4613">
        <w:rPr>
          <w:rFonts w:ascii="Tahoma" w:hAnsi="Tahoma" w:cs="Tahoma"/>
          <w:b/>
          <w:sz w:val="22"/>
          <w:szCs w:val="22"/>
        </w:rPr>
        <w:t>SUTARTIES GALIOJIMAS IR NUTRAUKIMAS</w:t>
      </w:r>
    </w:p>
    <w:p w14:paraId="550EFCC2" w14:textId="77777777" w:rsidR="00FF2E78" w:rsidRPr="007B4613" w:rsidRDefault="00FF2E78" w:rsidP="005677A6">
      <w:pPr>
        <w:tabs>
          <w:tab w:val="left" w:pos="0"/>
          <w:tab w:val="left" w:pos="567"/>
          <w:tab w:val="left" w:pos="3402"/>
        </w:tabs>
        <w:spacing w:line="276" w:lineRule="auto"/>
        <w:rPr>
          <w:rFonts w:ascii="Tahoma" w:hAnsi="Tahoma" w:cs="Tahoma"/>
          <w:b/>
        </w:rPr>
      </w:pPr>
    </w:p>
    <w:p w14:paraId="3B039431" w14:textId="42468C56" w:rsidR="00FF2E78" w:rsidRPr="007B4613" w:rsidRDefault="00FF2E78" w:rsidP="005677A6">
      <w:pPr>
        <w:pStyle w:val="ListParagraph"/>
        <w:numPr>
          <w:ilvl w:val="0"/>
          <w:numId w:val="21"/>
        </w:numPr>
        <w:tabs>
          <w:tab w:val="left" w:pos="284"/>
          <w:tab w:val="left" w:pos="426"/>
          <w:tab w:val="left" w:pos="709"/>
          <w:tab w:val="left" w:pos="993"/>
        </w:tabs>
        <w:spacing w:after="0"/>
        <w:ind w:left="0" w:firstLine="567"/>
        <w:jc w:val="both"/>
        <w:rPr>
          <w:rFonts w:ascii="Tahoma" w:hAnsi="Tahoma" w:cs="Tahoma"/>
        </w:rPr>
      </w:pPr>
      <w:r w:rsidRPr="007B4613">
        <w:rPr>
          <w:rFonts w:ascii="Tahoma" w:hAnsi="Tahoma" w:cs="Tahoma"/>
        </w:rPr>
        <w:t>Sutartis įsigalioja jos pasirašymo dien</w:t>
      </w:r>
      <w:r w:rsidR="00004287" w:rsidRPr="007B4613">
        <w:rPr>
          <w:rFonts w:ascii="Tahoma" w:hAnsi="Tahoma" w:cs="Tahoma"/>
        </w:rPr>
        <w:t>ą</w:t>
      </w:r>
      <w:r w:rsidRPr="007B4613">
        <w:rPr>
          <w:rFonts w:ascii="Tahoma" w:hAnsi="Tahoma" w:cs="Tahoma"/>
        </w:rPr>
        <w:t xml:space="preserve"> ir galioja neterminuotai. Jeigu Sutartis Šalių pasirašoma ne tą pačią dieną, laikoma, kad Sutartis įsigalioja tą dieną, kai ją pasirašo antroji Šalis.  </w:t>
      </w:r>
    </w:p>
    <w:p w14:paraId="5322B0CC" w14:textId="7D179C7E" w:rsidR="00FF2E78" w:rsidRPr="007B4613" w:rsidRDefault="00FF2E78" w:rsidP="005677A6">
      <w:pPr>
        <w:pStyle w:val="ListParagraph"/>
        <w:numPr>
          <w:ilvl w:val="0"/>
          <w:numId w:val="21"/>
        </w:numPr>
        <w:tabs>
          <w:tab w:val="left" w:pos="284"/>
          <w:tab w:val="left" w:pos="426"/>
          <w:tab w:val="left" w:pos="709"/>
          <w:tab w:val="left" w:pos="993"/>
        </w:tabs>
        <w:spacing w:after="0"/>
        <w:ind w:left="0" w:firstLine="567"/>
        <w:jc w:val="both"/>
        <w:rPr>
          <w:rFonts w:ascii="Tahoma" w:hAnsi="Tahoma" w:cs="Tahoma"/>
        </w:rPr>
      </w:pPr>
      <w:r w:rsidRPr="007B4613">
        <w:rPr>
          <w:rFonts w:ascii="Tahoma" w:hAnsi="Tahoma" w:cs="Tahoma"/>
        </w:rPr>
        <w:t>Sutartis pasibaigia, kai:</w:t>
      </w:r>
      <w:r w:rsidRPr="007B4613">
        <w:rPr>
          <w:rFonts w:ascii="Tahoma" w:hAnsi="Tahoma" w:cs="Tahoma"/>
        </w:rPr>
        <w:tab/>
      </w:r>
    </w:p>
    <w:p w14:paraId="74E5689C" w14:textId="7ACB88DE" w:rsidR="00FF2E78" w:rsidRPr="007B4613" w:rsidRDefault="00FF2E78" w:rsidP="005677A6">
      <w:pPr>
        <w:pStyle w:val="ListParagraph"/>
        <w:numPr>
          <w:ilvl w:val="1"/>
          <w:numId w:val="21"/>
        </w:numPr>
        <w:tabs>
          <w:tab w:val="left" w:pos="284"/>
          <w:tab w:val="left" w:pos="426"/>
          <w:tab w:val="left" w:pos="709"/>
          <w:tab w:val="left" w:pos="1134"/>
        </w:tabs>
        <w:spacing w:after="0"/>
        <w:ind w:left="0" w:firstLine="567"/>
        <w:jc w:val="both"/>
        <w:rPr>
          <w:rFonts w:ascii="Tahoma" w:hAnsi="Tahoma" w:cs="Tahoma"/>
        </w:rPr>
      </w:pPr>
      <w:r w:rsidRPr="007B4613">
        <w:rPr>
          <w:rFonts w:ascii="Tahoma" w:hAnsi="Tahoma" w:cs="Tahoma"/>
        </w:rPr>
        <w:t>Sutartis nutraukiama Šalių sutarimu;</w:t>
      </w:r>
    </w:p>
    <w:p w14:paraId="1FEB1518" w14:textId="693C6AB3" w:rsidR="00FF2E78" w:rsidRPr="007B4613" w:rsidRDefault="00FF2E78" w:rsidP="005677A6">
      <w:pPr>
        <w:pStyle w:val="ListParagraph"/>
        <w:numPr>
          <w:ilvl w:val="1"/>
          <w:numId w:val="21"/>
        </w:numPr>
        <w:tabs>
          <w:tab w:val="left" w:pos="284"/>
          <w:tab w:val="left" w:pos="426"/>
          <w:tab w:val="left" w:pos="709"/>
          <w:tab w:val="left" w:pos="1134"/>
        </w:tabs>
        <w:spacing w:after="0"/>
        <w:ind w:left="0" w:firstLine="567"/>
        <w:jc w:val="both"/>
        <w:rPr>
          <w:rFonts w:ascii="Tahoma" w:hAnsi="Tahoma" w:cs="Tahoma"/>
        </w:rPr>
      </w:pPr>
      <w:r w:rsidRPr="007B4613">
        <w:rPr>
          <w:rFonts w:ascii="Tahoma" w:hAnsi="Tahoma" w:cs="Tahoma"/>
          <w:bCs/>
        </w:rPr>
        <w:t>Sutartis nutraukiama vienašališkai Sutarties 3</w:t>
      </w:r>
      <w:r w:rsidR="00EC2107" w:rsidRPr="007B4613">
        <w:rPr>
          <w:rFonts w:ascii="Tahoma" w:hAnsi="Tahoma" w:cs="Tahoma"/>
          <w:bCs/>
        </w:rPr>
        <w:t>3</w:t>
      </w:r>
      <w:r w:rsidRPr="007B4613">
        <w:rPr>
          <w:rFonts w:ascii="Tahoma" w:hAnsi="Tahoma" w:cs="Tahoma"/>
          <w:bCs/>
        </w:rPr>
        <w:t xml:space="preserve"> punkte nustatyta tvarka;</w:t>
      </w:r>
    </w:p>
    <w:p w14:paraId="18950D44" w14:textId="23E6D625" w:rsidR="00FF2E78" w:rsidRPr="007B4613" w:rsidRDefault="00FF2E78" w:rsidP="005677A6">
      <w:pPr>
        <w:pStyle w:val="ListParagraph"/>
        <w:numPr>
          <w:ilvl w:val="1"/>
          <w:numId w:val="21"/>
        </w:numPr>
        <w:tabs>
          <w:tab w:val="left" w:pos="284"/>
          <w:tab w:val="left" w:pos="426"/>
          <w:tab w:val="left" w:pos="709"/>
          <w:tab w:val="left" w:pos="1134"/>
        </w:tabs>
        <w:spacing w:after="0"/>
        <w:ind w:left="0" w:firstLine="567"/>
        <w:jc w:val="both"/>
        <w:rPr>
          <w:rFonts w:ascii="Tahoma" w:hAnsi="Tahoma" w:cs="Tahoma"/>
        </w:rPr>
      </w:pPr>
      <w:r w:rsidRPr="007B4613">
        <w:rPr>
          <w:rFonts w:ascii="Tahoma" w:hAnsi="Tahoma" w:cs="Tahoma"/>
        </w:rPr>
        <w:t>nete</w:t>
      </w:r>
      <w:r w:rsidR="008D661F" w:rsidRPr="007B4613">
        <w:rPr>
          <w:rFonts w:ascii="Tahoma" w:hAnsi="Tahoma" w:cs="Tahoma"/>
        </w:rPr>
        <w:t>n</w:t>
      </w:r>
      <w:r w:rsidRPr="007B4613">
        <w:rPr>
          <w:rFonts w:ascii="Tahoma" w:hAnsi="Tahoma" w:cs="Tahoma"/>
        </w:rPr>
        <w:t>k</w:t>
      </w:r>
      <w:r w:rsidR="008D661F" w:rsidRPr="007B4613">
        <w:rPr>
          <w:rFonts w:ascii="Tahoma" w:hAnsi="Tahoma" w:cs="Tahoma"/>
        </w:rPr>
        <w:t>a</w:t>
      </w:r>
      <w:r w:rsidRPr="007B4613">
        <w:rPr>
          <w:rFonts w:ascii="Tahoma" w:hAnsi="Tahoma" w:cs="Tahoma"/>
        </w:rPr>
        <w:t xml:space="preserve"> galios teisės akta</w:t>
      </w:r>
      <w:r w:rsidR="008D661F" w:rsidRPr="007B4613">
        <w:rPr>
          <w:rFonts w:ascii="Tahoma" w:hAnsi="Tahoma" w:cs="Tahoma"/>
        </w:rPr>
        <w:t>i</w:t>
      </w:r>
      <w:r w:rsidRPr="007B4613">
        <w:rPr>
          <w:rFonts w:ascii="Tahoma" w:hAnsi="Tahoma" w:cs="Tahoma"/>
        </w:rPr>
        <w:t>, reglamentuojant</w:t>
      </w:r>
      <w:r w:rsidR="008D661F" w:rsidRPr="007B4613">
        <w:rPr>
          <w:rFonts w:ascii="Tahoma" w:hAnsi="Tahoma" w:cs="Tahoma"/>
        </w:rPr>
        <w:t>ys</w:t>
      </w:r>
      <w:r w:rsidRPr="007B4613">
        <w:rPr>
          <w:rFonts w:ascii="Tahoma" w:hAnsi="Tahoma" w:cs="Tahoma"/>
        </w:rPr>
        <w:t xml:space="preserve"> Šalių teisę teikti ar gauti Duomenis arba kitais atvejais,</w:t>
      </w:r>
      <w:r w:rsidR="00ED020F">
        <w:rPr>
          <w:rFonts w:ascii="Tahoma" w:hAnsi="Tahoma" w:cs="Tahoma"/>
        </w:rPr>
        <w:t xml:space="preserve"> dėl </w:t>
      </w:r>
      <w:r w:rsidRPr="00832D0C">
        <w:rPr>
          <w:rFonts w:ascii="Tahoma" w:hAnsi="Tahoma" w:cs="Tahoma"/>
        </w:rPr>
        <w:t>kurių T</w:t>
      </w:r>
      <w:r w:rsidR="00A72197" w:rsidRPr="00B062A4">
        <w:rPr>
          <w:rFonts w:ascii="Tahoma" w:hAnsi="Tahoma" w:cs="Tahoma"/>
        </w:rPr>
        <w:t>EIKĖJAS</w:t>
      </w:r>
      <w:r w:rsidRPr="00B062A4">
        <w:rPr>
          <w:rFonts w:ascii="Tahoma" w:hAnsi="Tahoma" w:cs="Tahoma"/>
        </w:rPr>
        <w:t xml:space="preserve"> netenka teisės tvarkyti ir teikti Duomenis, o G</w:t>
      </w:r>
      <w:r w:rsidR="00A72197" w:rsidRPr="00B062A4">
        <w:rPr>
          <w:rFonts w:ascii="Tahoma" w:hAnsi="Tahoma" w:cs="Tahoma"/>
        </w:rPr>
        <w:t>AVĖJAS</w:t>
      </w:r>
      <w:r w:rsidRPr="00B062A4">
        <w:rPr>
          <w:rFonts w:ascii="Tahoma" w:hAnsi="Tahoma" w:cs="Tahoma"/>
        </w:rPr>
        <w:t xml:space="preserve"> gauti ir tvarkyti Duomenis. Sutartis šiuo atveju laikoma pasibaigusia nuo dienos, kai atsiranda šiame papunktyje numatytos aplinkyb</w:t>
      </w:r>
      <w:r w:rsidR="008D661F" w:rsidRPr="007B4613">
        <w:rPr>
          <w:rFonts w:ascii="Tahoma" w:hAnsi="Tahoma" w:cs="Tahoma"/>
        </w:rPr>
        <w:t>ė</w:t>
      </w:r>
      <w:r w:rsidRPr="007B4613">
        <w:rPr>
          <w:rFonts w:ascii="Tahoma" w:hAnsi="Tahoma" w:cs="Tahoma"/>
        </w:rPr>
        <w:t>s, apie kurias</w:t>
      </w:r>
      <w:r w:rsidR="00ED020F">
        <w:rPr>
          <w:rFonts w:ascii="Tahoma" w:hAnsi="Tahoma" w:cs="Tahoma"/>
        </w:rPr>
        <w:t xml:space="preserve"> TEIKĖJAS įsipareigoja nedelsdamas, tačiau ne vėliau kaip per 3 (tris) darbo dienas nuo tokių aplinkybių atsiradimo, informuoti GAVĖJĄ, o GAVĖJAS – tik tais atvejais, jei apie tokias aplinkybes nebuvo skelbta viešai teisės aktų numatyta tvarka.</w:t>
      </w:r>
      <w:r w:rsidRPr="007B4613">
        <w:rPr>
          <w:rFonts w:ascii="Tahoma" w:hAnsi="Tahoma" w:cs="Tahoma"/>
        </w:rPr>
        <w:t xml:space="preserve"> </w:t>
      </w:r>
    </w:p>
    <w:p w14:paraId="292AB17C" w14:textId="64A1C997" w:rsidR="00FF2E78" w:rsidRPr="007B4613" w:rsidRDefault="00FF2E78" w:rsidP="005677A6">
      <w:pPr>
        <w:pStyle w:val="ListParagraph"/>
        <w:numPr>
          <w:ilvl w:val="0"/>
          <w:numId w:val="21"/>
        </w:numPr>
        <w:tabs>
          <w:tab w:val="left" w:pos="993"/>
        </w:tabs>
        <w:spacing w:after="0"/>
        <w:ind w:left="0" w:firstLine="567"/>
        <w:jc w:val="both"/>
        <w:rPr>
          <w:rFonts w:ascii="Tahoma" w:hAnsi="Tahoma" w:cs="Tahoma"/>
          <w:bCs/>
        </w:rPr>
      </w:pPr>
      <w:r w:rsidRPr="007B4613">
        <w:rPr>
          <w:rFonts w:ascii="Tahoma" w:hAnsi="Tahoma" w:cs="Tahoma"/>
          <w:bCs/>
        </w:rPr>
        <w:t>Sutarties nutraukimo vienašališkai sąlygos ir tvarka:</w:t>
      </w:r>
    </w:p>
    <w:p w14:paraId="65E7BC55" w14:textId="39AD0EE3" w:rsidR="00FF2E78" w:rsidRPr="007B4613" w:rsidRDefault="00FF2E78" w:rsidP="005677A6">
      <w:pPr>
        <w:pStyle w:val="ListParagraph"/>
        <w:numPr>
          <w:ilvl w:val="1"/>
          <w:numId w:val="21"/>
        </w:numPr>
        <w:tabs>
          <w:tab w:val="left" w:pos="1134"/>
        </w:tabs>
        <w:spacing w:after="0"/>
        <w:ind w:left="0" w:firstLine="567"/>
        <w:jc w:val="both"/>
        <w:rPr>
          <w:rFonts w:ascii="Tahoma" w:hAnsi="Tahoma" w:cs="Tahoma"/>
          <w:bCs/>
        </w:rPr>
      </w:pPr>
      <w:r w:rsidRPr="007B4613">
        <w:rPr>
          <w:rFonts w:ascii="Tahoma" w:hAnsi="Tahoma" w:cs="Tahoma"/>
          <w:bCs/>
        </w:rPr>
        <w:t>Šalis gali nutraukti Sutartį nesant Sutarties sąlygų pažeidimo, raštu įspėjusi kitą Šalį prieš 30 (trisdešimt) kalendorinių dienų. Laikoma, kad Sutartis nutraukta po 30 (trisdešimt) kalendorinių dienų nuo tokio pranešimo pateikimo dienos;</w:t>
      </w:r>
    </w:p>
    <w:p w14:paraId="0631045D" w14:textId="3F276A0F" w:rsidR="00FF2E78" w:rsidRPr="007B4613" w:rsidRDefault="00FF2E78" w:rsidP="005677A6">
      <w:pPr>
        <w:pStyle w:val="ListParagraph"/>
        <w:numPr>
          <w:ilvl w:val="1"/>
          <w:numId w:val="21"/>
        </w:numPr>
        <w:tabs>
          <w:tab w:val="left" w:pos="1134"/>
        </w:tabs>
        <w:spacing w:after="0"/>
        <w:ind w:left="0" w:firstLine="567"/>
        <w:jc w:val="both"/>
        <w:rPr>
          <w:rFonts w:ascii="Tahoma" w:hAnsi="Tahoma" w:cs="Tahoma"/>
          <w:bCs/>
        </w:rPr>
      </w:pPr>
      <w:r w:rsidRPr="007B4613">
        <w:rPr>
          <w:rFonts w:ascii="Tahoma" w:hAnsi="Tahoma" w:cs="Tahoma"/>
          <w:bCs/>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21812473" w14:textId="138CB6CD" w:rsidR="00FF2E78" w:rsidRPr="007B4613" w:rsidRDefault="00FF2E78" w:rsidP="005677A6">
      <w:pPr>
        <w:pStyle w:val="ListParagraph"/>
        <w:numPr>
          <w:ilvl w:val="0"/>
          <w:numId w:val="21"/>
        </w:numPr>
        <w:tabs>
          <w:tab w:val="left" w:pos="284"/>
          <w:tab w:val="left" w:pos="426"/>
          <w:tab w:val="left" w:pos="709"/>
          <w:tab w:val="left" w:pos="851"/>
          <w:tab w:val="left" w:pos="993"/>
        </w:tabs>
        <w:spacing w:after="0"/>
        <w:ind w:left="0" w:firstLine="567"/>
        <w:jc w:val="both"/>
        <w:rPr>
          <w:rFonts w:ascii="Tahoma" w:hAnsi="Tahoma" w:cs="Tahoma"/>
        </w:rPr>
      </w:pPr>
      <w:r w:rsidRPr="007B4613">
        <w:rPr>
          <w:rFonts w:ascii="Tahoma" w:hAnsi="Tahoma" w:cs="Tahoma"/>
        </w:rPr>
        <w:t xml:space="preserve">Jei bet kuri Sutarties nuostata tampa ar pripažįstama visiškai ar iš dalies negaliojančia, tai neturi įtakos kitų Sutarties nuostatų galiojimui. </w:t>
      </w:r>
    </w:p>
    <w:p w14:paraId="7260203F" w14:textId="3266EEA4" w:rsidR="00FF2E78" w:rsidRPr="007B4613" w:rsidRDefault="00FF2E78" w:rsidP="005677A6">
      <w:pPr>
        <w:pStyle w:val="ListParagraph"/>
        <w:numPr>
          <w:ilvl w:val="0"/>
          <w:numId w:val="21"/>
        </w:numPr>
        <w:tabs>
          <w:tab w:val="left" w:pos="426"/>
          <w:tab w:val="left" w:pos="993"/>
        </w:tabs>
        <w:spacing w:after="0"/>
        <w:ind w:left="0" w:firstLine="567"/>
        <w:jc w:val="both"/>
        <w:rPr>
          <w:rFonts w:ascii="Tahoma" w:hAnsi="Tahoma" w:cs="Tahoma"/>
        </w:rPr>
      </w:pPr>
      <w:r w:rsidRPr="007B4613">
        <w:rPr>
          <w:rFonts w:ascii="Tahoma" w:hAnsi="Tahoma" w:cs="Tahoma"/>
        </w:rPr>
        <w:t>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w:t>
      </w:r>
      <w:r w:rsidR="007D6765">
        <w:rPr>
          <w:rFonts w:ascii="Tahoma" w:hAnsi="Tahoma" w:cs="Tahoma"/>
        </w:rPr>
        <w:t>m</w:t>
      </w:r>
      <w:r w:rsidRPr="00B062A4">
        <w:rPr>
          <w:rFonts w:ascii="Tahoma" w:hAnsi="Tahoma" w:cs="Tahoma"/>
        </w:rPr>
        <w:t xml:space="preserve">s pagal Sutartį bei kitų Sutarties sąlygų galiojimui, jeigu šios sąlygos pagal savo esmę lieka galioti ir po Sutarties nutraukimo. </w:t>
      </w:r>
    </w:p>
    <w:p w14:paraId="717F3108" w14:textId="77777777" w:rsidR="00A72197" w:rsidRPr="007B4613" w:rsidRDefault="00A72197" w:rsidP="005677A6">
      <w:pPr>
        <w:spacing w:line="276" w:lineRule="auto"/>
        <w:jc w:val="center"/>
        <w:rPr>
          <w:rFonts w:ascii="Tahoma" w:hAnsi="Tahoma" w:cs="Tahoma"/>
          <w:b/>
          <w:bCs/>
          <w:sz w:val="22"/>
          <w:szCs w:val="22"/>
        </w:rPr>
      </w:pPr>
    </w:p>
    <w:p w14:paraId="6CC2143C" w14:textId="0ECD3537" w:rsidR="00FF2E78" w:rsidRPr="007B4613" w:rsidRDefault="00FF2E78" w:rsidP="005677A6">
      <w:pPr>
        <w:spacing w:line="276" w:lineRule="auto"/>
        <w:jc w:val="center"/>
        <w:rPr>
          <w:rFonts w:ascii="Tahoma" w:hAnsi="Tahoma" w:cs="Tahoma"/>
          <w:b/>
          <w:bCs/>
          <w:sz w:val="22"/>
          <w:szCs w:val="22"/>
        </w:rPr>
      </w:pPr>
      <w:r w:rsidRPr="007B4613">
        <w:rPr>
          <w:rFonts w:ascii="Tahoma" w:hAnsi="Tahoma" w:cs="Tahoma"/>
          <w:b/>
          <w:bCs/>
          <w:sz w:val="22"/>
          <w:szCs w:val="22"/>
        </w:rPr>
        <w:t>XI SKYRIUS</w:t>
      </w:r>
    </w:p>
    <w:p w14:paraId="6C8F2BAB" w14:textId="77777777" w:rsidR="00FF2E78" w:rsidRPr="007B4613" w:rsidRDefault="00FF2E78" w:rsidP="005677A6">
      <w:pPr>
        <w:spacing w:line="276" w:lineRule="auto"/>
        <w:jc w:val="center"/>
        <w:rPr>
          <w:rFonts w:ascii="Tahoma" w:hAnsi="Tahoma" w:cs="Tahoma"/>
          <w:b/>
          <w:bCs/>
          <w:sz w:val="22"/>
          <w:szCs w:val="22"/>
        </w:rPr>
      </w:pPr>
      <w:r w:rsidRPr="007B4613">
        <w:rPr>
          <w:rFonts w:ascii="Tahoma" w:hAnsi="Tahoma" w:cs="Tahoma"/>
          <w:b/>
          <w:bCs/>
          <w:sz w:val="22"/>
          <w:szCs w:val="22"/>
        </w:rPr>
        <w:t>BAIGIAMOSIOS NUOSTATOS</w:t>
      </w:r>
    </w:p>
    <w:p w14:paraId="4B8B3249" w14:textId="77777777" w:rsidR="00FF2E78" w:rsidRPr="007B4613" w:rsidRDefault="00FF2E78" w:rsidP="005677A6">
      <w:pPr>
        <w:spacing w:line="276" w:lineRule="auto"/>
        <w:jc w:val="center"/>
        <w:rPr>
          <w:rFonts w:ascii="Tahoma" w:hAnsi="Tahoma" w:cs="Tahoma"/>
          <w:b/>
          <w:bCs/>
          <w:sz w:val="22"/>
          <w:szCs w:val="22"/>
        </w:rPr>
      </w:pPr>
    </w:p>
    <w:p w14:paraId="3614FB67" w14:textId="074201C2" w:rsidR="00FF2E78" w:rsidRPr="007B4613" w:rsidRDefault="002732AD" w:rsidP="005677A6">
      <w:pPr>
        <w:pStyle w:val="ListParagraph"/>
        <w:numPr>
          <w:ilvl w:val="0"/>
          <w:numId w:val="21"/>
        </w:numPr>
        <w:tabs>
          <w:tab w:val="left" w:pos="284"/>
          <w:tab w:val="left" w:pos="426"/>
          <w:tab w:val="left" w:pos="851"/>
          <w:tab w:val="left" w:pos="993"/>
        </w:tabs>
        <w:spacing w:after="0"/>
        <w:ind w:left="0" w:firstLine="567"/>
        <w:jc w:val="both"/>
        <w:rPr>
          <w:rFonts w:ascii="Tahoma" w:hAnsi="Tahoma" w:cs="Tahoma"/>
        </w:rPr>
      </w:pPr>
      <w:r w:rsidRPr="007B4613">
        <w:rPr>
          <w:rFonts w:ascii="Tahoma" w:hAnsi="Tahoma" w:cs="Tahoma"/>
        </w:rPr>
        <w:t>S</w:t>
      </w:r>
      <w:r w:rsidR="00FF2E78" w:rsidRPr="007B4613">
        <w:rPr>
          <w:rFonts w:ascii="Tahoma" w:hAnsi="Tahoma" w:cs="Tahoma"/>
        </w:rPr>
        <w:t>utikimai ar kita informacija</w:t>
      </w:r>
      <w:r w:rsidRPr="007B4613">
        <w:rPr>
          <w:rFonts w:ascii="Tahoma" w:hAnsi="Tahoma" w:cs="Tahoma"/>
        </w:rPr>
        <w:t xml:space="preserve">, Šalims komunikuojant dėl </w:t>
      </w:r>
      <w:r w:rsidR="00FF2E78" w:rsidRPr="007B4613">
        <w:rPr>
          <w:rFonts w:ascii="Tahoma" w:hAnsi="Tahoma" w:cs="Tahoma"/>
        </w:rPr>
        <w:t>Sutart</w:t>
      </w:r>
      <w:r w:rsidRPr="007B4613">
        <w:rPr>
          <w:rFonts w:ascii="Tahoma" w:hAnsi="Tahoma" w:cs="Tahoma"/>
        </w:rPr>
        <w:t xml:space="preserve">ies sąlygų, </w:t>
      </w:r>
      <w:r w:rsidR="00FF2E78" w:rsidRPr="007B4613">
        <w:rPr>
          <w:rFonts w:ascii="Tahoma" w:hAnsi="Tahoma" w:cs="Tahoma"/>
        </w:rPr>
        <w:t xml:space="preserve">turi būti </w:t>
      </w:r>
      <w:r w:rsidR="009913E4" w:rsidRPr="007B4613">
        <w:rPr>
          <w:rFonts w:ascii="Tahoma" w:hAnsi="Tahoma" w:cs="Tahoma"/>
        </w:rPr>
        <w:t>teikiama</w:t>
      </w:r>
      <w:r w:rsidR="00FF2E78" w:rsidRPr="007B4613">
        <w:rPr>
          <w:rFonts w:ascii="Tahoma" w:hAnsi="Tahoma" w:cs="Tahoma"/>
        </w:rPr>
        <w:t xml:space="preserve"> raštu. Ji gali būti įteikiam</w:t>
      </w:r>
      <w:r w:rsidR="0095767E" w:rsidRPr="007B4613">
        <w:rPr>
          <w:rFonts w:ascii="Tahoma" w:hAnsi="Tahoma" w:cs="Tahoma"/>
        </w:rPr>
        <w:t>a</w:t>
      </w:r>
      <w:r w:rsidR="00FF2E78" w:rsidRPr="007B4613">
        <w:rPr>
          <w:rFonts w:ascii="Tahoma" w:hAnsi="Tahoma" w:cs="Tahoma"/>
        </w:rPr>
        <w:t xml:space="preserve"> asmeniškai ar siunčiam</w:t>
      </w:r>
      <w:r w:rsidR="0095767E" w:rsidRPr="007B4613">
        <w:rPr>
          <w:rFonts w:ascii="Tahoma" w:hAnsi="Tahoma" w:cs="Tahoma"/>
        </w:rPr>
        <w:t>a</w:t>
      </w:r>
      <w:r w:rsidR="00FF2E78" w:rsidRPr="007B4613">
        <w:rPr>
          <w:rFonts w:ascii="Tahoma" w:hAnsi="Tahoma" w:cs="Tahoma"/>
        </w:rPr>
        <w:t xml:space="preserve"> elektroniniu paštu arba registruotu paštu, kiekvienu atveju išsiunčiant Šalių Sutartyje nurodytais adresais ar elektroniniu paštu. </w:t>
      </w:r>
    </w:p>
    <w:p w14:paraId="5DFD72F0" w14:textId="23D84DE4" w:rsidR="00FF2E78" w:rsidRPr="007B4613" w:rsidRDefault="00FF2E78" w:rsidP="005677A6">
      <w:pPr>
        <w:pStyle w:val="ListParagraph"/>
        <w:numPr>
          <w:ilvl w:val="0"/>
          <w:numId w:val="21"/>
        </w:numPr>
        <w:tabs>
          <w:tab w:val="left" w:pos="284"/>
          <w:tab w:val="left" w:pos="426"/>
          <w:tab w:val="left" w:pos="851"/>
          <w:tab w:val="left" w:pos="993"/>
        </w:tabs>
        <w:spacing w:after="0"/>
        <w:ind w:left="0" w:firstLine="567"/>
        <w:jc w:val="both"/>
        <w:rPr>
          <w:rFonts w:ascii="Tahoma" w:hAnsi="Tahoma" w:cs="Tahoma"/>
        </w:rPr>
      </w:pPr>
      <w:r w:rsidRPr="007B4613">
        <w:rPr>
          <w:rFonts w:ascii="Tahoma" w:hAnsi="Tahoma" w:cs="Tahoma"/>
        </w:rPr>
        <w:t xml:space="preserve">Jei </w:t>
      </w:r>
      <w:r w:rsidR="0095767E" w:rsidRPr="007B4613">
        <w:rPr>
          <w:rFonts w:ascii="Tahoma" w:hAnsi="Tahoma" w:cs="Tahoma"/>
        </w:rPr>
        <w:t xml:space="preserve">sutikimai ar kita informacija dėl Sutarties sąlygų </w:t>
      </w:r>
      <w:r w:rsidRPr="007B4613">
        <w:rPr>
          <w:rFonts w:ascii="Tahoma" w:hAnsi="Tahoma" w:cs="Tahoma"/>
        </w:rPr>
        <w:t>siunčiam</w:t>
      </w:r>
      <w:r w:rsidR="00B202D2" w:rsidRPr="007B4613">
        <w:rPr>
          <w:rFonts w:ascii="Tahoma" w:hAnsi="Tahoma" w:cs="Tahoma"/>
        </w:rPr>
        <w:t>a</w:t>
      </w:r>
      <w:r w:rsidRPr="007B4613">
        <w:rPr>
          <w:rFonts w:ascii="Tahoma" w:hAnsi="Tahoma" w:cs="Tahoma"/>
        </w:rPr>
        <w:t xml:space="preserve"> elektroniniu paštu, laikoma, kad j</w:t>
      </w:r>
      <w:r w:rsidR="0095767E" w:rsidRPr="007B4613">
        <w:rPr>
          <w:rFonts w:ascii="Tahoma" w:hAnsi="Tahoma" w:cs="Tahoma"/>
        </w:rPr>
        <w:t>ą</w:t>
      </w:r>
      <w:r w:rsidRPr="007B4613">
        <w:rPr>
          <w:rFonts w:ascii="Tahoma" w:hAnsi="Tahoma" w:cs="Tahoma"/>
        </w:rPr>
        <w:t xml:space="preserve"> Šalis gavo tą pačią dieną, jei ji buvo išsiųsta darbo dieną iki darbo valandų pabaigos, arba kitą darbo dieną, jei ji buvo išsiųsta nedarbo dieną arba pasibaigus darbo valandoms. Jei </w:t>
      </w:r>
      <w:r w:rsidR="0095767E" w:rsidRPr="007B4613">
        <w:rPr>
          <w:rFonts w:ascii="Tahoma" w:hAnsi="Tahoma" w:cs="Tahoma"/>
        </w:rPr>
        <w:t>sutikimai ar kita informacija dėl Sutarties sąlygų</w:t>
      </w:r>
      <w:r w:rsidRPr="007B4613">
        <w:rPr>
          <w:rFonts w:ascii="Tahoma" w:hAnsi="Tahoma" w:cs="Tahoma"/>
        </w:rPr>
        <w:t xml:space="preserve"> siunčiam</w:t>
      </w:r>
      <w:r w:rsidR="0095767E" w:rsidRPr="007B4613">
        <w:rPr>
          <w:rFonts w:ascii="Tahoma" w:hAnsi="Tahoma" w:cs="Tahoma"/>
        </w:rPr>
        <w:t>a</w:t>
      </w:r>
      <w:r w:rsidRPr="007B4613">
        <w:rPr>
          <w:rFonts w:ascii="Tahoma" w:hAnsi="Tahoma" w:cs="Tahoma"/>
        </w:rPr>
        <w:t xml:space="preserve"> paštu, laikoma, kad j</w:t>
      </w:r>
      <w:r w:rsidR="0095767E" w:rsidRPr="007B4613">
        <w:rPr>
          <w:rFonts w:ascii="Tahoma" w:hAnsi="Tahoma" w:cs="Tahoma"/>
        </w:rPr>
        <w:t>ą</w:t>
      </w:r>
      <w:r w:rsidRPr="007B4613">
        <w:rPr>
          <w:rFonts w:ascii="Tahoma" w:hAnsi="Tahoma" w:cs="Tahoma"/>
        </w:rPr>
        <w:t xml:space="preserve"> adresatas gavo po 5 (penkių) darbo dienų nuo išsiuntimo.</w:t>
      </w:r>
    </w:p>
    <w:p w14:paraId="5F2F36D4" w14:textId="54E8222D" w:rsidR="00FF2E78" w:rsidRPr="007B4613" w:rsidRDefault="00FF2E78" w:rsidP="005677A6">
      <w:pPr>
        <w:pStyle w:val="ListParagraph"/>
        <w:numPr>
          <w:ilvl w:val="0"/>
          <w:numId w:val="21"/>
        </w:numPr>
        <w:tabs>
          <w:tab w:val="left" w:pos="284"/>
          <w:tab w:val="left" w:pos="426"/>
          <w:tab w:val="left" w:pos="851"/>
          <w:tab w:val="left" w:pos="993"/>
        </w:tabs>
        <w:spacing w:after="0"/>
        <w:ind w:left="0" w:firstLine="567"/>
        <w:jc w:val="both"/>
        <w:rPr>
          <w:rFonts w:ascii="Tahoma" w:hAnsi="Tahoma" w:cs="Tahoma"/>
        </w:rPr>
      </w:pPr>
      <w:r w:rsidRPr="007B4613">
        <w:rPr>
          <w:rFonts w:ascii="Tahoma" w:hAnsi="Tahoma" w:cs="Tahoma"/>
        </w:rPr>
        <w:t xml:space="preserve">Šalys įsipareigoja per 5 (penkias) darbo dienas raštu informuoti viena kitą apie Sutartyje nurodytų banko ir kitų rekvizitų pasikeitimus. Šalis, neįvykdžiusi šio reikalavimo, negali reikšti pretenzijų, </w:t>
      </w:r>
      <w:r w:rsidRPr="007B4613">
        <w:rPr>
          <w:rFonts w:ascii="Tahoma" w:hAnsi="Tahoma" w:cs="Tahoma"/>
        </w:rPr>
        <w:lastRenderedPageBreak/>
        <w:t>kad kitos Šalies veiksmai, atlikti remiantis paskutiniais jai žinomais rekvizitais, neatitinka Sutarties sąlygų arba kad ji negavo pranešimų, siųstų pagal tuos rekvizitus.</w:t>
      </w:r>
    </w:p>
    <w:p w14:paraId="31575475" w14:textId="59BC8E49" w:rsidR="00FF2E78" w:rsidRPr="007B4613" w:rsidRDefault="00EC2107" w:rsidP="00B062A4">
      <w:pPr>
        <w:pStyle w:val="ListParagraph"/>
        <w:numPr>
          <w:ilvl w:val="0"/>
          <w:numId w:val="21"/>
        </w:numPr>
        <w:tabs>
          <w:tab w:val="left" w:pos="284"/>
          <w:tab w:val="left" w:pos="426"/>
          <w:tab w:val="left" w:pos="851"/>
          <w:tab w:val="left" w:pos="993"/>
        </w:tabs>
        <w:spacing w:after="0"/>
        <w:ind w:left="0" w:firstLine="567"/>
        <w:jc w:val="both"/>
        <w:rPr>
          <w:rFonts w:ascii="Tahoma" w:hAnsi="Tahoma" w:cs="Tahoma"/>
        </w:rPr>
      </w:pPr>
      <w:r w:rsidRPr="007B4613">
        <w:rPr>
          <w:rFonts w:ascii="Tahoma" w:hAnsi="Tahoma" w:cs="Tahoma"/>
        </w:rPr>
        <w:t>Sutartis sudaryta dviem egzemplioriais, turinčiais vienodą teisinę galią, po vieną egzempliorių kiekvienai Šaliai. Jei Sutartį Šalys pasirašo kvalifikuotais elektroniniais parašais, pasirašomas 1 (vienas) elektroninis Sutarties egzempliorius, kuriuo Šalys pasidalina elektroninių ryšių priemonėmis</w:t>
      </w:r>
      <w:r w:rsidR="00FF2E78" w:rsidRPr="007B4613">
        <w:rPr>
          <w:rFonts w:ascii="Tahoma" w:hAnsi="Tahoma" w:cs="Tahoma"/>
        </w:rPr>
        <w:t>.</w:t>
      </w:r>
    </w:p>
    <w:p w14:paraId="7E4FE67D" w14:textId="165B68AF" w:rsidR="00FF2E78" w:rsidRPr="005677A6" w:rsidRDefault="00FF2E78" w:rsidP="00B062A4">
      <w:pPr>
        <w:pStyle w:val="NoSpacing"/>
        <w:numPr>
          <w:ilvl w:val="0"/>
          <w:numId w:val="21"/>
        </w:numPr>
        <w:tabs>
          <w:tab w:val="left" w:pos="993"/>
        </w:tabs>
        <w:spacing w:line="276" w:lineRule="auto"/>
        <w:ind w:left="0" w:firstLine="567"/>
        <w:jc w:val="both"/>
        <w:rPr>
          <w:rFonts w:ascii="Tahoma" w:hAnsi="Tahoma" w:cs="Tahoma"/>
          <w:sz w:val="22"/>
          <w:szCs w:val="22"/>
          <w:lang w:val="lt-LT"/>
        </w:rPr>
      </w:pPr>
      <w:r w:rsidRPr="005677A6">
        <w:rPr>
          <w:rFonts w:ascii="Tahoma" w:hAnsi="Tahoma" w:cs="Tahoma"/>
          <w:sz w:val="22"/>
          <w:szCs w:val="22"/>
          <w:lang w:val="lt-LT"/>
        </w:rPr>
        <w:t>Sutarties priedas „T</w:t>
      </w:r>
      <w:r w:rsidR="00A72197" w:rsidRPr="005677A6">
        <w:rPr>
          <w:rFonts w:ascii="Tahoma" w:hAnsi="Tahoma" w:cs="Tahoma"/>
          <w:sz w:val="22"/>
          <w:szCs w:val="22"/>
          <w:lang w:val="lt-LT"/>
        </w:rPr>
        <w:t>EIKĖJO</w:t>
      </w:r>
      <w:r w:rsidRPr="005677A6">
        <w:rPr>
          <w:rFonts w:ascii="Tahoma" w:hAnsi="Tahoma" w:cs="Tahoma"/>
          <w:sz w:val="22"/>
          <w:szCs w:val="22"/>
          <w:lang w:val="lt-LT"/>
        </w:rPr>
        <w:t xml:space="preserve"> paskirtų asmenų sąrašas“ yra neatskiriama Sutarties dalis.</w:t>
      </w:r>
    </w:p>
    <w:p w14:paraId="390ED4C2" w14:textId="0B3D655A" w:rsidR="004C0839" w:rsidRPr="007B4613" w:rsidRDefault="004C0839" w:rsidP="005677A6">
      <w:pPr>
        <w:spacing w:line="276" w:lineRule="auto"/>
        <w:jc w:val="center"/>
        <w:rPr>
          <w:rFonts w:ascii="Tahoma" w:hAnsi="Tahoma" w:cs="Tahoma"/>
          <w:b/>
          <w:sz w:val="22"/>
          <w:szCs w:val="22"/>
        </w:rPr>
      </w:pPr>
    </w:p>
    <w:p w14:paraId="0904E6A7" w14:textId="5C84C28E" w:rsidR="001502C6" w:rsidRPr="00435913" w:rsidRDefault="004D59B6" w:rsidP="005677A6">
      <w:pPr>
        <w:spacing w:line="276" w:lineRule="auto"/>
        <w:jc w:val="center"/>
        <w:rPr>
          <w:rFonts w:ascii="Tahoma" w:hAnsi="Tahoma" w:cs="Tahoma"/>
          <w:b/>
          <w:sz w:val="22"/>
          <w:szCs w:val="22"/>
        </w:rPr>
      </w:pPr>
      <w:r w:rsidRPr="00435913">
        <w:rPr>
          <w:rFonts w:ascii="Tahoma" w:hAnsi="Tahoma" w:cs="Tahoma"/>
          <w:b/>
          <w:sz w:val="22"/>
          <w:szCs w:val="22"/>
        </w:rPr>
        <w:t>X</w:t>
      </w:r>
      <w:r w:rsidR="00CB60D4" w:rsidRPr="00435913">
        <w:rPr>
          <w:rFonts w:ascii="Tahoma" w:hAnsi="Tahoma" w:cs="Tahoma"/>
          <w:b/>
          <w:sz w:val="22"/>
          <w:szCs w:val="22"/>
        </w:rPr>
        <w:t>II</w:t>
      </w:r>
      <w:r w:rsidR="002E4B4E" w:rsidRPr="00435913">
        <w:rPr>
          <w:rFonts w:ascii="Tahoma" w:hAnsi="Tahoma" w:cs="Tahoma"/>
          <w:b/>
          <w:sz w:val="22"/>
          <w:szCs w:val="22"/>
        </w:rPr>
        <w:t xml:space="preserve"> </w:t>
      </w:r>
      <w:r w:rsidR="00DA5C46" w:rsidRPr="00435913">
        <w:rPr>
          <w:rFonts w:ascii="Tahoma" w:hAnsi="Tahoma" w:cs="Tahoma"/>
          <w:b/>
          <w:sz w:val="22"/>
          <w:szCs w:val="22"/>
        </w:rPr>
        <w:t>SKYRIUS</w:t>
      </w:r>
      <w:r w:rsidR="001502C6" w:rsidRPr="00435913">
        <w:rPr>
          <w:rFonts w:ascii="Tahoma" w:hAnsi="Tahoma" w:cs="Tahoma"/>
          <w:b/>
          <w:sz w:val="22"/>
          <w:szCs w:val="22"/>
        </w:rPr>
        <w:t xml:space="preserve"> </w:t>
      </w:r>
    </w:p>
    <w:p w14:paraId="1C1155C8" w14:textId="2B2B01CB" w:rsidR="002E170D" w:rsidRDefault="001502C6" w:rsidP="005677A6">
      <w:pPr>
        <w:spacing w:line="276" w:lineRule="auto"/>
        <w:jc w:val="center"/>
        <w:rPr>
          <w:rFonts w:ascii="Tahoma" w:hAnsi="Tahoma" w:cs="Tahoma"/>
          <w:b/>
          <w:sz w:val="22"/>
          <w:szCs w:val="22"/>
        </w:rPr>
      </w:pPr>
      <w:r w:rsidRPr="00435913">
        <w:rPr>
          <w:rFonts w:ascii="Tahoma" w:hAnsi="Tahoma" w:cs="Tahoma"/>
          <w:b/>
          <w:sz w:val="22"/>
          <w:szCs w:val="22"/>
        </w:rPr>
        <w:t>ŠALIŲ REKVIZITAI</w:t>
      </w:r>
    </w:p>
    <w:p w14:paraId="2BF09B3E" w14:textId="77777777" w:rsidR="00551A9B" w:rsidRPr="00435913" w:rsidRDefault="00551A9B" w:rsidP="005677A6">
      <w:pPr>
        <w:spacing w:line="276" w:lineRule="auto"/>
        <w:jc w:val="center"/>
        <w:rPr>
          <w:rFonts w:ascii="Tahoma" w:hAnsi="Tahoma" w:cs="Tahoma"/>
          <w:b/>
          <w:sz w:val="22"/>
          <w:szCs w:val="22"/>
        </w:rPr>
      </w:pPr>
    </w:p>
    <w:tbl>
      <w:tblPr>
        <w:tblpPr w:leftFromText="180" w:rightFromText="180" w:vertAnchor="text" w:horzAnchor="margin" w:tblpY="138"/>
        <w:tblW w:w="9639" w:type="dxa"/>
        <w:tblLayout w:type="fixed"/>
        <w:tblLook w:val="0000" w:firstRow="0" w:lastRow="0" w:firstColumn="0" w:lastColumn="0" w:noHBand="0" w:noVBand="0"/>
      </w:tblPr>
      <w:tblGrid>
        <w:gridCol w:w="5670"/>
        <w:gridCol w:w="3969"/>
      </w:tblGrid>
      <w:tr w:rsidR="00551A9B" w:rsidRPr="002E06C1" w14:paraId="07BBEF08" w14:textId="77777777" w:rsidTr="005677A6">
        <w:trPr>
          <w:trHeight w:val="185"/>
        </w:trPr>
        <w:tc>
          <w:tcPr>
            <w:tcW w:w="5670" w:type="dxa"/>
            <w:vAlign w:val="center"/>
          </w:tcPr>
          <w:p w14:paraId="1B4F6CF7" w14:textId="0AE768B4" w:rsidR="00551A9B" w:rsidRPr="00B062A4" w:rsidRDefault="00C408F0" w:rsidP="00551A9B">
            <w:pPr>
              <w:tabs>
                <w:tab w:val="left" w:pos="10"/>
                <w:tab w:val="left" w:pos="142"/>
                <w:tab w:val="num" w:pos="284"/>
              </w:tabs>
              <w:spacing w:line="276" w:lineRule="auto"/>
              <w:ind w:left="15"/>
              <w:jc w:val="center"/>
              <w:rPr>
                <w:rFonts w:ascii="Tahoma" w:hAnsi="Tahoma" w:cs="Tahoma"/>
                <w:b/>
                <w:spacing w:val="-4"/>
                <w:sz w:val="22"/>
                <w:szCs w:val="22"/>
              </w:rPr>
            </w:pPr>
            <w:r w:rsidRPr="00B062A4">
              <w:rPr>
                <w:rFonts w:ascii="Tahoma" w:hAnsi="Tahoma" w:cs="Tahoma"/>
                <w:b/>
                <w:sz w:val="22"/>
                <w:szCs w:val="22"/>
              </w:rPr>
              <w:t>Paslaugos gavėjas</w:t>
            </w:r>
          </w:p>
        </w:tc>
        <w:tc>
          <w:tcPr>
            <w:tcW w:w="3969" w:type="dxa"/>
            <w:vAlign w:val="center"/>
          </w:tcPr>
          <w:p w14:paraId="511402CA" w14:textId="73E748F9" w:rsidR="00551A9B" w:rsidRPr="00D03322" w:rsidRDefault="00C408F0" w:rsidP="00B062A4">
            <w:pPr>
              <w:tabs>
                <w:tab w:val="left" w:pos="10"/>
                <w:tab w:val="left" w:pos="142"/>
                <w:tab w:val="num" w:pos="284"/>
              </w:tabs>
              <w:spacing w:line="276" w:lineRule="auto"/>
              <w:jc w:val="center"/>
              <w:rPr>
                <w:rFonts w:ascii="Tahoma" w:hAnsi="Tahoma" w:cs="Tahoma"/>
                <w:b/>
                <w:spacing w:val="-4"/>
                <w:sz w:val="22"/>
                <w:szCs w:val="22"/>
              </w:rPr>
            </w:pPr>
            <w:r w:rsidRPr="00D03322">
              <w:rPr>
                <w:rFonts w:ascii="Tahoma" w:hAnsi="Tahoma" w:cs="Tahoma"/>
                <w:b/>
                <w:sz w:val="22"/>
                <w:szCs w:val="22"/>
              </w:rPr>
              <w:t>Paslaugos</w:t>
            </w:r>
            <w:r w:rsidRPr="00D03322">
              <w:rPr>
                <w:rFonts w:ascii="Tahoma" w:hAnsi="Tahoma" w:cs="Tahoma"/>
                <w:sz w:val="22"/>
                <w:szCs w:val="22"/>
              </w:rPr>
              <w:t xml:space="preserve"> </w:t>
            </w:r>
            <w:r w:rsidRPr="00D03322">
              <w:rPr>
                <w:rFonts w:ascii="Tahoma" w:hAnsi="Tahoma" w:cs="Tahoma"/>
                <w:b/>
                <w:spacing w:val="-4"/>
                <w:sz w:val="22"/>
                <w:szCs w:val="22"/>
              </w:rPr>
              <w:t>teikėjas</w:t>
            </w:r>
            <w:r w:rsidRPr="00D03322">
              <w:rPr>
                <w:rFonts w:ascii="Tahoma" w:hAnsi="Tahoma" w:cs="Tahoma"/>
                <w:b/>
                <w:sz w:val="22"/>
                <w:szCs w:val="22"/>
              </w:rPr>
              <w:t xml:space="preserve"> </w:t>
            </w:r>
          </w:p>
        </w:tc>
      </w:tr>
      <w:tr w:rsidR="00551A9B" w:rsidRPr="002E06C1" w14:paraId="34472CB8" w14:textId="77777777" w:rsidTr="005677A6">
        <w:trPr>
          <w:trHeight w:val="197"/>
        </w:trPr>
        <w:tc>
          <w:tcPr>
            <w:tcW w:w="5670" w:type="dxa"/>
            <w:vAlign w:val="center"/>
          </w:tcPr>
          <w:p w14:paraId="4FCDABBF" w14:textId="77777777" w:rsidR="00551A9B" w:rsidRPr="00B062A4" w:rsidRDefault="00551A9B" w:rsidP="00551A9B">
            <w:pPr>
              <w:tabs>
                <w:tab w:val="left" w:pos="10"/>
                <w:tab w:val="left" w:pos="142"/>
                <w:tab w:val="num" w:pos="284"/>
              </w:tabs>
              <w:spacing w:line="276" w:lineRule="auto"/>
              <w:ind w:left="15"/>
              <w:jc w:val="center"/>
              <w:rPr>
                <w:rFonts w:ascii="Tahoma" w:hAnsi="Tahoma" w:cs="Tahoma"/>
                <w:b/>
                <w:spacing w:val="-4"/>
                <w:sz w:val="22"/>
                <w:szCs w:val="22"/>
              </w:rPr>
            </w:pPr>
            <w:r w:rsidRPr="00B062A4">
              <w:rPr>
                <w:rFonts w:ascii="Tahoma" w:hAnsi="Tahoma" w:cs="Tahoma"/>
                <w:b/>
                <w:bCs/>
                <w:color w:val="000000"/>
                <w:spacing w:val="-4"/>
                <w:sz w:val="22"/>
                <w:szCs w:val="22"/>
              </w:rPr>
              <w:t>Valstybės įmonė Registrų centras</w:t>
            </w:r>
          </w:p>
        </w:tc>
        <w:sdt>
          <w:sdtPr>
            <w:rPr>
              <w:rStyle w:val="Tahoma11bold"/>
            </w:rPr>
            <w:alias w:val="[įveskite pavadinimą]"/>
            <w:tag w:val="[įveskite pavadinimą]"/>
            <w:id w:val="-1275021100"/>
            <w:placeholder>
              <w:docPart w:val="823A18F1FA5D4CE68B261E3EC71A0184"/>
            </w:placeholder>
            <w:showingPlcHdr/>
            <w15:color w:val="000000"/>
          </w:sdtPr>
          <w:sdtEndPr>
            <w:rPr>
              <w:rStyle w:val="DefaultParagraphFont"/>
              <w:rFonts w:ascii="Times New Roman" w:hAnsi="Times New Roman" w:cs="Tahoma"/>
              <w:b w:val="0"/>
              <w:caps w:val="0"/>
              <w:sz w:val="20"/>
              <w:szCs w:val="22"/>
              <w:lang w:eastAsia="lt-LT"/>
            </w:rPr>
          </w:sdtEndPr>
          <w:sdtContent>
            <w:tc>
              <w:tcPr>
                <w:tcW w:w="3969" w:type="dxa"/>
                <w:vAlign w:val="center"/>
              </w:tcPr>
              <w:p w14:paraId="20428DD0" w14:textId="7A25D5CA" w:rsidR="00551A9B" w:rsidRPr="00D03322" w:rsidRDefault="00BF0B40" w:rsidP="00BF0B40">
                <w:pPr>
                  <w:tabs>
                    <w:tab w:val="left" w:pos="10"/>
                    <w:tab w:val="left" w:pos="142"/>
                    <w:tab w:val="num" w:pos="284"/>
                  </w:tabs>
                  <w:spacing w:line="276" w:lineRule="auto"/>
                  <w:jc w:val="center"/>
                  <w:rPr>
                    <w:rFonts w:ascii="Tahoma" w:hAnsi="Tahoma" w:cs="Tahoma"/>
                    <w:b/>
                    <w:spacing w:val="-4"/>
                    <w:sz w:val="22"/>
                    <w:szCs w:val="22"/>
                  </w:rPr>
                </w:pPr>
                <w:r w:rsidRPr="00CC55FB">
                  <w:rPr>
                    <w:rStyle w:val="PlaceholderText"/>
                    <w:rFonts w:ascii="Tahoma" w:hAnsi="Tahoma" w:cs="Tahoma"/>
                    <w:color w:val="FF0000"/>
                    <w:sz w:val="22"/>
                    <w:szCs w:val="22"/>
                  </w:rPr>
                  <w:t>[įveskite pavadinimą]</w:t>
                </w:r>
              </w:p>
            </w:tc>
          </w:sdtContent>
        </w:sdt>
      </w:tr>
      <w:tr w:rsidR="00551A9B" w:rsidRPr="002E06C1" w14:paraId="1C0FF2A9" w14:textId="77777777" w:rsidTr="005677A6">
        <w:trPr>
          <w:trHeight w:val="185"/>
        </w:trPr>
        <w:tc>
          <w:tcPr>
            <w:tcW w:w="5670" w:type="dxa"/>
          </w:tcPr>
          <w:p w14:paraId="298B659D" w14:textId="77777777" w:rsidR="00551A9B" w:rsidRPr="00B062A4" w:rsidRDefault="00551A9B" w:rsidP="00551A9B">
            <w:pPr>
              <w:spacing w:line="276" w:lineRule="auto"/>
              <w:rPr>
                <w:rFonts w:ascii="Tahoma" w:hAnsi="Tahoma" w:cs="Tahoma"/>
                <w:sz w:val="22"/>
                <w:szCs w:val="22"/>
              </w:rPr>
            </w:pPr>
            <w:r w:rsidRPr="00B062A4">
              <w:rPr>
                <w:rFonts w:ascii="Tahoma" w:hAnsi="Tahoma" w:cs="Tahoma"/>
                <w:sz w:val="22"/>
                <w:szCs w:val="22"/>
              </w:rPr>
              <w:t>Juridinio asmens kodas: 124110246</w:t>
            </w:r>
          </w:p>
          <w:p w14:paraId="63C5F88C" w14:textId="77777777" w:rsidR="00551A9B" w:rsidRPr="00D03322" w:rsidRDefault="00551A9B" w:rsidP="00551A9B">
            <w:pPr>
              <w:spacing w:line="276" w:lineRule="auto"/>
              <w:rPr>
                <w:rFonts w:ascii="Tahoma" w:hAnsi="Tahoma" w:cs="Tahoma"/>
                <w:sz w:val="22"/>
                <w:szCs w:val="22"/>
              </w:rPr>
            </w:pPr>
            <w:r w:rsidRPr="00D03322">
              <w:rPr>
                <w:rFonts w:ascii="Tahoma" w:hAnsi="Tahoma" w:cs="Tahoma"/>
                <w:sz w:val="22"/>
                <w:szCs w:val="22"/>
              </w:rPr>
              <w:t>PVM mokėtojo kodas: LT241102419</w:t>
            </w:r>
          </w:p>
          <w:p w14:paraId="3CDCFBC2" w14:textId="77777777" w:rsidR="00551A9B" w:rsidRPr="00D03322" w:rsidRDefault="00551A9B" w:rsidP="00551A9B">
            <w:pPr>
              <w:spacing w:line="276" w:lineRule="auto"/>
              <w:rPr>
                <w:rFonts w:ascii="Tahoma" w:hAnsi="Tahoma" w:cs="Tahoma"/>
                <w:sz w:val="22"/>
                <w:szCs w:val="22"/>
              </w:rPr>
            </w:pPr>
            <w:r w:rsidRPr="00D03322">
              <w:rPr>
                <w:rFonts w:ascii="Tahoma" w:hAnsi="Tahoma" w:cs="Tahoma"/>
                <w:sz w:val="22"/>
                <w:szCs w:val="22"/>
              </w:rPr>
              <w:t>Adresas: Lvivo g. 25-101, 09320 Vilnius</w:t>
            </w:r>
          </w:p>
          <w:p w14:paraId="04B326B5" w14:textId="74195866" w:rsidR="00551A9B" w:rsidRPr="00D03322" w:rsidRDefault="00551A9B" w:rsidP="00551A9B">
            <w:pPr>
              <w:spacing w:line="276" w:lineRule="auto"/>
              <w:rPr>
                <w:rFonts w:ascii="Tahoma" w:hAnsi="Tahoma" w:cs="Tahoma"/>
                <w:sz w:val="22"/>
                <w:szCs w:val="22"/>
              </w:rPr>
            </w:pPr>
            <w:r w:rsidRPr="00D03322">
              <w:rPr>
                <w:rFonts w:ascii="Tahoma" w:hAnsi="Tahoma" w:cs="Tahoma"/>
                <w:sz w:val="22"/>
                <w:szCs w:val="22"/>
              </w:rPr>
              <w:t xml:space="preserve">El. p. </w:t>
            </w:r>
            <w:r w:rsidR="00C408F0" w:rsidRPr="00D03322">
              <w:rPr>
                <w:rFonts w:ascii="Tahoma" w:hAnsi="Tahoma" w:cs="Tahoma"/>
                <w:sz w:val="22"/>
                <w:szCs w:val="22"/>
              </w:rPr>
              <w:t>versloklientai@registrucentras.lt</w:t>
            </w:r>
          </w:p>
          <w:p w14:paraId="67E0B070" w14:textId="5CF51F42" w:rsidR="00551A9B" w:rsidRPr="00B062A4" w:rsidRDefault="00551A9B" w:rsidP="00551A9B">
            <w:pPr>
              <w:tabs>
                <w:tab w:val="center" w:pos="2501"/>
              </w:tabs>
              <w:spacing w:line="276" w:lineRule="auto"/>
              <w:rPr>
                <w:rFonts w:ascii="Tahoma" w:hAnsi="Tahoma" w:cs="Tahoma"/>
                <w:sz w:val="22"/>
                <w:szCs w:val="22"/>
              </w:rPr>
            </w:pPr>
            <w:r w:rsidRPr="00D03322">
              <w:rPr>
                <w:rFonts w:ascii="Tahoma" w:hAnsi="Tahoma" w:cs="Tahoma"/>
                <w:sz w:val="22"/>
                <w:szCs w:val="22"/>
              </w:rPr>
              <w:t xml:space="preserve">Tel. </w:t>
            </w:r>
            <w:hyperlink r:id="rId13" w:history="1">
              <w:r w:rsidRPr="00D03322">
                <w:rPr>
                  <w:rFonts w:ascii="Tahoma" w:hAnsi="Tahoma" w:cs="Tahoma"/>
                  <w:sz w:val="22"/>
                  <w:szCs w:val="22"/>
                </w:rPr>
                <w:t>(8 5) 26</w:t>
              </w:r>
              <w:r w:rsidR="005677A6">
                <w:rPr>
                  <w:rFonts w:ascii="Tahoma" w:hAnsi="Tahoma" w:cs="Tahoma"/>
                  <w:sz w:val="22"/>
                  <w:szCs w:val="22"/>
                </w:rPr>
                <w:t>2</w:t>
              </w:r>
              <w:r w:rsidRPr="00D03322">
                <w:rPr>
                  <w:rFonts w:ascii="Tahoma" w:hAnsi="Tahoma" w:cs="Tahoma"/>
                  <w:sz w:val="22"/>
                  <w:szCs w:val="22"/>
                </w:rPr>
                <w:t xml:space="preserve"> </w:t>
              </w:r>
            </w:hyperlink>
            <w:r w:rsidR="005677A6">
              <w:rPr>
                <w:rFonts w:ascii="Tahoma" w:hAnsi="Tahoma" w:cs="Tahoma"/>
                <w:sz w:val="22"/>
                <w:szCs w:val="22"/>
              </w:rPr>
              <w:t>2222</w:t>
            </w:r>
            <w:r w:rsidRPr="00B062A4">
              <w:rPr>
                <w:rFonts w:ascii="Tahoma" w:hAnsi="Tahoma" w:cs="Tahoma"/>
                <w:sz w:val="22"/>
                <w:szCs w:val="22"/>
              </w:rPr>
              <w:tab/>
            </w:r>
          </w:p>
          <w:p w14:paraId="31DDABDA" w14:textId="77777777" w:rsidR="00551A9B" w:rsidRPr="00D03322" w:rsidRDefault="00551A9B" w:rsidP="00551A9B">
            <w:pPr>
              <w:spacing w:line="276" w:lineRule="auto"/>
              <w:rPr>
                <w:rFonts w:ascii="Tahoma" w:hAnsi="Tahoma" w:cs="Tahoma"/>
                <w:sz w:val="22"/>
                <w:szCs w:val="22"/>
              </w:rPr>
            </w:pPr>
            <w:r w:rsidRPr="00D03322">
              <w:rPr>
                <w:rFonts w:ascii="Tahoma" w:hAnsi="Tahoma" w:cs="Tahoma"/>
                <w:sz w:val="22"/>
                <w:szCs w:val="22"/>
              </w:rPr>
              <w:t>A. s. LT477044060005572969</w:t>
            </w:r>
          </w:p>
          <w:p w14:paraId="2016AB01" w14:textId="77777777" w:rsidR="00551A9B" w:rsidRPr="00D03322" w:rsidRDefault="00551A9B" w:rsidP="00551A9B">
            <w:pPr>
              <w:spacing w:line="276" w:lineRule="auto"/>
              <w:rPr>
                <w:rFonts w:ascii="Tahoma" w:hAnsi="Tahoma" w:cs="Tahoma"/>
                <w:sz w:val="22"/>
                <w:szCs w:val="22"/>
              </w:rPr>
            </w:pPr>
            <w:r w:rsidRPr="00D03322">
              <w:rPr>
                <w:rFonts w:ascii="Tahoma" w:hAnsi="Tahoma" w:cs="Tahoma"/>
                <w:sz w:val="22"/>
                <w:szCs w:val="22"/>
              </w:rPr>
              <w:t>AB SEB bankas, banko kodas 70440</w:t>
            </w:r>
            <w:r w:rsidRPr="00D03322" w:rsidDel="00011212">
              <w:rPr>
                <w:rFonts w:ascii="Tahoma" w:hAnsi="Tahoma" w:cs="Tahoma"/>
                <w:sz w:val="22"/>
                <w:szCs w:val="22"/>
              </w:rPr>
              <w:t xml:space="preserve"> </w:t>
            </w:r>
          </w:p>
          <w:p w14:paraId="20AB12EB" w14:textId="77777777" w:rsidR="00551A9B" w:rsidRPr="00D03322" w:rsidRDefault="00551A9B" w:rsidP="00551A9B">
            <w:pPr>
              <w:spacing w:line="276" w:lineRule="auto"/>
              <w:rPr>
                <w:rFonts w:ascii="Tahoma" w:hAnsi="Tahoma" w:cs="Tahoma"/>
                <w:sz w:val="22"/>
                <w:szCs w:val="22"/>
              </w:rPr>
            </w:pPr>
            <w:r w:rsidRPr="00D03322">
              <w:rPr>
                <w:rFonts w:ascii="Tahoma" w:hAnsi="Tahoma" w:cs="Tahoma"/>
                <w:sz w:val="22"/>
                <w:szCs w:val="22"/>
              </w:rPr>
              <w:t>A. s. LT944010042400050387</w:t>
            </w:r>
          </w:p>
          <w:p w14:paraId="5E0174C5" w14:textId="77777777" w:rsidR="00551A9B" w:rsidRPr="00D03322" w:rsidRDefault="00551A9B" w:rsidP="00551A9B">
            <w:pPr>
              <w:spacing w:line="276" w:lineRule="auto"/>
              <w:rPr>
                <w:rFonts w:ascii="Tahoma" w:hAnsi="Tahoma" w:cs="Tahoma"/>
                <w:sz w:val="22"/>
                <w:szCs w:val="22"/>
              </w:rPr>
            </w:pPr>
            <w:r w:rsidRPr="00D03322">
              <w:rPr>
                <w:rFonts w:ascii="Tahoma" w:hAnsi="Tahoma" w:cs="Tahoma"/>
                <w:sz w:val="22"/>
                <w:szCs w:val="22"/>
              </w:rPr>
              <w:t>Luminor Bank AS Lietuvos skyrius, banko kodas 40100</w:t>
            </w:r>
          </w:p>
          <w:p w14:paraId="78E99AA1" w14:textId="77777777" w:rsidR="00551A9B" w:rsidRPr="00D03322" w:rsidRDefault="00551A9B" w:rsidP="00551A9B">
            <w:pPr>
              <w:spacing w:line="276" w:lineRule="auto"/>
              <w:rPr>
                <w:rFonts w:ascii="Tahoma" w:hAnsi="Tahoma" w:cs="Tahoma"/>
                <w:sz w:val="22"/>
                <w:szCs w:val="22"/>
              </w:rPr>
            </w:pPr>
            <w:r w:rsidRPr="00D03322">
              <w:rPr>
                <w:rFonts w:ascii="Tahoma" w:hAnsi="Tahoma" w:cs="Tahoma"/>
                <w:sz w:val="22"/>
                <w:szCs w:val="22"/>
              </w:rPr>
              <w:t>A. s. LT677300010095519600</w:t>
            </w:r>
          </w:p>
          <w:p w14:paraId="34DE165D" w14:textId="77777777" w:rsidR="00551A9B" w:rsidRPr="00D03322" w:rsidRDefault="00551A9B" w:rsidP="00551A9B">
            <w:pPr>
              <w:spacing w:line="276" w:lineRule="auto"/>
              <w:rPr>
                <w:rFonts w:ascii="Tahoma" w:hAnsi="Tahoma" w:cs="Tahoma"/>
                <w:sz w:val="22"/>
                <w:szCs w:val="22"/>
              </w:rPr>
            </w:pPr>
            <w:r w:rsidRPr="00D03322">
              <w:rPr>
                <w:rFonts w:ascii="Tahoma" w:hAnsi="Tahoma" w:cs="Tahoma"/>
                <w:sz w:val="22"/>
                <w:szCs w:val="22"/>
              </w:rPr>
              <w:t>„Swedbank“, AB, banko kodas 73000</w:t>
            </w:r>
          </w:p>
          <w:p w14:paraId="470CBBA3" w14:textId="77777777" w:rsidR="00551A9B" w:rsidRPr="00D03322" w:rsidRDefault="00551A9B" w:rsidP="00551A9B">
            <w:pPr>
              <w:spacing w:line="276" w:lineRule="auto"/>
              <w:rPr>
                <w:rFonts w:ascii="Tahoma" w:hAnsi="Tahoma" w:cs="Tahoma"/>
                <w:sz w:val="22"/>
                <w:szCs w:val="22"/>
              </w:rPr>
            </w:pPr>
          </w:p>
          <w:p w14:paraId="329C3AFE" w14:textId="0637F7E6" w:rsidR="00551A9B" w:rsidRDefault="0092623B" w:rsidP="005677A6">
            <w:pPr>
              <w:spacing w:line="276" w:lineRule="auto"/>
              <w:jc w:val="center"/>
              <w:rPr>
                <w:rFonts w:ascii="Tahoma" w:hAnsi="Tahoma" w:cs="Tahoma"/>
                <w:b/>
                <w:sz w:val="22"/>
                <w:szCs w:val="22"/>
              </w:rPr>
            </w:pPr>
            <w:r>
              <w:rPr>
                <w:rFonts w:ascii="Tahoma" w:hAnsi="Tahoma" w:cs="Tahoma"/>
                <w:b/>
                <w:sz w:val="22"/>
                <w:szCs w:val="22"/>
              </w:rPr>
              <w:t>Konsultacijų centro vadovė</w:t>
            </w:r>
          </w:p>
          <w:p w14:paraId="2C2DECDA" w14:textId="584AAEBE" w:rsidR="0092623B" w:rsidRPr="00D03322" w:rsidRDefault="0092623B" w:rsidP="005677A6">
            <w:pPr>
              <w:spacing w:line="276" w:lineRule="auto"/>
              <w:jc w:val="center"/>
              <w:rPr>
                <w:rFonts w:ascii="Tahoma" w:hAnsi="Tahoma" w:cs="Tahoma"/>
                <w:b/>
                <w:sz w:val="22"/>
                <w:szCs w:val="22"/>
              </w:rPr>
            </w:pPr>
            <w:r>
              <w:rPr>
                <w:rFonts w:ascii="Tahoma" w:hAnsi="Tahoma" w:cs="Tahoma"/>
                <w:b/>
                <w:sz w:val="22"/>
                <w:szCs w:val="22"/>
              </w:rPr>
              <w:t>Jurgita Jakeliūnaitė</w:t>
            </w:r>
          </w:p>
          <w:p w14:paraId="455D9C54" w14:textId="77777777" w:rsidR="00D03322" w:rsidRPr="005677A6" w:rsidRDefault="00D03322" w:rsidP="005677A6">
            <w:pPr>
              <w:spacing w:line="276" w:lineRule="auto"/>
              <w:jc w:val="center"/>
              <w:rPr>
                <w:rFonts w:ascii="Tahoma" w:hAnsi="Tahoma" w:cs="Tahoma"/>
                <w:b/>
                <w:sz w:val="22"/>
                <w:szCs w:val="22"/>
              </w:rPr>
            </w:pPr>
          </w:p>
          <w:p w14:paraId="2E900149" w14:textId="77777777" w:rsidR="00551A9B" w:rsidRPr="00B062A4" w:rsidRDefault="00551A9B" w:rsidP="00551A9B">
            <w:pPr>
              <w:spacing w:line="276" w:lineRule="auto"/>
              <w:rPr>
                <w:rFonts w:ascii="Tahoma" w:hAnsi="Tahoma" w:cs="Tahoma"/>
                <w:sz w:val="22"/>
                <w:szCs w:val="22"/>
              </w:rPr>
            </w:pPr>
            <w:r w:rsidRPr="00B062A4">
              <w:rPr>
                <w:rFonts w:ascii="Tahoma" w:hAnsi="Tahoma" w:cs="Tahoma"/>
                <w:sz w:val="22"/>
                <w:szCs w:val="22"/>
              </w:rPr>
              <w:t>_________________________________________</w:t>
            </w:r>
          </w:p>
          <w:p w14:paraId="658E0D48" w14:textId="77777777" w:rsidR="00551A9B" w:rsidRPr="005677A6" w:rsidRDefault="00551A9B" w:rsidP="00551A9B">
            <w:pPr>
              <w:spacing w:line="276" w:lineRule="auto"/>
              <w:jc w:val="center"/>
              <w:rPr>
                <w:rFonts w:ascii="Tahoma" w:hAnsi="Tahoma" w:cs="Tahoma"/>
              </w:rPr>
            </w:pPr>
            <w:r w:rsidRPr="005677A6">
              <w:rPr>
                <w:rFonts w:ascii="Tahoma" w:hAnsi="Tahoma" w:cs="Tahoma"/>
              </w:rPr>
              <w:t>(Pareigos, vardas, pavardė)</w:t>
            </w:r>
          </w:p>
          <w:p w14:paraId="15A0731A" w14:textId="77777777" w:rsidR="00551A9B" w:rsidRPr="00B062A4" w:rsidRDefault="00551A9B" w:rsidP="00551A9B">
            <w:pPr>
              <w:spacing w:line="276" w:lineRule="auto"/>
              <w:jc w:val="center"/>
              <w:rPr>
                <w:rFonts w:ascii="Tahoma" w:hAnsi="Tahoma" w:cs="Tahoma"/>
                <w:sz w:val="22"/>
                <w:szCs w:val="22"/>
              </w:rPr>
            </w:pPr>
          </w:p>
          <w:p w14:paraId="476C6E28" w14:textId="77777777" w:rsidR="00551A9B" w:rsidRPr="00D03322" w:rsidRDefault="00551A9B" w:rsidP="00551A9B">
            <w:pPr>
              <w:spacing w:line="276" w:lineRule="auto"/>
              <w:rPr>
                <w:rFonts w:ascii="Tahoma" w:hAnsi="Tahoma" w:cs="Tahoma"/>
                <w:sz w:val="22"/>
                <w:szCs w:val="22"/>
              </w:rPr>
            </w:pPr>
            <w:r w:rsidRPr="00D03322">
              <w:rPr>
                <w:rFonts w:ascii="Tahoma" w:hAnsi="Tahoma" w:cs="Tahoma"/>
                <w:sz w:val="22"/>
                <w:szCs w:val="22"/>
              </w:rPr>
              <w:t>_________________________________________</w:t>
            </w:r>
          </w:p>
          <w:p w14:paraId="25CAD9D6" w14:textId="3E312CDD" w:rsidR="00551A9B" w:rsidRPr="005677A6" w:rsidRDefault="00551A9B" w:rsidP="00551A9B">
            <w:pPr>
              <w:spacing w:line="276" w:lineRule="auto"/>
              <w:jc w:val="center"/>
              <w:rPr>
                <w:rFonts w:ascii="Tahoma" w:hAnsi="Tahoma" w:cs="Tahoma"/>
              </w:rPr>
            </w:pPr>
            <w:r w:rsidRPr="005677A6">
              <w:rPr>
                <w:rFonts w:ascii="Tahoma" w:hAnsi="Tahoma" w:cs="Tahoma"/>
              </w:rPr>
              <w:t>(Parašas</w:t>
            </w:r>
            <w:r w:rsidR="00C408F0" w:rsidRPr="005677A6">
              <w:rPr>
                <w:rFonts w:ascii="Tahoma" w:hAnsi="Tahoma" w:cs="Tahoma"/>
              </w:rPr>
              <w:t>*</w:t>
            </w:r>
            <w:r w:rsidRPr="005677A6">
              <w:rPr>
                <w:rFonts w:ascii="Tahoma" w:hAnsi="Tahoma" w:cs="Tahoma"/>
              </w:rPr>
              <w:t>) A. V.</w:t>
            </w:r>
          </w:p>
          <w:p w14:paraId="7213B065" w14:textId="77777777" w:rsidR="00551A9B" w:rsidRPr="00B062A4" w:rsidRDefault="00551A9B" w:rsidP="00551A9B">
            <w:pPr>
              <w:spacing w:line="276" w:lineRule="auto"/>
              <w:rPr>
                <w:rFonts w:ascii="Tahoma" w:hAnsi="Tahoma" w:cs="Tahoma"/>
                <w:sz w:val="22"/>
                <w:szCs w:val="22"/>
              </w:rPr>
            </w:pPr>
          </w:p>
          <w:p w14:paraId="786301BB" w14:textId="77777777" w:rsidR="00551A9B" w:rsidRPr="00D03322" w:rsidRDefault="00551A9B" w:rsidP="00551A9B">
            <w:pPr>
              <w:spacing w:line="276" w:lineRule="auto"/>
              <w:jc w:val="center"/>
              <w:rPr>
                <w:rFonts w:ascii="Tahoma" w:hAnsi="Tahoma" w:cs="Tahoma"/>
                <w:sz w:val="22"/>
                <w:szCs w:val="22"/>
              </w:rPr>
            </w:pPr>
            <w:r w:rsidRPr="00D03322">
              <w:rPr>
                <w:rFonts w:ascii="Tahoma" w:hAnsi="Tahoma" w:cs="Tahoma"/>
                <w:sz w:val="22"/>
                <w:szCs w:val="22"/>
              </w:rPr>
              <w:t>20__ m. _______________________ d.</w:t>
            </w:r>
          </w:p>
          <w:p w14:paraId="6D757A87" w14:textId="5763A941" w:rsidR="00551A9B" w:rsidRPr="00D03322" w:rsidRDefault="00551A9B" w:rsidP="005677A6">
            <w:pPr>
              <w:tabs>
                <w:tab w:val="left" w:pos="738"/>
              </w:tabs>
              <w:spacing w:line="276" w:lineRule="auto"/>
              <w:rPr>
                <w:rFonts w:ascii="Tahoma" w:hAnsi="Tahoma" w:cs="Tahoma"/>
                <w:spacing w:val="-4"/>
                <w:sz w:val="22"/>
                <w:szCs w:val="22"/>
              </w:rPr>
            </w:pPr>
          </w:p>
        </w:tc>
        <w:tc>
          <w:tcPr>
            <w:tcW w:w="3969" w:type="dxa"/>
          </w:tcPr>
          <w:p w14:paraId="4EEA774A" w14:textId="306EFF32" w:rsidR="00551A9B" w:rsidRPr="00D03322" w:rsidRDefault="00551A9B" w:rsidP="00551A9B">
            <w:pPr>
              <w:spacing w:line="276" w:lineRule="auto"/>
              <w:rPr>
                <w:rFonts w:ascii="Tahoma" w:hAnsi="Tahoma" w:cs="Tahoma"/>
                <w:sz w:val="22"/>
                <w:szCs w:val="22"/>
              </w:rPr>
            </w:pPr>
            <w:r w:rsidRPr="00D03322">
              <w:rPr>
                <w:rFonts w:ascii="Tahoma" w:hAnsi="Tahoma" w:cs="Tahoma"/>
                <w:sz w:val="22"/>
                <w:szCs w:val="22"/>
              </w:rPr>
              <w:t xml:space="preserve">Juridinio asmens kodas: </w:t>
            </w:r>
            <w:r w:rsidR="00BF0B40">
              <w:rPr>
                <w:rStyle w:val="ListParagraphChar"/>
              </w:rPr>
              <w:t xml:space="preserve"> </w:t>
            </w:r>
            <w:sdt>
              <w:sdtPr>
                <w:rPr>
                  <w:rStyle w:val="Tahoma11"/>
                  <w:rFonts w:eastAsia="Calibri"/>
                </w:rPr>
                <w:alias w:val="[įveskite kodą]"/>
                <w:tag w:val="[įveskite kodą]"/>
                <w:id w:val="1957761188"/>
                <w:placeholder>
                  <w:docPart w:val="E25B010E9E3D4676B36D52CB7AE4A4A5"/>
                </w:placeholder>
                <w:showingPlcHdr/>
                <w15:color w:val="000000"/>
              </w:sdtPr>
              <w:sdtEndPr>
                <w:rPr>
                  <w:rStyle w:val="DefaultParagraphFont"/>
                  <w:rFonts w:ascii="Times New Roman" w:eastAsia="Times New Roman" w:hAnsi="Times New Roman" w:cs="Tahoma"/>
                  <w:sz w:val="20"/>
                  <w:szCs w:val="22"/>
                  <w:lang w:val="en-US" w:eastAsia="lt-LT"/>
                </w:rPr>
              </w:sdtEndPr>
              <w:sdtContent>
                <w:r w:rsidR="00BF0B40" w:rsidRPr="00CC55FB">
                  <w:rPr>
                    <w:rStyle w:val="PlaceholderText"/>
                    <w:rFonts w:ascii="Tahoma" w:hAnsi="Tahoma" w:cs="Tahoma"/>
                    <w:color w:val="FF0000"/>
                    <w:sz w:val="22"/>
                    <w:szCs w:val="22"/>
                  </w:rPr>
                  <w:t>[įveskite kodą]</w:t>
                </w:r>
              </w:sdtContent>
            </w:sdt>
          </w:p>
          <w:p w14:paraId="13EF419B" w14:textId="4B41AB72" w:rsidR="00551A9B" w:rsidRPr="00D03322" w:rsidRDefault="00551A9B" w:rsidP="00551A9B">
            <w:pPr>
              <w:spacing w:line="276" w:lineRule="auto"/>
              <w:rPr>
                <w:rFonts w:ascii="Tahoma" w:hAnsi="Tahoma" w:cs="Tahoma"/>
                <w:sz w:val="22"/>
                <w:szCs w:val="22"/>
              </w:rPr>
            </w:pPr>
            <w:r w:rsidRPr="00D03322">
              <w:rPr>
                <w:rFonts w:ascii="Tahoma" w:hAnsi="Tahoma" w:cs="Tahoma"/>
                <w:sz w:val="22"/>
                <w:szCs w:val="22"/>
              </w:rPr>
              <w:t xml:space="preserve">PVM mokėtojo kodas: </w:t>
            </w:r>
            <w:r w:rsidR="00BF0B40">
              <w:rPr>
                <w:rStyle w:val="ListParagraphChar"/>
              </w:rPr>
              <w:t xml:space="preserve"> </w:t>
            </w:r>
            <w:sdt>
              <w:sdtPr>
                <w:rPr>
                  <w:rStyle w:val="Tahoma11"/>
                  <w:rFonts w:eastAsia="Calibri"/>
                </w:rPr>
                <w:alias w:val="[įveskite PVM mokėtojo kodą]"/>
                <w:tag w:val="[įveskite PVM mokėtojo kodą]"/>
                <w:id w:val="-478607176"/>
                <w:placeholder>
                  <w:docPart w:val="9178C74A89A0421C8A826BFAFCAA6F51"/>
                </w:placeholder>
                <w:showingPlcHdr/>
                <w15:color w:val="000000"/>
              </w:sdtPr>
              <w:sdtEndPr>
                <w:rPr>
                  <w:rStyle w:val="DefaultParagraphFont"/>
                  <w:rFonts w:ascii="Times New Roman" w:eastAsia="Times New Roman" w:hAnsi="Times New Roman" w:cs="Tahoma"/>
                  <w:sz w:val="20"/>
                  <w:szCs w:val="22"/>
                  <w:lang w:eastAsia="lt-LT"/>
                </w:rPr>
              </w:sdtEndPr>
              <w:sdtContent>
                <w:r w:rsidR="00BF0B40" w:rsidRPr="001A3018">
                  <w:rPr>
                    <w:rStyle w:val="PlaceholderText"/>
                    <w:rFonts w:ascii="Tahoma" w:hAnsi="Tahoma" w:cs="Tahoma"/>
                    <w:color w:val="FF0000"/>
                    <w:sz w:val="22"/>
                    <w:szCs w:val="22"/>
                  </w:rPr>
                  <w:t>[įveskite PVM mokėtojo kodą]</w:t>
                </w:r>
              </w:sdtContent>
            </w:sdt>
          </w:p>
          <w:p w14:paraId="5CB4841D" w14:textId="245706D4" w:rsidR="00551A9B" w:rsidRPr="00D03322" w:rsidRDefault="00551A9B" w:rsidP="00551A9B">
            <w:pPr>
              <w:spacing w:line="276" w:lineRule="auto"/>
              <w:rPr>
                <w:rFonts w:ascii="Tahoma" w:hAnsi="Tahoma" w:cs="Tahoma"/>
                <w:sz w:val="22"/>
                <w:szCs w:val="22"/>
              </w:rPr>
            </w:pPr>
            <w:r w:rsidRPr="00D03322">
              <w:rPr>
                <w:rFonts w:ascii="Tahoma" w:hAnsi="Tahoma" w:cs="Tahoma"/>
                <w:sz w:val="22"/>
                <w:szCs w:val="22"/>
              </w:rPr>
              <w:t xml:space="preserve">Adresas, pašto indeksas, miestas: </w:t>
            </w:r>
            <w:r w:rsidR="00BF0B40">
              <w:rPr>
                <w:rStyle w:val="ListParagraphChar"/>
              </w:rPr>
              <w:t xml:space="preserve"> </w:t>
            </w:r>
            <w:sdt>
              <w:sdtPr>
                <w:rPr>
                  <w:rStyle w:val="Tahoma11"/>
                  <w:rFonts w:eastAsia="Calibri"/>
                </w:rPr>
                <w:alias w:val="[įveskite buveinės adresą]"/>
                <w:tag w:val="[įveskite buveinės adresą]"/>
                <w:id w:val="-614215082"/>
                <w:placeholder>
                  <w:docPart w:val="E0C5EB7384464350926E4EFB6EE03E86"/>
                </w:placeholder>
                <w:showingPlcHdr/>
                <w15:color w:val="000000"/>
              </w:sdtPr>
              <w:sdtEndPr>
                <w:rPr>
                  <w:rStyle w:val="DefaultParagraphFont"/>
                  <w:rFonts w:ascii="Times New Roman" w:eastAsia="Times New Roman" w:hAnsi="Times New Roman" w:cs="Tahoma"/>
                  <w:sz w:val="20"/>
                  <w:szCs w:val="22"/>
                  <w:lang w:eastAsia="lt-LT"/>
                </w:rPr>
              </w:sdtEndPr>
              <w:sdtContent>
                <w:r w:rsidR="00BF0B40" w:rsidRPr="001A3018">
                  <w:rPr>
                    <w:rFonts w:ascii="Tahoma" w:hAnsi="Tahoma" w:cs="Tahoma"/>
                    <w:color w:val="FF0000"/>
                    <w:sz w:val="22"/>
                    <w:szCs w:val="22"/>
                    <w:lang w:eastAsia="lt-LT"/>
                  </w:rPr>
                  <w:t>[įveskite buveinės adresą]</w:t>
                </w:r>
              </w:sdtContent>
            </w:sdt>
          </w:p>
          <w:p w14:paraId="143D3E34" w14:textId="1875337F" w:rsidR="00551A9B" w:rsidRPr="00D03322" w:rsidRDefault="00551A9B" w:rsidP="00551A9B">
            <w:pPr>
              <w:spacing w:line="276" w:lineRule="auto"/>
              <w:rPr>
                <w:rFonts w:ascii="Tahoma" w:hAnsi="Tahoma" w:cs="Tahoma"/>
                <w:sz w:val="22"/>
                <w:szCs w:val="22"/>
              </w:rPr>
            </w:pPr>
            <w:r w:rsidRPr="00D03322">
              <w:rPr>
                <w:rFonts w:ascii="Tahoma" w:hAnsi="Tahoma" w:cs="Tahoma"/>
                <w:sz w:val="22"/>
                <w:szCs w:val="22"/>
              </w:rPr>
              <w:t xml:space="preserve">El. p. </w:t>
            </w:r>
            <w:r w:rsidR="00BF0B40">
              <w:rPr>
                <w:rStyle w:val="ListParagraphChar"/>
              </w:rPr>
              <w:t xml:space="preserve"> </w:t>
            </w:r>
            <w:sdt>
              <w:sdtPr>
                <w:rPr>
                  <w:rStyle w:val="Tahoma11"/>
                  <w:rFonts w:eastAsia="Calibri"/>
                </w:rPr>
                <w:alias w:val="[įveskite El. paštą]"/>
                <w:tag w:val="[įveskite El. paštą]"/>
                <w:id w:val="-1835604220"/>
                <w:placeholder>
                  <w:docPart w:val="4ED7CAAAD66B47D399CD9FED9D306EDD"/>
                </w:placeholder>
                <w:showingPlcHdr/>
                <w15:color w:val="000000"/>
              </w:sdtPr>
              <w:sdtEndPr>
                <w:rPr>
                  <w:rStyle w:val="DefaultParagraphFont"/>
                  <w:rFonts w:ascii="Times New Roman" w:eastAsia="Times New Roman" w:hAnsi="Times New Roman" w:cs="Tahoma"/>
                  <w:sz w:val="20"/>
                  <w:szCs w:val="22"/>
                  <w:lang w:eastAsia="lt-LT"/>
                </w:rPr>
              </w:sdtEndPr>
              <w:sdtContent>
                <w:r w:rsidR="00BF0B40" w:rsidRPr="00371097">
                  <w:rPr>
                    <w:rStyle w:val="PlaceholderText"/>
                    <w:rFonts w:ascii="Tahoma" w:hAnsi="Tahoma" w:cs="Tahoma"/>
                    <w:color w:val="FF0000"/>
                    <w:sz w:val="22"/>
                    <w:szCs w:val="22"/>
                  </w:rPr>
                  <w:t>[įveskite El. paštą]</w:t>
                </w:r>
              </w:sdtContent>
            </w:sdt>
          </w:p>
          <w:p w14:paraId="0C88196D" w14:textId="621C5123" w:rsidR="00551A9B" w:rsidRPr="00D03322" w:rsidRDefault="00551A9B" w:rsidP="00551A9B">
            <w:pPr>
              <w:spacing w:line="276" w:lineRule="auto"/>
              <w:rPr>
                <w:rFonts w:ascii="Tahoma" w:hAnsi="Tahoma" w:cs="Tahoma"/>
                <w:sz w:val="22"/>
                <w:szCs w:val="22"/>
              </w:rPr>
            </w:pPr>
            <w:r w:rsidRPr="00D03322">
              <w:rPr>
                <w:rFonts w:ascii="Tahoma" w:hAnsi="Tahoma" w:cs="Tahoma"/>
                <w:sz w:val="22"/>
                <w:szCs w:val="22"/>
              </w:rPr>
              <w:t xml:space="preserve">Tel. </w:t>
            </w:r>
            <w:r w:rsidR="00BF0B40">
              <w:rPr>
                <w:rStyle w:val="ListParagraphChar"/>
              </w:rPr>
              <w:t xml:space="preserve"> </w:t>
            </w:r>
            <w:sdt>
              <w:sdtPr>
                <w:rPr>
                  <w:rStyle w:val="Tahoma11"/>
                  <w:rFonts w:eastAsia="Calibri"/>
                </w:rPr>
                <w:alias w:val="[įveskite tel. numerį]"/>
                <w:tag w:val="[įveskite tel. numerį]"/>
                <w:id w:val="708607795"/>
                <w:placeholder>
                  <w:docPart w:val="3C5A400660C144789DB7D6FB50E49073"/>
                </w:placeholder>
                <w:showingPlcHdr/>
                <w15:color w:val="000000"/>
              </w:sdtPr>
              <w:sdtEndPr>
                <w:rPr>
                  <w:rStyle w:val="DefaultParagraphFont"/>
                  <w:rFonts w:ascii="Times New Roman" w:eastAsia="Times New Roman" w:hAnsi="Times New Roman" w:cs="Tahoma"/>
                  <w:sz w:val="20"/>
                  <w:szCs w:val="22"/>
                  <w:lang w:eastAsia="lt-LT"/>
                </w:rPr>
              </w:sdtEndPr>
              <w:sdtContent>
                <w:r w:rsidR="00BF0B40" w:rsidRPr="00CC55FB">
                  <w:rPr>
                    <w:rStyle w:val="PlaceholderText"/>
                    <w:rFonts w:ascii="Tahoma" w:hAnsi="Tahoma" w:cs="Tahoma"/>
                    <w:color w:val="FF0000"/>
                    <w:sz w:val="22"/>
                    <w:szCs w:val="22"/>
                  </w:rPr>
                  <w:t>[įveskite tel. numerį]</w:t>
                </w:r>
              </w:sdtContent>
            </w:sdt>
          </w:p>
          <w:p w14:paraId="5C44177A" w14:textId="77777777" w:rsidR="00551A9B" w:rsidRPr="00D03322" w:rsidRDefault="00551A9B" w:rsidP="00551A9B">
            <w:pPr>
              <w:spacing w:line="276" w:lineRule="auto"/>
              <w:rPr>
                <w:rFonts w:ascii="Tahoma" w:hAnsi="Tahoma" w:cs="Tahoma"/>
                <w:sz w:val="22"/>
                <w:szCs w:val="22"/>
              </w:rPr>
            </w:pPr>
          </w:p>
          <w:p w14:paraId="3B459BF5" w14:textId="77777777" w:rsidR="00551A9B" w:rsidRPr="00D03322" w:rsidRDefault="00551A9B" w:rsidP="00551A9B">
            <w:pPr>
              <w:spacing w:line="276" w:lineRule="auto"/>
              <w:rPr>
                <w:rFonts w:ascii="Tahoma" w:hAnsi="Tahoma" w:cs="Tahoma"/>
                <w:sz w:val="22"/>
                <w:szCs w:val="22"/>
              </w:rPr>
            </w:pPr>
          </w:p>
          <w:p w14:paraId="787CCA69" w14:textId="77777777" w:rsidR="00551A9B" w:rsidRPr="00D03322" w:rsidRDefault="00551A9B" w:rsidP="00551A9B">
            <w:pPr>
              <w:spacing w:line="276" w:lineRule="auto"/>
              <w:rPr>
                <w:rFonts w:ascii="Tahoma" w:hAnsi="Tahoma" w:cs="Tahoma"/>
                <w:sz w:val="22"/>
                <w:szCs w:val="22"/>
              </w:rPr>
            </w:pPr>
          </w:p>
          <w:p w14:paraId="666E1820" w14:textId="77777777" w:rsidR="00551A9B" w:rsidRPr="00D03322" w:rsidRDefault="00551A9B" w:rsidP="00551A9B">
            <w:pPr>
              <w:spacing w:line="276" w:lineRule="auto"/>
              <w:rPr>
                <w:rFonts w:ascii="Tahoma" w:hAnsi="Tahoma" w:cs="Tahoma"/>
                <w:sz w:val="22"/>
                <w:szCs w:val="22"/>
              </w:rPr>
            </w:pPr>
          </w:p>
          <w:p w14:paraId="28A078BD" w14:textId="77777777" w:rsidR="00551A9B" w:rsidRPr="00D03322" w:rsidRDefault="00551A9B" w:rsidP="00551A9B">
            <w:pPr>
              <w:spacing w:line="276" w:lineRule="auto"/>
              <w:rPr>
                <w:rFonts w:ascii="Tahoma" w:hAnsi="Tahoma" w:cs="Tahoma"/>
                <w:sz w:val="22"/>
                <w:szCs w:val="22"/>
              </w:rPr>
            </w:pPr>
          </w:p>
          <w:p w14:paraId="2F44C0D4" w14:textId="28C9CF53" w:rsidR="00551A9B" w:rsidRPr="00D03322" w:rsidRDefault="00551A9B" w:rsidP="00551A9B">
            <w:pPr>
              <w:spacing w:line="276" w:lineRule="auto"/>
              <w:rPr>
                <w:rFonts w:ascii="Tahoma" w:hAnsi="Tahoma" w:cs="Tahoma"/>
                <w:sz w:val="22"/>
                <w:szCs w:val="22"/>
              </w:rPr>
            </w:pPr>
          </w:p>
          <w:p w14:paraId="61235F9E" w14:textId="77777777" w:rsidR="00C408F0" w:rsidRPr="00D03322" w:rsidRDefault="00C408F0" w:rsidP="00551A9B">
            <w:pPr>
              <w:spacing w:line="276" w:lineRule="auto"/>
              <w:rPr>
                <w:rFonts w:ascii="Tahoma" w:hAnsi="Tahoma" w:cs="Tahoma"/>
                <w:sz w:val="22"/>
                <w:szCs w:val="22"/>
              </w:rPr>
            </w:pPr>
          </w:p>
          <w:p w14:paraId="6DBF021D" w14:textId="5B0A998B" w:rsidR="00551A9B" w:rsidRPr="00D03322" w:rsidRDefault="00551A9B" w:rsidP="005677A6">
            <w:pPr>
              <w:spacing w:line="276" w:lineRule="auto"/>
              <w:jc w:val="center"/>
              <w:rPr>
                <w:rFonts w:ascii="Tahoma" w:hAnsi="Tahoma" w:cs="Tahoma"/>
                <w:b/>
                <w:sz w:val="22"/>
                <w:szCs w:val="22"/>
              </w:rPr>
            </w:pPr>
            <w:r w:rsidRPr="00D03322">
              <w:rPr>
                <w:rFonts w:ascii="Tahoma" w:hAnsi="Tahoma" w:cs="Tahoma"/>
                <w:b/>
                <w:sz w:val="22"/>
                <w:szCs w:val="22"/>
              </w:rPr>
              <w:t xml:space="preserve">Paslaugos </w:t>
            </w:r>
            <w:r w:rsidR="00C408F0" w:rsidRPr="00D03322">
              <w:rPr>
                <w:rFonts w:ascii="Tahoma" w:hAnsi="Tahoma" w:cs="Tahoma"/>
                <w:b/>
                <w:sz w:val="22"/>
                <w:szCs w:val="22"/>
              </w:rPr>
              <w:t xml:space="preserve">teikėjo </w:t>
            </w:r>
            <w:r w:rsidRPr="00D03322">
              <w:rPr>
                <w:rFonts w:ascii="Tahoma" w:hAnsi="Tahoma" w:cs="Tahoma"/>
                <w:b/>
                <w:sz w:val="22"/>
                <w:szCs w:val="22"/>
              </w:rPr>
              <w:t>atstovas</w:t>
            </w:r>
          </w:p>
          <w:sdt>
            <w:sdtPr>
              <w:rPr>
                <w:rStyle w:val="Tahoma11"/>
                <w:rFonts w:eastAsia="Calibri"/>
              </w:rPr>
              <w:alias w:val="[ pareigos, vardas, pavardė ]"/>
              <w:tag w:val="[ pareigos, vardas, pavardė ]"/>
              <w:id w:val="-1242409018"/>
              <w:placeholder>
                <w:docPart w:val="32E3A37A86904360A739B788E4D1954F"/>
              </w:placeholder>
              <w:showingPlcHdr/>
              <w15:color w:val="000000"/>
            </w:sdtPr>
            <w:sdtEndPr>
              <w:rPr>
                <w:rStyle w:val="DefaultParagraphFont"/>
                <w:rFonts w:ascii="Times New Roman" w:eastAsia="Times New Roman" w:hAnsi="Times New Roman" w:cs="Tahoma"/>
                <w:sz w:val="20"/>
                <w:szCs w:val="22"/>
              </w:rPr>
            </w:sdtEndPr>
            <w:sdtContent>
              <w:p w14:paraId="2470D92B" w14:textId="77777777" w:rsidR="00BF0B40" w:rsidRDefault="00BF0B40" w:rsidP="00BF0B40">
                <w:pPr>
                  <w:tabs>
                    <w:tab w:val="left" w:pos="1676"/>
                  </w:tabs>
                  <w:jc w:val="center"/>
                  <w:rPr>
                    <w:rStyle w:val="Tahoma11"/>
                    <w:rFonts w:eastAsia="Calibri"/>
                  </w:rPr>
                </w:pPr>
                <w:r w:rsidRPr="00694E61">
                  <w:rPr>
                    <w:rStyle w:val="PlaceholderText"/>
                    <w:rFonts w:ascii="Tahoma" w:hAnsi="Tahoma" w:cs="Tahoma"/>
                    <w:color w:val="FF0000"/>
                    <w:sz w:val="22"/>
                    <w:szCs w:val="22"/>
                  </w:rPr>
                  <w:t>[ pareigos, vardas, pavardė ]</w:t>
                </w:r>
              </w:p>
            </w:sdtContent>
          </w:sdt>
          <w:p w14:paraId="40B15671" w14:textId="77777777" w:rsidR="00D03322" w:rsidRPr="005677A6" w:rsidRDefault="00D03322" w:rsidP="005677A6">
            <w:pPr>
              <w:spacing w:line="276" w:lineRule="auto"/>
              <w:jc w:val="center"/>
              <w:rPr>
                <w:rFonts w:ascii="Tahoma" w:hAnsi="Tahoma" w:cs="Tahoma"/>
                <w:b/>
                <w:sz w:val="22"/>
                <w:szCs w:val="22"/>
              </w:rPr>
            </w:pPr>
          </w:p>
          <w:p w14:paraId="553A928B" w14:textId="77777777" w:rsidR="00551A9B" w:rsidRPr="005677A6" w:rsidRDefault="00551A9B" w:rsidP="00551A9B">
            <w:pPr>
              <w:spacing w:line="276" w:lineRule="auto"/>
              <w:rPr>
                <w:rFonts w:ascii="Tahoma" w:hAnsi="Tahoma" w:cs="Tahoma"/>
              </w:rPr>
            </w:pPr>
          </w:p>
          <w:p w14:paraId="4314C6B9" w14:textId="28ACE1E9" w:rsidR="00551A9B" w:rsidRPr="00B062A4" w:rsidRDefault="00551A9B" w:rsidP="00551A9B">
            <w:pPr>
              <w:spacing w:line="276" w:lineRule="auto"/>
              <w:rPr>
                <w:rFonts w:ascii="Tahoma" w:hAnsi="Tahoma" w:cs="Tahoma"/>
                <w:sz w:val="22"/>
                <w:szCs w:val="22"/>
              </w:rPr>
            </w:pPr>
            <w:r w:rsidRPr="00B062A4">
              <w:rPr>
                <w:rFonts w:ascii="Tahoma" w:hAnsi="Tahoma" w:cs="Tahoma"/>
                <w:sz w:val="22"/>
                <w:szCs w:val="22"/>
              </w:rPr>
              <w:t>_______________________________</w:t>
            </w:r>
          </w:p>
          <w:p w14:paraId="0F187416" w14:textId="6DB407C0" w:rsidR="00551A9B" w:rsidRPr="005677A6" w:rsidRDefault="00551A9B" w:rsidP="00551A9B">
            <w:pPr>
              <w:spacing w:line="276" w:lineRule="auto"/>
              <w:jc w:val="center"/>
              <w:rPr>
                <w:rFonts w:ascii="Tahoma" w:hAnsi="Tahoma" w:cs="Tahoma"/>
              </w:rPr>
            </w:pPr>
            <w:r w:rsidRPr="005677A6">
              <w:rPr>
                <w:rFonts w:ascii="Tahoma" w:hAnsi="Tahoma" w:cs="Tahoma"/>
              </w:rPr>
              <w:t>(Parašas) A. V.*</w:t>
            </w:r>
            <w:r w:rsidR="00C408F0" w:rsidRPr="005677A6">
              <w:rPr>
                <w:rFonts w:ascii="Tahoma" w:hAnsi="Tahoma" w:cs="Tahoma"/>
              </w:rPr>
              <w:t>*</w:t>
            </w:r>
          </w:p>
          <w:p w14:paraId="382A3168" w14:textId="77777777" w:rsidR="00551A9B" w:rsidRPr="00B062A4" w:rsidRDefault="00551A9B" w:rsidP="00551A9B">
            <w:pPr>
              <w:spacing w:line="276" w:lineRule="auto"/>
              <w:rPr>
                <w:rFonts w:ascii="Tahoma" w:hAnsi="Tahoma" w:cs="Tahoma"/>
                <w:sz w:val="22"/>
                <w:szCs w:val="22"/>
              </w:rPr>
            </w:pPr>
          </w:p>
          <w:sdt>
            <w:sdtPr>
              <w:rPr>
                <w:rFonts w:ascii="Tahoma" w:hAnsi="Tahoma" w:cs="Tahoma"/>
                <w:sz w:val="22"/>
                <w:szCs w:val="22"/>
              </w:rPr>
              <w:alias w:val="Sutarties pasirašymo data"/>
              <w:tag w:val="Sutarties pasirašymo data"/>
              <w:id w:val="1575313098"/>
              <w:placeholder>
                <w:docPart w:val="CDE5D1CF96D346D08FF6396F547012E5"/>
              </w:placeholder>
              <w:showingPlcHdr/>
              <w:date w:fullDate="2022-02-24T00:00:00Z">
                <w:dateFormat w:val="yyyy 'm.' MMMM d 'd.'"/>
                <w:lid w:val="lt-LT"/>
                <w:storeMappedDataAs w:val="dateTime"/>
                <w:calendar w:val="gregorian"/>
              </w:date>
            </w:sdtPr>
            <w:sdtEndPr/>
            <w:sdtContent>
              <w:p w14:paraId="59F6B9BB" w14:textId="77777777" w:rsidR="00BF0B40" w:rsidRDefault="00BF0B40" w:rsidP="00BF0B40">
                <w:pPr>
                  <w:jc w:val="center"/>
                  <w:rPr>
                    <w:rFonts w:ascii="Tahoma" w:hAnsi="Tahoma" w:cs="Tahoma"/>
                    <w:sz w:val="22"/>
                    <w:szCs w:val="22"/>
                  </w:rPr>
                </w:pPr>
                <w:r w:rsidRPr="00CC55FB">
                  <w:rPr>
                    <w:rFonts w:ascii="Tahoma" w:hAnsi="Tahoma" w:cs="Tahoma"/>
                    <w:color w:val="FF0000"/>
                    <w:sz w:val="22"/>
                    <w:szCs w:val="22"/>
                  </w:rPr>
                  <w:t>[pasirinkite pasirašymo dienos datą iš kalendoriaus]</w:t>
                </w:r>
              </w:p>
            </w:sdtContent>
          </w:sdt>
          <w:p w14:paraId="78CAEDC1" w14:textId="24460BA4" w:rsidR="00551A9B" w:rsidRPr="005677A6" w:rsidRDefault="00551A9B" w:rsidP="005677A6">
            <w:pPr>
              <w:spacing w:line="276" w:lineRule="auto"/>
              <w:jc w:val="center"/>
              <w:rPr>
                <w:rFonts w:ascii="Tahoma" w:hAnsi="Tahoma" w:cs="Tahoma"/>
                <w:sz w:val="22"/>
                <w:szCs w:val="22"/>
              </w:rPr>
            </w:pPr>
          </w:p>
        </w:tc>
      </w:tr>
    </w:tbl>
    <w:p w14:paraId="22E89781" w14:textId="77777777" w:rsidR="00D03322" w:rsidRPr="005677A6" w:rsidRDefault="00D03322" w:rsidP="005677A6">
      <w:pPr>
        <w:jc w:val="both"/>
        <w:rPr>
          <w:rFonts w:ascii="Tahoma" w:hAnsi="Tahoma" w:cs="Tahoma"/>
          <w:i/>
        </w:rPr>
      </w:pPr>
      <w:r w:rsidRPr="005677A6">
        <w:rPr>
          <w:rFonts w:ascii="Tahoma" w:hAnsi="Tahoma" w:cs="Tahoma"/>
          <w:i/>
        </w:rPr>
        <w:t>*</w:t>
      </w:r>
      <w:r w:rsidRPr="00B062A4">
        <w:t xml:space="preserve"> </w:t>
      </w:r>
      <w:r w:rsidRPr="005677A6">
        <w:rPr>
          <w:rFonts w:ascii="Tahoma" w:hAnsi="Tahoma" w:cs="Tahoma"/>
          <w:i/>
        </w:rPr>
        <w:t>Fizinio parašo rekvizitas netaikomas, kai sutartis yra elektroninė.</w:t>
      </w:r>
    </w:p>
    <w:p w14:paraId="6014AD93" w14:textId="0067A319" w:rsidR="002E4B4E" w:rsidRPr="005677A6" w:rsidRDefault="00C408F0" w:rsidP="005677A6">
      <w:pPr>
        <w:jc w:val="both"/>
        <w:rPr>
          <w:rFonts w:ascii="Tahoma" w:hAnsi="Tahoma" w:cs="Tahoma"/>
          <w:i/>
        </w:rPr>
      </w:pPr>
      <w:r w:rsidRPr="005677A6">
        <w:rPr>
          <w:rFonts w:ascii="Tahoma" w:hAnsi="Tahoma" w:cs="Tahoma"/>
          <w:i/>
        </w:rPr>
        <w:t>** Tvirtinama juridinio asmens antspaudu, kai pareiga turėti antspaudą nustatyta juridinio asmens steigimo dokumentuose arba įstatymuose.</w:t>
      </w:r>
    </w:p>
    <w:p w14:paraId="30A5431F" w14:textId="1DFAEC84" w:rsidR="00C408F0" w:rsidRPr="005677A6" w:rsidRDefault="00C408F0" w:rsidP="005677A6">
      <w:pPr>
        <w:jc w:val="both"/>
        <w:rPr>
          <w:rFonts w:ascii="Tahoma" w:hAnsi="Tahoma" w:cs="Tahoma"/>
          <w:i/>
          <w:sz w:val="22"/>
          <w:szCs w:val="22"/>
        </w:rPr>
      </w:pPr>
    </w:p>
    <w:p w14:paraId="002515F9" w14:textId="68211212" w:rsidR="001219E9" w:rsidRDefault="001219E9" w:rsidP="00B062A4">
      <w:pPr>
        <w:tabs>
          <w:tab w:val="left" w:pos="1708"/>
        </w:tabs>
        <w:jc w:val="center"/>
        <w:rPr>
          <w:rFonts w:ascii="Tahoma" w:hAnsi="Tahoma" w:cs="Tahoma"/>
          <w:sz w:val="22"/>
          <w:szCs w:val="22"/>
        </w:rPr>
      </w:pPr>
      <w:r>
        <w:rPr>
          <w:rFonts w:ascii="Tahoma" w:hAnsi="Tahoma" w:cs="Tahoma"/>
          <w:sz w:val="22"/>
          <w:szCs w:val="22"/>
        </w:rPr>
        <w:t>____________________</w:t>
      </w:r>
    </w:p>
    <w:p w14:paraId="298E744F" w14:textId="7E39285D" w:rsidR="00CF29D3" w:rsidRDefault="00CF29D3" w:rsidP="00D705A9">
      <w:pPr>
        <w:tabs>
          <w:tab w:val="left" w:pos="1708"/>
        </w:tabs>
        <w:rPr>
          <w:rFonts w:ascii="Tahoma" w:hAnsi="Tahoma" w:cs="Tahoma"/>
          <w:sz w:val="22"/>
          <w:szCs w:val="22"/>
        </w:rPr>
        <w:sectPr w:rsidR="00CF29D3" w:rsidSect="00DE18B1">
          <w:headerReference w:type="default" r:id="rId14"/>
          <w:pgSz w:w="11906" w:h="16838" w:code="9"/>
          <w:pgMar w:top="1134" w:right="567" w:bottom="851" w:left="1276" w:header="567" w:footer="567" w:gutter="0"/>
          <w:pgNumType w:start="1"/>
          <w:cols w:space="1296"/>
          <w:titlePg/>
          <w:docGrid w:linePitch="272"/>
        </w:sectPr>
      </w:pPr>
    </w:p>
    <w:p w14:paraId="235EBBDF" w14:textId="37648266" w:rsidR="00703E02" w:rsidRPr="00435913" w:rsidRDefault="004535CC" w:rsidP="005677A6">
      <w:pPr>
        <w:keepLines/>
        <w:tabs>
          <w:tab w:val="left" w:pos="1304"/>
          <w:tab w:val="left" w:pos="1457"/>
          <w:tab w:val="left" w:pos="1604"/>
          <w:tab w:val="left" w:pos="1757"/>
          <w:tab w:val="left" w:pos="5103"/>
          <w:tab w:val="left" w:pos="5670"/>
          <w:tab w:val="left" w:pos="5812"/>
        </w:tabs>
        <w:suppressAutoHyphens/>
        <w:autoSpaceDE w:val="0"/>
        <w:autoSpaceDN w:val="0"/>
        <w:adjustRightInd w:val="0"/>
        <w:ind w:left="5812"/>
        <w:rPr>
          <w:rFonts w:ascii="Tahoma" w:hAnsi="Tahoma" w:cs="Tahoma"/>
          <w:sz w:val="22"/>
          <w:szCs w:val="22"/>
        </w:rPr>
      </w:pPr>
      <w:r>
        <w:rPr>
          <w:rFonts w:ascii="Tahoma" w:hAnsi="Tahoma" w:cs="Tahoma"/>
          <w:sz w:val="22"/>
          <w:szCs w:val="22"/>
        </w:rPr>
        <w:lastRenderedPageBreak/>
        <w:t>Duomenų apie s</w:t>
      </w:r>
      <w:r w:rsidR="00DA60F3">
        <w:rPr>
          <w:rFonts w:ascii="Tahoma" w:hAnsi="Tahoma" w:cs="Tahoma"/>
          <w:sz w:val="22"/>
          <w:szCs w:val="22"/>
        </w:rPr>
        <w:t xml:space="preserve">pecialiųjų žemės naudojimo sąlygų teritorijas </w:t>
      </w:r>
      <w:r>
        <w:rPr>
          <w:rFonts w:ascii="Tahoma" w:hAnsi="Tahoma" w:cs="Tahoma"/>
          <w:sz w:val="22"/>
          <w:szCs w:val="22"/>
        </w:rPr>
        <w:t xml:space="preserve">teikimo Nekilnojamojo turto registrui </w:t>
      </w:r>
      <w:r w:rsidR="00703E02" w:rsidRPr="00435913">
        <w:rPr>
          <w:rFonts w:ascii="Tahoma" w:hAnsi="Tahoma" w:cs="Tahoma"/>
          <w:sz w:val="22"/>
          <w:szCs w:val="22"/>
        </w:rPr>
        <w:t>sutarties Nr</w:t>
      </w:r>
      <w:r w:rsidR="00241E45">
        <w:rPr>
          <w:rFonts w:ascii="Tahoma" w:hAnsi="Tahoma" w:cs="Tahoma"/>
          <w:sz w:val="22"/>
          <w:szCs w:val="22"/>
        </w:rPr>
        <w:t>.</w:t>
      </w:r>
    </w:p>
    <w:p w14:paraId="045A20AC" w14:textId="5147B686" w:rsidR="00703E02" w:rsidRPr="00435913" w:rsidRDefault="00241E45" w:rsidP="005677A6">
      <w:pPr>
        <w:keepLines/>
        <w:tabs>
          <w:tab w:val="left" w:pos="1304"/>
          <w:tab w:val="left" w:pos="1457"/>
          <w:tab w:val="left" w:pos="1604"/>
          <w:tab w:val="left" w:pos="1757"/>
          <w:tab w:val="left" w:pos="5103"/>
          <w:tab w:val="left" w:pos="5670"/>
          <w:tab w:val="left" w:pos="5812"/>
        </w:tabs>
        <w:suppressAutoHyphens/>
        <w:autoSpaceDE w:val="0"/>
        <w:autoSpaceDN w:val="0"/>
        <w:adjustRightInd w:val="0"/>
        <w:ind w:left="5812"/>
        <w:rPr>
          <w:rFonts w:ascii="Tahoma" w:hAnsi="Tahoma" w:cs="Tahoma"/>
          <w:sz w:val="22"/>
          <w:szCs w:val="22"/>
        </w:rPr>
      </w:pPr>
      <w:r>
        <w:rPr>
          <w:rFonts w:ascii="Tahoma" w:hAnsi="Tahoma" w:cs="Tahoma"/>
          <w:sz w:val="22"/>
          <w:szCs w:val="22"/>
        </w:rPr>
        <w:t>p</w:t>
      </w:r>
      <w:r w:rsidR="009913E4">
        <w:rPr>
          <w:rFonts w:ascii="Tahoma" w:hAnsi="Tahoma" w:cs="Tahoma"/>
          <w:sz w:val="22"/>
          <w:szCs w:val="22"/>
        </w:rPr>
        <w:t>riedas</w:t>
      </w:r>
      <w:r w:rsidR="00703E02" w:rsidRPr="00435913">
        <w:rPr>
          <w:rFonts w:ascii="Tahoma" w:hAnsi="Tahoma" w:cs="Tahoma"/>
          <w:sz w:val="22"/>
          <w:szCs w:val="22"/>
        </w:rPr>
        <w:t xml:space="preserve"> </w:t>
      </w:r>
    </w:p>
    <w:p w14:paraId="10A424FA" w14:textId="77777777" w:rsidR="00F74B15" w:rsidRPr="00435913" w:rsidRDefault="00F74B15" w:rsidP="00AF605A">
      <w:pPr>
        <w:rPr>
          <w:rFonts w:ascii="Tahoma" w:hAnsi="Tahoma" w:cs="Tahoma"/>
          <w:sz w:val="22"/>
          <w:szCs w:val="22"/>
        </w:rPr>
      </w:pPr>
    </w:p>
    <w:p w14:paraId="455530C9" w14:textId="2155AA32" w:rsidR="002E4B4E" w:rsidRPr="000E1A99" w:rsidRDefault="000E1A99" w:rsidP="005677A6">
      <w:pPr>
        <w:jc w:val="center"/>
        <w:rPr>
          <w:rFonts w:ascii="Tahoma" w:hAnsi="Tahoma" w:cs="Tahoma"/>
          <w:b/>
          <w:sz w:val="22"/>
          <w:szCs w:val="22"/>
        </w:rPr>
      </w:pPr>
      <w:r>
        <w:rPr>
          <w:rFonts w:ascii="Tahoma" w:hAnsi="Tahoma" w:cs="Tahoma"/>
          <w:b/>
          <w:sz w:val="22"/>
          <w:szCs w:val="22"/>
        </w:rPr>
        <w:t>TEIKĖJO PASKIRTŲ ASMENŲ SĄRAŠAS</w:t>
      </w:r>
    </w:p>
    <w:p w14:paraId="5AD78A0B" w14:textId="77777777" w:rsidR="004456C8" w:rsidRPr="00435913" w:rsidRDefault="004456C8" w:rsidP="004456C8">
      <w:pPr>
        <w:jc w:val="both"/>
        <w:rPr>
          <w:rFonts w:ascii="Tahoma" w:hAnsi="Tahoma" w:cs="Tahoma"/>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2260"/>
        <w:gridCol w:w="1985"/>
        <w:gridCol w:w="1701"/>
        <w:gridCol w:w="3118"/>
      </w:tblGrid>
      <w:tr w:rsidR="004A501A" w:rsidRPr="00435913" w14:paraId="73DF1EC4" w14:textId="77777777" w:rsidTr="004A501A">
        <w:trPr>
          <w:trHeight w:val="406"/>
        </w:trPr>
        <w:tc>
          <w:tcPr>
            <w:tcW w:w="717" w:type="dxa"/>
            <w:vAlign w:val="center"/>
          </w:tcPr>
          <w:p w14:paraId="19D7B58B" w14:textId="77777777" w:rsidR="004A501A" w:rsidRPr="005677A6" w:rsidRDefault="004A501A" w:rsidP="00B062A4">
            <w:pPr>
              <w:jc w:val="center"/>
              <w:rPr>
                <w:rFonts w:ascii="Tahoma" w:hAnsi="Tahoma" w:cs="Tahoma"/>
                <w:b/>
                <w:bCs/>
                <w:sz w:val="22"/>
                <w:szCs w:val="22"/>
              </w:rPr>
            </w:pPr>
            <w:r w:rsidRPr="005677A6">
              <w:rPr>
                <w:rFonts w:ascii="Tahoma" w:hAnsi="Tahoma" w:cs="Tahoma"/>
                <w:b/>
                <w:bCs/>
                <w:sz w:val="22"/>
                <w:szCs w:val="22"/>
              </w:rPr>
              <w:t>Nr.</w:t>
            </w:r>
          </w:p>
        </w:tc>
        <w:tc>
          <w:tcPr>
            <w:tcW w:w="2260" w:type="dxa"/>
            <w:vAlign w:val="center"/>
          </w:tcPr>
          <w:p w14:paraId="035C5E68" w14:textId="6AEE0515" w:rsidR="004A501A" w:rsidRPr="005677A6" w:rsidRDefault="004A501A">
            <w:pPr>
              <w:jc w:val="center"/>
              <w:rPr>
                <w:rFonts w:ascii="Tahoma" w:hAnsi="Tahoma" w:cs="Tahoma"/>
                <w:b/>
                <w:bCs/>
                <w:sz w:val="22"/>
                <w:szCs w:val="22"/>
              </w:rPr>
            </w:pPr>
            <w:r w:rsidRPr="005677A6">
              <w:rPr>
                <w:rFonts w:ascii="Tahoma" w:hAnsi="Tahoma" w:cs="Tahoma"/>
                <w:b/>
                <w:bCs/>
                <w:sz w:val="22"/>
                <w:szCs w:val="22"/>
              </w:rPr>
              <w:t>Vardas, pavardė</w:t>
            </w:r>
          </w:p>
        </w:tc>
        <w:tc>
          <w:tcPr>
            <w:tcW w:w="1985" w:type="dxa"/>
          </w:tcPr>
          <w:p w14:paraId="4B2EB12A" w14:textId="2662DEF1" w:rsidR="004A501A" w:rsidRPr="005677A6" w:rsidRDefault="004A501A">
            <w:pPr>
              <w:jc w:val="center"/>
              <w:rPr>
                <w:rFonts w:ascii="Tahoma" w:hAnsi="Tahoma" w:cs="Tahoma"/>
                <w:b/>
                <w:bCs/>
                <w:sz w:val="22"/>
                <w:szCs w:val="22"/>
              </w:rPr>
            </w:pPr>
            <w:r>
              <w:rPr>
                <w:rFonts w:ascii="Tahoma" w:hAnsi="Tahoma" w:cs="Tahoma"/>
                <w:b/>
                <w:bCs/>
                <w:sz w:val="22"/>
                <w:szCs w:val="22"/>
              </w:rPr>
              <w:t>Pareigos</w:t>
            </w:r>
          </w:p>
        </w:tc>
        <w:tc>
          <w:tcPr>
            <w:tcW w:w="1701" w:type="dxa"/>
          </w:tcPr>
          <w:p w14:paraId="75710307" w14:textId="2504B16E" w:rsidR="004A501A" w:rsidRPr="005677A6" w:rsidRDefault="004A501A">
            <w:pPr>
              <w:jc w:val="center"/>
              <w:rPr>
                <w:rFonts w:ascii="Tahoma" w:hAnsi="Tahoma" w:cs="Tahoma"/>
                <w:b/>
                <w:bCs/>
                <w:sz w:val="22"/>
                <w:szCs w:val="22"/>
              </w:rPr>
            </w:pPr>
            <w:r>
              <w:rPr>
                <w:rFonts w:ascii="Tahoma" w:hAnsi="Tahoma" w:cs="Tahoma"/>
                <w:b/>
                <w:bCs/>
                <w:sz w:val="22"/>
                <w:szCs w:val="22"/>
              </w:rPr>
              <w:t>Telefonas</w:t>
            </w:r>
          </w:p>
        </w:tc>
        <w:tc>
          <w:tcPr>
            <w:tcW w:w="3118" w:type="dxa"/>
            <w:vAlign w:val="center"/>
          </w:tcPr>
          <w:p w14:paraId="0079CA75" w14:textId="2F94AB01" w:rsidR="004A501A" w:rsidRPr="005677A6" w:rsidRDefault="004A501A">
            <w:pPr>
              <w:jc w:val="center"/>
              <w:rPr>
                <w:rFonts w:ascii="Tahoma" w:hAnsi="Tahoma" w:cs="Tahoma"/>
                <w:b/>
                <w:bCs/>
                <w:sz w:val="22"/>
                <w:szCs w:val="22"/>
              </w:rPr>
            </w:pPr>
            <w:r w:rsidRPr="005677A6">
              <w:rPr>
                <w:rFonts w:ascii="Tahoma" w:hAnsi="Tahoma" w:cs="Tahoma"/>
                <w:b/>
                <w:bCs/>
                <w:sz w:val="22"/>
                <w:szCs w:val="22"/>
              </w:rPr>
              <w:t>El. paštas</w:t>
            </w:r>
          </w:p>
        </w:tc>
      </w:tr>
      <w:sdt>
        <w:sdtPr>
          <w:rPr>
            <w:rFonts w:ascii="Tahoma" w:hAnsi="Tahoma" w:cs="Tahoma"/>
            <w:sz w:val="22"/>
            <w:szCs w:val="22"/>
          </w:rPr>
          <w:alias w:val="Norint pridėti papildomą eilutę, spausti &quot;+&quot; lentelės gale"/>
          <w:tag w:val="Norint pridėti papildomą eilutę, spausti &quot;+&quot; lentelės gale"/>
          <w:id w:val="347376967"/>
          <w15:repeatingSection/>
        </w:sdtPr>
        <w:sdtEndPr/>
        <w:sdtContent>
          <w:sdt>
            <w:sdtPr>
              <w:rPr>
                <w:rFonts w:ascii="Tahoma" w:hAnsi="Tahoma" w:cs="Tahoma"/>
                <w:sz w:val="22"/>
                <w:szCs w:val="22"/>
              </w:rPr>
              <w:id w:val="1205834823"/>
              <w:placeholder>
                <w:docPart w:val="79D28F7851FA43E5A35AE4C1D022FD34"/>
              </w:placeholder>
              <w15:repeatingSectionItem/>
            </w:sdtPr>
            <w:sdtEndPr/>
            <w:sdtContent>
              <w:tr w:rsidR="004A501A" w:rsidRPr="00435913" w14:paraId="7D21E3C3" w14:textId="77777777" w:rsidTr="004A501A">
                <w:trPr>
                  <w:trHeight w:val="269"/>
                </w:trPr>
                <w:tc>
                  <w:tcPr>
                    <w:tcW w:w="717" w:type="dxa"/>
                    <w:vAlign w:val="center"/>
                  </w:tcPr>
                  <w:p w14:paraId="51AC3033" w14:textId="18764CE6" w:rsidR="004A501A" w:rsidRPr="00435913" w:rsidRDefault="004A501A" w:rsidP="005677A6">
                    <w:pPr>
                      <w:tabs>
                        <w:tab w:val="left" w:pos="175"/>
                      </w:tabs>
                      <w:contextualSpacing/>
                      <w:jc w:val="center"/>
                      <w:rPr>
                        <w:rFonts w:ascii="Tahoma" w:hAnsi="Tahoma" w:cs="Tahoma"/>
                        <w:sz w:val="22"/>
                        <w:szCs w:val="22"/>
                      </w:rPr>
                    </w:pPr>
                    <w:r>
                      <w:rPr>
                        <w:rFonts w:ascii="Tahoma" w:hAnsi="Tahoma" w:cs="Tahoma"/>
                        <w:sz w:val="22"/>
                        <w:szCs w:val="22"/>
                      </w:rPr>
                      <w:t>1.</w:t>
                    </w:r>
                  </w:p>
                </w:tc>
                <w:tc>
                  <w:tcPr>
                    <w:tcW w:w="2260" w:type="dxa"/>
                  </w:tcPr>
                  <w:p w14:paraId="55C1FD0D" w14:textId="77777777" w:rsidR="004A501A" w:rsidRPr="00435913" w:rsidRDefault="004A501A" w:rsidP="006A0E1E">
                    <w:pPr>
                      <w:jc w:val="both"/>
                      <w:rPr>
                        <w:rFonts w:ascii="Tahoma" w:hAnsi="Tahoma" w:cs="Tahoma"/>
                        <w:sz w:val="22"/>
                        <w:szCs w:val="22"/>
                      </w:rPr>
                    </w:pPr>
                  </w:p>
                </w:tc>
                <w:tc>
                  <w:tcPr>
                    <w:tcW w:w="1985" w:type="dxa"/>
                  </w:tcPr>
                  <w:p w14:paraId="59CD2440" w14:textId="77777777" w:rsidR="004A501A" w:rsidRDefault="004A501A" w:rsidP="006A0E1E">
                    <w:pPr>
                      <w:jc w:val="both"/>
                      <w:rPr>
                        <w:rFonts w:ascii="Tahoma" w:hAnsi="Tahoma" w:cs="Tahoma"/>
                        <w:sz w:val="22"/>
                        <w:szCs w:val="22"/>
                      </w:rPr>
                    </w:pPr>
                  </w:p>
                </w:tc>
                <w:tc>
                  <w:tcPr>
                    <w:tcW w:w="1701" w:type="dxa"/>
                  </w:tcPr>
                  <w:p w14:paraId="640FE9F6" w14:textId="77777777" w:rsidR="004A501A" w:rsidRDefault="004A501A" w:rsidP="006A0E1E">
                    <w:pPr>
                      <w:jc w:val="both"/>
                      <w:rPr>
                        <w:rFonts w:ascii="Tahoma" w:hAnsi="Tahoma" w:cs="Tahoma"/>
                        <w:sz w:val="22"/>
                        <w:szCs w:val="22"/>
                      </w:rPr>
                    </w:pPr>
                  </w:p>
                </w:tc>
                <w:tc>
                  <w:tcPr>
                    <w:tcW w:w="3118" w:type="dxa"/>
                  </w:tcPr>
                  <w:p w14:paraId="6B17BB2D" w14:textId="0B8E1031" w:rsidR="004A501A" w:rsidRDefault="004A501A" w:rsidP="006A0E1E">
                    <w:pPr>
                      <w:jc w:val="both"/>
                      <w:rPr>
                        <w:rFonts w:ascii="Tahoma" w:hAnsi="Tahoma" w:cs="Tahoma"/>
                        <w:sz w:val="22"/>
                        <w:szCs w:val="22"/>
                      </w:rPr>
                    </w:pPr>
                  </w:p>
                </w:tc>
              </w:tr>
            </w:sdtContent>
          </w:sdt>
        </w:sdtContent>
      </w:sdt>
    </w:tbl>
    <w:p w14:paraId="182BAD93" w14:textId="77777777" w:rsidR="004456C8" w:rsidRPr="00435913" w:rsidRDefault="004456C8" w:rsidP="004456C8">
      <w:pPr>
        <w:jc w:val="both"/>
        <w:rPr>
          <w:rFonts w:ascii="Tahoma" w:hAnsi="Tahoma" w:cs="Tahoma"/>
          <w:sz w:val="22"/>
          <w:szCs w:val="22"/>
        </w:rPr>
      </w:pPr>
    </w:p>
    <w:p w14:paraId="5EAE8C16" w14:textId="5C34F1C2" w:rsidR="004456C8" w:rsidRPr="00435913" w:rsidRDefault="004456C8" w:rsidP="004456C8">
      <w:pPr>
        <w:jc w:val="both"/>
        <w:rPr>
          <w:rFonts w:ascii="Tahoma" w:hAnsi="Tahoma" w:cs="Tahoma"/>
          <w:sz w:val="22"/>
          <w:szCs w:val="22"/>
        </w:rPr>
      </w:pPr>
      <w:r w:rsidRPr="00435913">
        <w:rPr>
          <w:rFonts w:ascii="Tahoma" w:hAnsi="Tahoma" w:cs="Tahoma"/>
          <w:sz w:val="22"/>
          <w:szCs w:val="22"/>
        </w:rPr>
        <w:t>Asmuo (-enys), kuriam (-iems) suteikiama teisė peržiūrėti PVM sąskaitas faktūras</w:t>
      </w:r>
      <w:r w:rsidR="006B2209">
        <w:rPr>
          <w:rFonts w:ascii="Tahoma" w:hAnsi="Tahoma" w:cs="Tahoma"/>
          <w:sz w:val="22"/>
          <w:szCs w:val="22"/>
        </w:rPr>
        <w:t xml:space="preserve"> (pagal galimybes, nurodyti ne mažiau 2 asmenų)</w:t>
      </w:r>
      <w:r w:rsidRPr="00435913">
        <w:rPr>
          <w:rFonts w:ascii="Tahoma" w:hAnsi="Tahoma" w:cs="Tahoma"/>
          <w:sz w:val="22"/>
          <w:szCs w:val="22"/>
        </w:rPr>
        <w:t>:</w:t>
      </w:r>
    </w:p>
    <w:p w14:paraId="6940FDDC" w14:textId="77777777" w:rsidR="004456C8" w:rsidRPr="00435913" w:rsidRDefault="004456C8" w:rsidP="004456C8">
      <w:pPr>
        <w:jc w:val="both"/>
        <w:rPr>
          <w:rFonts w:ascii="Tahoma" w:hAnsi="Tahoma" w:cs="Tahoma"/>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2260"/>
        <w:gridCol w:w="1985"/>
        <w:gridCol w:w="1701"/>
        <w:gridCol w:w="3118"/>
      </w:tblGrid>
      <w:tr w:rsidR="004A501A" w:rsidRPr="00435913" w14:paraId="4AF1ACDB" w14:textId="77777777" w:rsidTr="00F32540">
        <w:trPr>
          <w:trHeight w:val="406"/>
        </w:trPr>
        <w:tc>
          <w:tcPr>
            <w:tcW w:w="717" w:type="dxa"/>
            <w:vAlign w:val="center"/>
          </w:tcPr>
          <w:p w14:paraId="064E8ACA" w14:textId="77777777" w:rsidR="004A501A" w:rsidRPr="005677A6" w:rsidRDefault="004A501A" w:rsidP="00F32540">
            <w:pPr>
              <w:jc w:val="center"/>
              <w:rPr>
                <w:rFonts w:ascii="Tahoma" w:hAnsi="Tahoma" w:cs="Tahoma"/>
                <w:b/>
                <w:bCs/>
                <w:sz w:val="22"/>
                <w:szCs w:val="22"/>
              </w:rPr>
            </w:pPr>
            <w:r w:rsidRPr="005677A6">
              <w:rPr>
                <w:rFonts w:ascii="Tahoma" w:hAnsi="Tahoma" w:cs="Tahoma"/>
                <w:b/>
                <w:bCs/>
                <w:sz w:val="22"/>
                <w:szCs w:val="22"/>
              </w:rPr>
              <w:t>Nr.</w:t>
            </w:r>
          </w:p>
        </w:tc>
        <w:tc>
          <w:tcPr>
            <w:tcW w:w="2260" w:type="dxa"/>
            <w:vAlign w:val="center"/>
          </w:tcPr>
          <w:p w14:paraId="0E2F2B6C" w14:textId="77777777" w:rsidR="004A501A" w:rsidRPr="005677A6" w:rsidRDefault="004A501A" w:rsidP="00F32540">
            <w:pPr>
              <w:jc w:val="center"/>
              <w:rPr>
                <w:rFonts w:ascii="Tahoma" w:hAnsi="Tahoma" w:cs="Tahoma"/>
                <w:b/>
                <w:bCs/>
                <w:sz w:val="22"/>
                <w:szCs w:val="22"/>
              </w:rPr>
            </w:pPr>
            <w:r w:rsidRPr="005677A6">
              <w:rPr>
                <w:rFonts w:ascii="Tahoma" w:hAnsi="Tahoma" w:cs="Tahoma"/>
                <w:b/>
                <w:bCs/>
                <w:sz w:val="22"/>
                <w:szCs w:val="22"/>
              </w:rPr>
              <w:t>Vardas, pavardė</w:t>
            </w:r>
          </w:p>
        </w:tc>
        <w:tc>
          <w:tcPr>
            <w:tcW w:w="1985" w:type="dxa"/>
          </w:tcPr>
          <w:p w14:paraId="42A17F03" w14:textId="77777777" w:rsidR="004A501A" w:rsidRPr="005677A6" w:rsidRDefault="004A501A" w:rsidP="00F32540">
            <w:pPr>
              <w:jc w:val="center"/>
              <w:rPr>
                <w:rFonts w:ascii="Tahoma" w:hAnsi="Tahoma" w:cs="Tahoma"/>
                <w:b/>
                <w:bCs/>
                <w:sz w:val="22"/>
                <w:szCs w:val="22"/>
              </w:rPr>
            </w:pPr>
            <w:r>
              <w:rPr>
                <w:rFonts w:ascii="Tahoma" w:hAnsi="Tahoma" w:cs="Tahoma"/>
                <w:b/>
                <w:bCs/>
                <w:sz w:val="22"/>
                <w:szCs w:val="22"/>
              </w:rPr>
              <w:t>Pareigos</w:t>
            </w:r>
          </w:p>
        </w:tc>
        <w:tc>
          <w:tcPr>
            <w:tcW w:w="1701" w:type="dxa"/>
          </w:tcPr>
          <w:p w14:paraId="48927972" w14:textId="77777777" w:rsidR="004A501A" w:rsidRPr="005677A6" w:rsidRDefault="004A501A" w:rsidP="00F32540">
            <w:pPr>
              <w:jc w:val="center"/>
              <w:rPr>
                <w:rFonts w:ascii="Tahoma" w:hAnsi="Tahoma" w:cs="Tahoma"/>
                <w:b/>
                <w:bCs/>
                <w:sz w:val="22"/>
                <w:szCs w:val="22"/>
              </w:rPr>
            </w:pPr>
            <w:r>
              <w:rPr>
                <w:rFonts w:ascii="Tahoma" w:hAnsi="Tahoma" w:cs="Tahoma"/>
                <w:b/>
                <w:bCs/>
                <w:sz w:val="22"/>
                <w:szCs w:val="22"/>
              </w:rPr>
              <w:t>Telefonas</w:t>
            </w:r>
          </w:p>
        </w:tc>
        <w:tc>
          <w:tcPr>
            <w:tcW w:w="3118" w:type="dxa"/>
            <w:vAlign w:val="center"/>
          </w:tcPr>
          <w:p w14:paraId="3649DEB6" w14:textId="77777777" w:rsidR="004A501A" w:rsidRPr="005677A6" w:rsidRDefault="004A501A" w:rsidP="00F32540">
            <w:pPr>
              <w:jc w:val="center"/>
              <w:rPr>
                <w:rFonts w:ascii="Tahoma" w:hAnsi="Tahoma" w:cs="Tahoma"/>
                <w:b/>
                <w:bCs/>
                <w:sz w:val="22"/>
                <w:szCs w:val="22"/>
              </w:rPr>
            </w:pPr>
            <w:r w:rsidRPr="005677A6">
              <w:rPr>
                <w:rFonts w:ascii="Tahoma" w:hAnsi="Tahoma" w:cs="Tahoma"/>
                <w:b/>
                <w:bCs/>
                <w:sz w:val="22"/>
                <w:szCs w:val="22"/>
              </w:rPr>
              <w:t>El. paštas</w:t>
            </w:r>
          </w:p>
        </w:tc>
      </w:tr>
      <w:sdt>
        <w:sdtPr>
          <w:rPr>
            <w:rFonts w:ascii="Tahoma" w:hAnsi="Tahoma" w:cs="Tahoma"/>
            <w:sz w:val="22"/>
            <w:szCs w:val="22"/>
          </w:rPr>
          <w:alias w:val="Norint pridėti papildomą eilutę, spausti &quot;+&quot; lentelės gale"/>
          <w:tag w:val="Norint pridėti papildomą eilutę, spausti &quot;+&quot; lentelės gale"/>
          <w:id w:val="-644122789"/>
          <w15:repeatingSection/>
        </w:sdtPr>
        <w:sdtEndPr/>
        <w:sdtContent>
          <w:sdt>
            <w:sdtPr>
              <w:rPr>
                <w:rFonts w:ascii="Tahoma" w:hAnsi="Tahoma" w:cs="Tahoma"/>
                <w:sz w:val="22"/>
                <w:szCs w:val="22"/>
              </w:rPr>
              <w:id w:val="893015235"/>
              <w:placeholder>
                <w:docPart w:val="59BADDF93A164D768950B4DB329D16CE"/>
              </w:placeholder>
              <w15:repeatingSectionItem/>
            </w:sdtPr>
            <w:sdtEndPr/>
            <w:sdtContent>
              <w:tr w:rsidR="004A501A" w:rsidRPr="00435913" w14:paraId="7267F96D" w14:textId="77777777" w:rsidTr="00F32540">
                <w:trPr>
                  <w:trHeight w:val="269"/>
                </w:trPr>
                <w:tc>
                  <w:tcPr>
                    <w:tcW w:w="717" w:type="dxa"/>
                    <w:vAlign w:val="center"/>
                  </w:tcPr>
                  <w:p w14:paraId="34812500" w14:textId="77777777" w:rsidR="004A501A" w:rsidRPr="00435913" w:rsidRDefault="004A501A" w:rsidP="00F32540">
                    <w:pPr>
                      <w:tabs>
                        <w:tab w:val="left" w:pos="175"/>
                      </w:tabs>
                      <w:contextualSpacing/>
                      <w:jc w:val="center"/>
                      <w:rPr>
                        <w:rFonts w:ascii="Tahoma" w:hAnsi="Tahoma" w:cs="Tahoma"/>
                        <w:sz w:val="22"/>
                        <w:szCs w:val="22"/>
                      </w:rPr>
                    </w:pPr>
                    <w:r>
                      <w:rPr>
                        <w:rFonts w:ascii="Tahoma" w:hAnsi="Tahoma" w:cs="Tahoma"/>
                        <w:sz w:val="22"/>
                        <w:szCs w:val="22"/>
                      </w:rPr>
                      <w:t>1.</w:t>
                    </w:r>
                  </w:p>
                </w:tc>
                <w:tc>
                  <w:tcPr>
                    <w:tcW w:w="2260" w:type="dxa"/>
                  </w:tcPr>
                  <w:p w14:paraId="597549DD" w14:textId="77777777" w:rsidR="004A501A" w:rsidRPr="00435913" w:rsidRDefault="004A501A" w:rsidP="00F32540">
                    <w:pPr>
                      <w:jc w:val="both"/>
                      <w:rPr>
                        <w:rFonts w:ascii="Tahoma" w:hAnsi="Tahoma" w:cs="Tahoma"/>
                        <w:sz w:val="22"/>
                        <w:szCs w:val="22"/>
                      </w:rPr>
                    </w:pPr>
                  </w:p>
                </w:tc>
                <w:tc>
                  <w:tcPr>
                    <w:tcW w:w="1985" w:type="dxa"/>
                  </w:tcPr>
                  <w:p w14:paraId="039F8D76" w14:textId="77777777" w:rsidR="004A501A" w:rsidRDefault="004A501A" w:rsidP="00F32540">
                    <w:pPr>
                      <w:jc w:val="both"/>
                      <w:rPr>
                        <w:rFonts w:ascii="Tahoma" w:hAnsi="Tahoma" w:cs="Tahoma"/>
                        <w:sz w:val="22"/>
                        <w:szCs w:val="22"/>
                      </w:rPr>
                    </w:pPr>
                  </w:p>
                </w:tc>
                <w:tc>
                  <w:tcPr>
                    <w:tcW w:w="1701" w:type="dxa"/>
                  </w:tcPr>
                  <w:p w14:paraId="1B02AA1B" w14:textId="77777777" w:rsidR="004A501A" w:rsidRDefault="004A501A" w:rsidP="00F32540">
                    <w:pPr>
                      <w:jc w:val="both"/>
                      <w:rPr>
                        <w:rFonts w:ascii="Tahoma" w:hAnsi="Tahoma" w:cs="Tahoma"/>
                        <w:sz w:val="22"/>
                        <w:szCs w:val="22"/>
                      </w:rPr>
                    </w:pPr>
                  </w:p>
                </w:tc>
                <w:tc>
                  <w:tcPr>
                    <w:tcW w:w="3118" w:type="dxa"/>
                  </w:tcPr>
                  <w:p w14:paraId="5044972A" w14:textId="77777777" w:rsidR="004A501A" w:rsidRDefault="004A501A" w:rsidP="00F32540">
                    <w:pPr>
                      <w:jc w:val="both"/>
                      <w:rPr>
                        <w:rFonts w:ascii="Tahoma" w:hAnsi="Tahoma" w:cs="Tahoma"/>
                        <w:sz w:val="22"/>
                        <w:szCs w:val="22"/>
                      </w:rPr>
                    </w:pPr>
                  </w:p>
                </w:tc>
              </w:tr>
            </w:sdtContent>
          </w:sdt>
        </w:sdtContent>
      </w:sdt>
    </w:tbl>
    <w:p w14:paraId="0E834274" w14:textId="77777777" w:rsidR="004456C8" w:rsidRPr="00435913" w:rsidRDefault="004456C8" w:rsidP="004456C8">
      <w:pPr>
        <w:jc w:val="both"/>
        <w:rPr>
          <w:rFonts w:ascii="Tahoma" w:hAnsi="Tahoma" w:cs="Tahoma"/>
          <w:sz w:val="22"/>
          <w:szCs w:val="22"/>
        </w:rPr>
      </w:pPr>
    </w:p>
    <w:p w14:paraId="5C990413" w14:textId="77777777" w:rsidR="004456C8" w:rsidRPr="00435913" w:rsidRDefault="004456C8" w:rsidP="004456C8">
      <w:pPr>
        <w:jc w:val="both"/>
        <w:rPr>
          <w:rFonts w:ascii="Tahoma" w:hAnsi="Tahoma" w:cs="Tahoma"/>
          <w:sz w:val="22"/>
          <w:szCs w:val="22"/>
        </w:rPr>
      </w:pPr>
    </w:p>
    <w:p w14:paraId="753E45FC" w14:textId="4FC43039" w:rsidR="004456C8" w:rsidRPr="00435913" w:rsidRDefault="004456C8" w:rsidP="004456C8">
      <w:pPr>
        <w:jc w:val="both"/>
        <w:rPr>
          <w:rFonts w:ascii="Tahoma" w:hAnsi="Tahoma" w:cs="Tahoma"/>
          <w:sz w:val="22"/>
          <w:szCs w:val="22"/>
        </w:rPr>
      </w:pPr>
      <w:r w:rsidRPr="00435913">
        <w:rPr>
          <w:rFonts w:ascii="Tahoma" w:hAnsi="Tahoma" w:cs="Tahoma"/>
          <w:sz w:val="22"/>
          <w:szCs w:val="22"/>
        </w:rPr>
        <w:t xml:space="preserve">Atsakingas asmuo* </w:t>
      </w:r>
      <w:sdt>
        <w:sdtPr>
          <w:rPr>
            <w:rFonts w:ascii="Tahoma" w:hAnsi="Tahoma" w:cs="Tahoma"/>
            <w:sz w:val="22"/>
            <w:szCs w:val="22"/>
          </w:rPr>
          <w:alias w:val="Nurodyti atsakingą asmenį iš vartotojų sąrašo"/>
          <w:tag w:val="Nurodyti atsakingą asmenį iš vartotojų sąrašo"/>
          <w:id w:val="1271124608"/>
          <w:placeholder>
            <w:docPart w:val="9A60CF934E5A4516BFBF3A30FB287E6C"/>
          </w:placeholder>
          <w:showingPlcHdr/>
          <w:text/>
        </w:sdtPr>
        <w:sdtEndPr/>
        <w:sdtContent>
          <w:r w:rsidRPr="00435913">
            <w:rPr>
              <w:rFonts w:ascii="Tahoma" w:hAnsi="Tahoma" w:cs="Tahoma"/>
              <w:sz w:val="22"/>
              <w:szCs w:val="22"/>
            </w:rPr>
            <w:t>__________________________</w:t>
          </w:r>
        </w:sdtContent>
      </w:sdt>
      <w:r w:rsidRPr="00435913">
        <w:rPr>
          <w:rFonts w:ascii="Tahoma" w:hAnsi="Tahoma" w:cs="Tahoma"/>
          <w:sz w:val="22"/>
          <w:szCs w:val="22"/>
        </w:rPr>
        <w:t xml:space="preserve"> el. paštas </w:t>
      </w:r>
      <w:sdt>
        <w:sdtPr>
          <w:rPr>
            <w:rFonts w:ascii="Tahoma" w:hAnsi="Tahoma" w:cs="Tahoma"/>
            <w:sz w:val="22"/>
            <w:szCs w:val="22"/>
          </w:rPr>
          <w:alias w:val="Nurodyti atsakingo asmens el. pašto adresą"/>
          <w:tag w:val="Nurodyti atsakingo asmens el. pašto adresą"/>
          <w:id w:val="-451169414"/>
          <w:placeholder>
            <w:docPart w:val="6372059358F741CA93EA42B440FC7326"/>
          </w:placeholder>
          <w:text/>
        </w:sdtPr>
        <w:sdtEndPr/>
        <w:sdtContent>
          <w:r w:rsidR="006C4B70">
            <w:rPr>
              <w:rFonts w:ascii="Tahoma" w:hAnsi="Tahoma" w:cs="Tahoma"/>
              <w:sz w:val="22"/>
              <w:szCs w:val="22"/>
            </w:rPr>
            <w:t>______________________________</w:t>
          </w:r>
        </w:sdtContent>
      </w:sdt>
    </w:p>
    <w:p w14:paraId="710FC2C4" w14:textId="7B1237A4" w:rsidR="004456C8" w:rsidRPr="005677A6" w:rsidRDefault="004456C8" w:rsidP="004A501A">
      <w:pPr>
        <w:ind w:left="2160" w:firstLine="720"/>
        <w:jc w:val="both"/>
        <w:rPr>
          <w:rFonts w:ascii="Tahoma" w:hAnsi="Tahoma" w:cs="Tahoma"/>
        </w:rPr>
      </w:pPr>
      <w:r w:rsidRPr="005677A6">
        <w:rPr>
          <w:rFonts w:ascii="Tahoma" w:hAnsi="Tahoma" w:cs="Tahoma"/>
        </w:rPr>
        <w:t>(Vardas, pavardė)</w:t>
      </w:r>
    </w:p>
    <w:p w14:paraId="04AFBA8A" w14:textId="77777777" w:rsidR="004456C8" w:rsidRPr="00435913" w:rsidRDefault="004456C8" w:rsidP="004456C8">
      <w:pPr>
        <w:jc w:val="both"/>
        <w:rPr>
          <w:rFonts w:ascii="Tahoma" w:hAnsi="Tahoma" w:cs="Tahoma"/>
          <w:sz w:val="22"/>
          <w:szCs w:val="22"/>
        </w:rPr>
      </w:pPr>
    </w:p>
    <w:p w14:paraId="6493F1CF" w14:textId="2AC504DD" w:rsidR="004456C8" w:rsidRPr="00435913" w:rsidRDefault="004456C8" w:rsidP="004456C8">
      <w:pPr>
        <w:jc w:val="both"/>
        <w:rPr>
          <w:rFonts w:ascii="Tahoma" w:hAnsi="Tahoma" w:cs="Tahoma"/>
          <w:iCs/>
          <w:sz w:val="22"/>
          <w:szCs w:val="22"/>
        </w:rPr>
      </w:pPr>
      <w:r w:rsidRPr="00435913">
        <w:rPr>
          <w:rFonts w:ascii="Tahoma" w:hAnsi="Tahoma" w:cs="Tahoma"/>
          <w:i/>
          <w:iCs/>
          <w:sz w:val="22"/>
          <w:szCs w:val="22"/>
        </w:rPr>
        <w:t xml:space="preserve">* </w:t>
      </w:r>
      <w:r w:rsidRPr="00435913">
        <w:rPr>
          <w:rFonts w:ascii="Tahoma" w:hAnsi="Tahoma" w:cs="Tahoma"/>
          <w:iCs/>
          <w:sz w:val="22"/>
          <w:szCs w:val="22"/>
        </w:rPr>
        <w:t xml:space="preserve">Nurodoma, jei </w:t>
      </w:r>
      <w:r w:rsidR="004535CC">
        <w:rPr>
          <w:rFonts w:ascii="Tahoma" w:hAnsi="Tahoma" w:cs="Tahoma"/>
          <w:iCs/>
          <w:sz w:val="22"/>
          <w:szCs w:val="22"/>
        </w:rPr>
        <w:t>TEIKĖJO</w:t>
      </w:r>
      <w:r w:rsidR="000F3EF4">
        <w:rPr>
          <w:rFonts w:ascii="Tahoma" w:hAnsi="Tahoma" w:cs="Tahoma"/>
          <w:iCs/>
          <w:sz w:val="22"/>
          <w:szCs w:val="22"/>
        </w:rPr>
        <w:t xml:space="preserve"> paskirtų asmenų </w:t>
      </w:r>
      <w:r w:rsidRPr="00435913">
        <w:rPr>
          <w:rFonts w:ascii="Tahoma" w:hAnsi="Tahoma" w:cs="Tahoma"/>
          <w:iCs/>
          <w:sz w:val="22"/>
          <w:szCs w:val="22"/>
        </w:rPr>
        <w:t xml:space="preserve">sąraše yra daugiau nei vienas </w:t>
      </w:r>
      <w:r w:rsidR="000F3EF4">
        <w:rPr>
          <w:rFonts w:ascii="Tahoma" w:hAnsi="Tahoma" w:cs="Tahoma"/>
          <w:iCs/>
          <w:sz w:val="22"/>
          <w:szCs w:val="22"/>
        </w:rPr>
        <w:t>asmuo</w:t>
      </w:r>
      <w:r w:rsidRPr="00435913">
        <w:rPr>
          <w:rFonts w:ascii="Tahoma" w:hAnsi="Tahoma" w:cs="Tahoma"/>
          <w:iCs/>
          <w:sz w:val="22"/>
          <w:szCs w:val="22"/>
        </w:rPr>
        <w:t>.</w:t>
      </w:r>
    </w:p>
    <w:p w14:paraId="1AB07C73" w14:textId="77777777" w:rsidR="004456C8" w:rsidRPr="00435913" w:rsidRDefault="004456C8" w:rsidP="004456C8">
      <w:pPr>
        <w:jc w:val="both"/>
        <w:rPr>
          <w:rFonts w:ascii="Tahoma" w:hAnsi="Tahoma" w:cs="Tahoma"/>
          <w:iCs/>
          <w:sz w:val="22"/>
          <w:szCs w:val="22"/>
        </w:rPr>
      </w:pPr>
    </w:p>
    <w:tbl>
      <w:tblPr>
        <w:tblW w:w="9860" w:type="dxa"/>
        <w:tblLook w:val="01E0" w:firstRow="1" w:lastRow="1" w:firstColumn="1" w:lastColumn="1" w:noHBand="0" w:noVBand="0"/>
      </w:tblPr>
      <w:tblGrid>
        <w:gridCol w:w="5431"/>
        <w:gridCol w:w="4429"/>
      </w:tblGrid>
      <w:tr w:rsidR="002E4B4E" w:rsidRPr="00435913" w14:paraId="639CEC21" w14:textId="77777777" w:rsidTr="005677A6">
        <w:trPr>
          <w:trHeight w:val="4072"/>
        </w:trPr>
        <w:tc>
          <w:tcPr>
            <w:tcW w:w="5431" w:type="dxa"/>
          </w:tcPr>
          <w:p w14:paraId="1C4DA2AE" w14:textId="6970FAD5" w:rsidR="009905DC" w:rsidRDefault="009905DC" w:rsidP="000E1A99">
            <w:pPr>
              <w:rPr>
                <w:rFonts w:ascii="Tahoma" w:hAnsi="Tahoma" w:cs="Tahoma"/>
                <w:sz w:val="22"/>
                <w:szCs w:val="22"/>
              </w:rPr>
            </w:pPr>
          </w:p>
          <w:p w14:paraId="01B3221B" w14:textId="77777777" w:rsidR="009905DC" w:rsidRPr="001B69F3" w:rsidRDefault="009905DC" w:rsidP="001B69F3">
            <w:pPr>
              <w:rPr>
                <w:rFonts w:ascii="Tahoma" w:hAnsi="Tahoma" w:cs="Tahoma"/>
                <w:sz w:val="22"/>
                <w:szCs w:val="22"/>
              </w:rPr>
            </w:pPr>
          </w:p>
          <w:p w14:paraId="624F1FC9" w14:textId="77777777" w:rsidR="009905DC" w:rsidRPr="009905DC" w:rsidRDefault="009905DC">
            <w:pPr>
              <w:rPr>
                <w:rFonts w:ascii="Tahoma" w:hAnsi="Tahoma" w:cs="Tahoma"/>
                <w:sz w:val="22"/>
                <w:szCs w:val="22"/>
              </w:rPr>
            </w:pPr>
          </w:p>
          <w:p w14:paraId="1670EF07" w14:textId="77777777" w:rsidR="009905DC" w:rsidRPr="009905DC" w:rsidRDefault="009905DC">
            <w:pPr>
              <w:rPr>
                <w:rFonts w:ascii="Tahoma" w:hAnsi="Tahoma" w:cs="Tahoma"/>
                <w:sz w:val="22"/>
                <w:szCs w:val="22"/>
              </w:rPr>
            </w:pPr>
          </w:p>
          <w:p w14:paraId="49E475E7" w14:textId="77777777" w:rsidR="009905DC" w:rsidRPr="009905DC" w:rsidRDefault="009905DC">
            <w:pPr>
              <w:rPr>
                <w:rFonts w:ascii="Tahoma" w:hAnsi="Tahoma" w:cs="Tahoma"/>
                <w:sz w:val="22"/>
                <w:szCs w:val="22"/>
              </w:rPr>
            </w:pPr>
          </w:p>
          <w:p w14:paraId="7FE746C0" w14:textId="77777777" w:rsidR="009905DC" w:rsidRPr="009905DC" w:rsidRDefault="009905DC">
            <w:pPr>
              <w:rPr>
                <w:rFonts w:ascii="Tahoma" w:hAnsi="Tahoma" w:cs="Tahoma"/>
                <w:sz w:val="22"/>
                <w:szCs w:val="22"/>
              </w:rPr>
            </w:pPr>
          </w:p>
          <w:p w14:paraId="10B4F6D7" w14:textId="77777777" w:rsidR="009905DC" w:rsidRPr="009905DC" w:rsidRDefault="009905DC">
            <w:pPr>
              <w:rPr>
                <w:rFonts w:ascii="Tahoma" w:hAnsi="Tahoma" w:cs="Tahoma"/>
                <w:sz w:val="22"/>
                <w:szCs w:val="22"/>
              </w:rPr>
            </w:pPr>
          </w:p>
          <w:p w14:paraId="6900B42B" w14:textId="77777777" w:rsidR="009905DC" w:rsidRPr="009905DC" w:rsidRDefault="009905DC">
            <w:pPr>
              <w:rPr>
                <w:rFonts w:ascii="Tahoma" w:hAnsi="Tahoma" w:cs="Tahoma"/>
                <w:sz w:val="22"/>
                <w:szCs w:val="22"/>
              </w:rPr>
            </w:pPr>
          </w:p>
          <w:p w14:paraId="11CAE6FF" w14:textId="77777777" w:rsidR="009905DC" w:rsidRPr="009905DC" w:rsidRDefault="009905DC">
            <w:pPr>
              <w:rPr>
                <w:rFonts w:ascii="Tahoma" w:hAnsi="Tahoma" w:cs="Tahoma"/>
                <w:sz w:val="22"/>
                <w:szCs w:val="22"/>
              </w:rPr>
            </w:pPr>
          </w:p>
          <w:p w14:paraId="6CAD3C92" w14:textId="77777777" w:rsidR="009905DC" w:rsidRPr="009905DC" w:rsidRDefault="009905DC">
            <w:pPr>
              <w:rPr>
                <w:rFonts w:ascii="Tahoma" w:hAnsi="Tahoma" w:cs="Tahoma"/>
                <w:sz w:val="22"/>
                <w:szCs w:val="22"/>
              </w:rPr>
            </w:pPr>
          </w:p>
          <w:p w14:paraId="1FE8672D" w14:textId="77777777" w:rsidR="009905DC" w:rsidRPr="009905DC" w:rsidRDefault="009905DC">
            <w:pPr>
              <w:rPr>
                <w:rFonts w:ascii="Tahoma" w:hAnsi="Tahoma" w:cs="Tahoma"/>
                <w:sz w:val="22"/>
                <w:szCs w:val="22"/>
              </w:rPr>
            </w:pPr>
          </w:p>
          <w:p w14:paraId="4E1081A0" w14:textId="77777777" w:rsidR="009905DC" w:rsidRPr="009905DC" w:rsidRDefault="009905DC">
            <w:pPr>
              <w:rPr>
                <w:rFonts w:ascii="Tahoma" w:hAnsi="Tahoma" w:cs="Tahoma"/>
                <w:sz w:val="22"/>
                <w:szCs w:val="22"/>
              </w:rPr>
            </w:pPr>
          </w:p>
          <w:p w14:paraId="2A588B69" w14:textId="77777777" w:rsidR="009905DC" w:rsidRPr="009905DC" w:rsidRDefault="009905DC">
            <w:pPr>
              <w:rPr>
                <w:rFonts w:ascii="Tahoma" w:hAnsi="Tahoma" w:cs="Tahoma"/>
                <w:sz w:val="22"/>
                <w:szCs w:val="22"/>
              </w:rPr>
            </w:pPr>
          </w:p>
          <w:p w14:paraId="2E53AB9A" w14:textId="21E8FDD5" w:rsidR="009905DC" w:rsidRDefault="009905DC" w:rsidP="009905DC">
            <w:pPr>
              <w:rPr>
                <w:rFonts w:ascii="Tahoma" w:hAnsi="Tahoma" w:cs="Tahoma"/>
                <w:sz w:val="22"/>
                <w:szCs w:val="22"/>
              </w:rPr>
            </w:pPr>
          </w:p>
          <w:p w14:paraId="025EA12F" w14:textId="77777777" w:rsidR="004E0AEB" w:rsidRPr="001B69F3" w:rsidRDefault="004E0AEB" w:rsidP="001B69F3">
            <w:pPr>
              <w:rPr>
                <w:rFonts w:ascii="Tahoma" w:hAnsi="Tahoma" w:cs="Tahoma"/>
                <w:sz w:val="22"/>
                <w:szCs w:val="22"/>
              </w:rPr>
            </w:pPr>
          </w:p>
        </w:tc>
        <w:tc>
          <w:tcPr>
            <w:tcW w:w="4429" w:type="dxa"/>
            <w:vAlign w:val="center"/>
          </w:tcPr>
          <w:p w14:paraId="6966BD62" w14:textId="1BBE3A40" w:rsidR="002E4B4E" w:rsidRPr="00435913" w:rsidRDefault="004456C8" w:rsidP="005677A6">
            <w:pPr>
              <w:jc w:val="center"/>
              <w:rPr>
                <w:rFonts w:ascii="Tahoma" w:hAnsi="Tahoma" w:cs="Tahoma"/>
                <w:b/>
                <w:sz w:val="22"/>
                <w:szCs w:val="22"/>
              </w:rPr>
            </w:pPr>
            <w:r>
              <w:rPr>
                <w:rFonts w:ascii="Tahoma" w:hAnsi="Tahoma" w:cs="Tahoma"/>
                <w:b/>
                <w:sz w:val="22"/>
                <w:szCs w:val="22"/>
              </w:rPr>
              <w:t>TEIKĖJAS</w:t>
            </w:r>
          </w:p>
          <w:p w14:paraId="257C4014" w14:textId="7D1D77F8" w:rsidR="002E4B4E" w:rsidRPr="00435913" w:rsidRDefault="002E4B4E" w:rsidP="005677A6">
            <w:pPr>
              <w:jc w:val="center"/>
              <w:rPr>
                <w:rFonts w:ascii="Tahoma" w:hAnsi="Tahoma" w:cs="Tahoma"/>
                <w:b/>
                <w:sz w:val="22"/>
                <w:szCs w:val="22"/>
              </w:rPr>
            </w:pPr>
          </w:p>
          <w:sdt>
            <w:sdtPr>
              <w:rPr>
                <w:rStyle w:val="Tahoma11bold"/>
              </w:rPr>
              <w:alias w:val="[įveskite pavadinimą]"/>
              <w:tag w:val="[įveskite pavadinimą]"/>
              <w:id w:val="-2062470314"/>
              <w:placeholder>
                <w:docPart w:val="FE0A2C33818540A187BCF3F61BDFE934"/>
              </w:placeholder>
              <w:showingPlcHdr/>
              <w15:color w:val="000000"/>
            </w:sdtPr>
            <w:sdtEndPr>
              <w:rPr>
                <w:rStyle w:val="DefaultParagraphFont"/>
                <w:rFonts w:ascii="Times New Roman" w:hAnsi="Times New Roman" w:cs="Tahoma"/>
                <w:b w:val="0"/>
                <w:caps w:val="0"/>
                <w:sz w:val="20"/>
                <w:szCs w:val="22"/>
                <w:lang w:eastAsia="lt-LT"/>
              </w:rPr>
            </w:sdtEndPr>
            <w:sdtContent>
              <w:p w14:paraId="32F3DCB3" w14:textId="552E6408" w:rsidR="002E4B4E" w:rsidRPr="00435913" w:rsidRDefault="000C58A3" w:rsidP="000C58A3">
                <w:pPr>
                  <w:jc w:val="center"/>
                  <w:rPr>
                    <w:rFonts w:ascii="Tahoma" w:hAnsi="Tahoma" w:cs="Tahoma"/>
                    <w:sz w:val="22"/>
                    <w:szCs w:val="22"/>
                  </w:rPr>
                </w:pPr>
                <w:r w:rsidRPr="00CC55FB">
                  <w:rPr>
                    <w:rStyle w:val="PlaceholderText"/>
                    <w:rFonts w:ascii="Tahoma" w:hAnsi="Tahoma" w:cs="Tahoma"/>
                    <w:color w:val="FF0000"/>
                    <w:sz w:val="22"/>
                    <w:szCs w:val="22"/>
                  </w:rPr>
                  <w:t>[įveskite pavadinimą]</w:t>
                </w:r>
              </w:p>
            </w:sdtContent>
          </w:sdt>
          <w:sdt>
            <w:sdtPr>
              <w:rPr>
                <w:rStyle w:val="Beparykinimomaosios"/>
                <w:rFonts w:ascii="Tahoma" w:hAnsi="Tahoma" w:cs="Tahoma"/>
                <w:sz w:val="22"/>
                <w:szCs w:val="22"/>
              </w:rPr>
              <w:alias w:val="GAVĖJO atstovo pareigos, vardas, pavardė"/>
              <w:tag w:val=""/>
              <w:id w:val="-2103023901"/>
              <w:placeholder>
                <w:docPart w:val="9DBFC9A06B924B56BFB5E36F48AF61B5"/>
              </w:placeholder>
              <w:showingPlcHdr/>
              <w:dataBinding w:prefixMappings="xmlns:ns0='http://schemas.openxmlformats.org/officeDocument/2006/extended-properties' " w:xpath="/ns0:Properties[1]/ns0:Manager[1]" w:storeItemID="{6668398D-A668-4E3E-A5EB-62B293D839F1}"/>
              <w:text/>
            </w:sdtPr>
            <w:sdtEndPr>
              <w:rPr>
                <w:rStyle w:val="DefaultParagraphFont"/>
              </w:rPr>
            </w:sdtEndPr>
            <w:sdtContent>
              <w:p w14:paraId="608DF3AA" w14:textId="77777777" w:rsidR="000C58A3" w:rsidRDefault="000C58A3" w:rsidP="000C58A3">
                <w:pPr>
                  <w:tabs>
                    <w:tab w:val="left" w:pos="1676"/>
                  </w:tabs>
                  <w:jc w:val="center"/>
                  <w:rPr>
                    <w:rStyle w:val="Beparykinimomaosios"/>
                    <w:rFonts w:ascii="Tahoma" w:hAnsi="Tahoma" w:cs="Tahoma"/>
                    <w:sz w:val="22"/>
                    <w:szCs w:val="22"/>
                  </w:rPr>
                </w:pPr>
                <w:r>
                  <w:rPr>
                    <w:rStyle w:val="PlaceholderText"/>
                    <w:rFonts w:ascii="Tahoma" w:hAnsi="Tahoma" w:cs="Tahoma"/>
                    <w:color w:val="FF0000"/>
                    <w:sz w:val="22"/>
                    <w:szCs w:val="22"/>
                  </w:rPr>
                  <w:t>[įveskite</w:t>
                </w:r>
                <w:r w:rsidRPr="00F106A9">
                  <w:rPr>
                    <w:rStyle w:val="PlaceholderText"/>
                    <w:rFonts w:ascii="Tahoma" w:hAnsi="Tahoma" w:cs="Tahoma"/>
                    <w:color w:val="FF0000"/>
                    <w:sz w:val="22"/>
                    <w:szCs w:val="22"/>
                  </w:rPr>
                  <w:t xml:space="preserve"> pareigas, vardą, pavardę]</w:t>
                </w:r>
              </w:p>
            </w:sdtContent>
          </w:sdt>
          <w:p w14:paraId="506684B6" w14:textId="6F9777EC" w:rsidR="002E4B4E" w:rsidRPr="00435913" w:rsidRDefault="002E4B4E" w:rsidP="005677A6">
            <w:pPr>
              <w:jc w:val="center"/>
              <w:rPr>
                <w:rFonts w:ascii="Tahoma" w:hAnsi="Tahoma" w:cs="Tahoma"/>
                <w:sz w:val="22"/>
                <w:szCs w:val="22"/>
              </w:rPr>
            </w:pPr>
          </w:p>
          <w:p w14:paraId="07FE111D" w14:textId="77777777" w:rsidR="004E0AEB" w:rsidRPr="00435913" w:rsidRDefault="004E0AEB" w:rsidP="005677A6">
            <w:pPr>
              <w:jc w:val="center"/>
              <w:rPr>
                <w:rFonts w:ascii="Tahoma" w:hAnsi="Tahoma" w:cs="Tahoma"/>
                <w:sz w:val="22"/>
                <w:szCs w:val="22"/>
              </w:rPr>
            </w:pPr>
          </w:p>
          <w:p w14:paraId="38E33497" w14:textId="4DAE14E1" w:rsidR="002E4B4E" w:rsidRPr="00435913" w:rsidRDefault="002E4B4E" w:rsidP="005677A6">
            <w:pPr>
              <w:jc w:val="center"/>
              <w:rPr>
                <w:rFonts w:ascii="Tahoma" w:hAnsi="Tahoma" w:cs="Tahoma"/>
                <w:sz w:val="22"/>
                <w:szCs w:val="22"/>
              </w:rPr>
            </w:pPr>
            <w:r w:rsidRPr="00435913">
              <w:rPr>
                <w:rFonts w:ascii="Tahoma" w:hAnsi="Tahoma" w:cs="Tahoma"/>
                <w:sz w:val="22"/>
                <w:szCs w:val="22"/>
              </w:rPr>
              <w:t>___________________</w:t>
            </w:r>
            <w:r w:rsidR="004E0AEB" w:rsidRPr="00435913">
              <w:rPr>
                <w:rFonts w:ascii="Tahoma" w:hAnsi="Tahoma" w:cs="Tahoma"/>
                <w:sz w:val="22"/>
                <w:szCs w:val="22"/>
              </w:rPr>
              <w:t>_________</w:t>
            </w:r>
            <w:r w:rsidR="006C4B70">
              <w:rPr>
                <w:rFonts w:ascii="Tahoma" w:hAnsi="Tahoma" w:cs="Tahoma"/>
                <w:sz w:val="22"/>
                <w:szCs w:val="22"/>
              </w:rPr>
              <w:t>______</w:t>
            </w:r>
          </w:p>
          <w:p w14:paraId="560A34D8" w14:textId="417DC526" w:rsidR="004E0AEB" w:rsidRPr="00435913" w:rsidRDefault="002E4B4E" w:rsidP="008D3B5F">
            <w:pPr>
              <w:jc w:val="center"/>
              <w:rPr>
                <w:rFonts w:ascii="Tahoma" w:hAnsi="Tahoma" w:cs="Tahoma"/>
                <w:sz w:val="22"/>
                <w:szCs w:val="22"/>
              </w:rPr>
            </w:pPr>
            <w:r w:rsidRPr="00435913">
              <w:rPr>
                <w:rFonts w:ascii="Tahoma" w:hAnsi="Tahoma" w:cs="Tahoma"/>
                <w:sz w:val="22"/>
                <w:szCs w:val="22"/>
              </w:rPr>
              <w:t>(Parašas)</w:t>
            </w:r>
            <w:r w:rsidR="004E0AEB" w:rsidRPr="00435913">
              <w:rPr>
                <w:rFonts w:ascii="Tahoma" w:hAnsi="Tahoma" w:cs="Tahoma"/>
                <w:sz w:val="22"/>
                <w:szCs w:val="22"/>
              </w:rPr>
              <w:t>A.V.*</w:t>
            </w:r>
          </w:p>
          <w:p w14:paraId="609A2C31" w14:textId="77777777" w:rsidR="004E0AEB" w:rsidRPr="00435913" w:rsidRDefault="004E0AEB" w:rsidP="008D3B5F">
            <w:pPr>
              <w:jc w:val="center"/>
              <w:rPr>
                <w:rFonts w:ascii="Tahoma" w:hAnsi="Tahoma" w:cs="Tahoma"/>
                <w:sz w:val="22"/>
                <w:szCs w:val="22"/>
              </w:rPr>
            </w:pPr>
          </w:p>
          <w:p w14:paraId="71FBCAB8" w14:textId="6FE118D2" w:rsidR="002E4B4E" w:rsidRPr="008D3B5F" w:rsidRDefault="004E0AEB" w:rsidP="008D3B5F">
            <w:pPr>
              <w:jc w:val="center"/>
              <w:rPr>
                <w:rFonts w:ascii="Tahoma" w:hAnsi="Tahoma" w:cs="Tahoma"/>
                <w:i/>
              </w:rPr>
            </w:pPr>
            <w:r w:rsidRPr="008D3B5F">
              <w:rPr>
                <w:rFonts w:ascii="Tahoma" w:hAnsi="Tahoma" w:cs="Tahoma"/>
                <w:i/>
              </w:rPr>
              <w:t>* Tvirtinama juridinio asmens antspaudu, kai pareiga turėti antspaudą nustatyta juridinio asmens steigimo dokumentuose arba įstatymuose</w:t>
            </w:r>
            <w:r w:rsidR="006C4B70" w:rsidRPr="008D3B5F">
              <w:rPr>
                <w:rFonts w:ascii="Tahoma" w:hAnsi="Tahoma" w:cs="Tahoma"/>
                <w:i/>
              </w:rPr>
              <w:t>.</w:t>
            </w:r>
          </w:p>
        </w:tc>
      </w:tr>
    </w:tbl>
    <w:p w14:paraId="1C4A4AF2" w14:textId="463CC904" w:rsidR="009905DC" w:rsidRDefault="009905DC" w:rsidP="009905DC">
      <w:pPr>
        <w:rPr>
          <w:rFonts w:ascii="Tahoma" w:hAnsi="Tahoma" w:cs="Tahoma"/>
          <w:sz w:val="22"/>
          <w:szCs w:val="22"/>
        </w:rPr>
      </w:pPr>
    </w:p>
    <w:p w14:paraId="24F86CC1" w14:textId="4C9BF8FC" w:rsidR="00012DD8" w:rsidRPr="001B69F3" w:rsidRDefault="001219E9" w:rsidP="001A690B">
      <w:pPr>
        <w:tabs>
          <w:tab w:val="left" w:pos="0"/>
        </w:tabs>
        <w:jc w:val="center"/>
        <w:rPr>
          <w:rFonts w:ascii="Tahoma" w:hAnsi="Tahoma" w:cs="Tahoma"/>
          <w:sz w:val="22"/>
          <w:szCs w:val="22"/>
        </w:rPr>
      </w:pPr>
      <w:r>
        <w:rPr>
          <w:rFonts w:ascii="Tahoma" w:hAnsi="Tahoma" w:cs="Tahoma"/>
          <w:sz w:val="22"/>
          <w:szCs w:val="22"/>
        </w:rPr>
        <w:t>_____________________</w:t>
      </w:r>
    </w:p>
    <w:sectPr w:rsidR="00012DD8" w:rsidRPr="001B69F3" w:rsidSect="00100D92">
      <w:pgSz w:w="11906" w:h="16838" w:code="9"/>
      <w:pgMar w:top="567" w:right="567" w:bottom="1134" w:left="1418" w:header="567" w:footer="56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6CFAD" w14:textId="77777777" w:rsidR="001E381F" w:rsidRDefault="001E381F" w:rsidP="00F62BF5">
      <w:r>
        <w:separator/>
      </w:r>
    </w:p>
  </w:endnote>
  <w:endnote w:type="continuationSeparator" w:id="0">
    <w:p w14:paraId="0C53A9E8" w14:textId="77777777" w:rsidR="001E381F" w:rsidRDefault="001E381F" w:rsidP="00F6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8838" w14:textId="77777777" w:rsidR="001E381F" w:rsidRDefault="001E381F" w:rsidP="00F62BF5">
      <w:r>
        <w:separator/>
      </w:r>
    </w:p>
  </w:footnote>
  <w:footnote w:type="continuationSeparator" w:id="0">
    <w:p w14:paraId="1274EC8F" w14:textId="77777777" w:rsidR="001E381F" w:rsidRDefault="001E381F" w:rsidP="00F62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rPr>
        <w:rFonts w:ascii="Tahoma" w:hAnsi="Tahoma" w:cs="Tahoma"/>
        <w:sz w:val="22"/>
        <w:szCs w:val="22"/>
      </w:rPr>
    </w:sdtEndPr>
    <w:sdtContent>
      <w:p w14:paraId="2D598DA8" w14:textId="4B3F98BD" w:rsidR="006A0E1E" w:rsidRDefault="006A0E1E" w:rsidP="00B32ECB">
        <w:pPr>
          <w:pStyle w:val="Header"/>
          <w:jc w:val="right"/>
        </w:pPr>
        <w:r w:rsidRPr="00F17793">
          <w:rPr>
            <w:rFonts w:ascii="Tahoma" w:hAnsi="Tahoma" w:cs="Tahoma"/>
            <w:bCs/>
            <w:sz w:val="22"/>
            <w:szCs w:val="22"/>
          </w:rPr>
          <w:fldChar w:fldCharType="begin"/>
        </w:r>
        <w:r w:rsidRPr="00F17793">
          <w:rPr>
            <w:rFonts w:ascii="Tahoma" w:hAnsi="Tahoma" w:cs="Tahoma"/>
            <w:bCs/>
            <w:sz w:val="22"/>
            <w:szCs w:val="22"/>
          </w:rPr>
          <w:instrText xml:space="preserve"> PAGE </w:instrText>
        </w:r>
        <w:r w:rsidRPr="00F17793">
          <w:rPr>
            <w:rFonts w:ascii="Tahoma" w:hAnsi="Tahoma" w:cs="Tahoma"/>
            <w:bCs/>
            <w:sz w:val="22"/>
            <w:szCs w:val="22"/>
          </w:rPr>
          <w:fldChar w:fldCharType="separate"/>
        </w:r>
        <w:r w:rsidR="00DD74B8">
          <w:rPr>
            <w:rFonts w:ascii="Tahoma" w:hAnsi="Tahoma" w:cs="Tahoma"/>
            <w:bCs/>
            <w:noProof/>
            <w:sz w:val="22"/>
            <w:szCs w:val="22"/>
          </w:rPr>
          <w:t>7</w:t>
        </w:r>
        <w:r w:rsidRPr="00F17793">
          <w:rPr>
            <w:rFonts w:ascii="Tahoma" w:hAnsi="Tahoma" w:cs="Tahoma"/>
            <w:bCs/>
            <w:sz w:val="22"/>
            <w:szCs w:val="22"/>
          </w:rPr>
          <w:fldChar w:fldCharType="end"/>
        </w:r>
        <w:r w:rsidRPr="00F17793">
          <w:rPr>
            <w:rFonts w:ascii="Tahoma" w:hAnsi="Tahoma" w:cs="Tahoma"/>
            <w:sz w:val="22"/>
            <w:szCs w:val="22"/>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1AB"/>
    <w:multiLevelType w:val="multilevel"/>
    <w:tmpl w:val="9656C7F8"/>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 w15:restartNumberingAfterBreak="0">
    <w:nsid w:val="02CA3DD0"/>
    <w:multiLevelType w:val="hybridMultilevel"/>
    <w:tmpl w:val="541C4624"/>
    <w:lvl w:ilvl="0" w:tplc="EBD612AA">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 w15:restartNumberingAfterBreak="0">
    <w:nsid w:val="037141C6"/>
    <w:multiLevelType w:val="hybridMultilevel"/>
    <w:tmpl w:val="A29E07E8"/>
    <w:lvl w:ilvl="0" w:tplc="AF48CEAA">
      <w:start w:val="1"/>
      <w:numFmt w:val="decimal"/>
      <w:lvlText w:val="%1."/>
      <w:lvlJc w:val="left"/>
      <w:pPr>
        <w:ind w:left="1070" w:hanging="360"/>
      </w:pPr>
      <w:rPr>
        <w:rFonts w:hint="default"/>
        <w:b w:val="0"/>
        <w:spacing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194A4F6B"/>
    <w:multiLevelType w:val="hybridMultilevel"/>
    <w:tmpl w:val="0F02FAD4"/>
    <w:lvl w:ilvl="0" w:tplc="0427000F">
      <w:start w:val="1"/>
      <w:numFmt w:val="decimal"/>
      <w:lvlText w:val="%1."/>
      <w:lvlJc w:val="left"/>
      <w:pPr>
        <w:ind w:left="1569" w:hanging="360"/>
      </w:pPr>
    </w:lvl>
    <w:lvl w:ilvl="1" w:tplc="04270019" w:tentative="1">
      <w:start w:val="1"/>
      <w:numFmt w:val="lowerLetter"/>
      <w:lvlText w:val="%2."/>
      <w:lvlJc w:val="left"/>
      <w:pPr>
        <w:ind w:left="2289" w:hanging="360"/>
      </w:pPr>
    </w:lvl>
    <w:lvl w:ilvl="2" w:tplc="0427001B" w:tentative="1">
      <w:start w:val="1"/>
      <w:numFmt w:val="lowerRoman"/>
      <w:lvlText w:val="%3."/>
      <w:lvlJc w:val="right"/>
      <w:pPr>
        <w:ind w:left="3009" w:hanging="180"/>
      </w:pPr>
    </w:lvl>
    <w:lvl w:ilvl="3" w:tplc="0427000F" w:tentative="1">
      <w:start w:val="1"/>
      <w:numFmt w:val="decimal"/>
      <w:lvlText w:val="%4."/>
      <w:lvlJc w:val="left"/>
      <w:pPr>
        <w:ind w:left="3729" w:hanging="360"/>
      </w:pPr>
    </w:lvl>
    <w:lvl w:ilvl="4" w:tplc="04270019" w:tentative="1">
      <w:start w:val="1"/>
      <w:numFmt w:val="lowerLetter"/>
      <w:lvlText w:val="%5."/>
      <w:lvlJc w:val="left"/>
      <w:pPr>
        <w:ind w:left="4449" w:hanging="360"/>
      </w:pPr>
    </w:lvl>
    <w:lvl w:ilvl="5" w:tplc="0427001B" w:tentative="1">
      <w:start w:val="1"/>
      <w:numFmt w:val="lowerRoman"/>
      <w:lvlText w:val="%6."/>
      <w:lvlJc w:val="right"/>
      <w:pPr>
        <w:ind w:left="5169" w:hanging="180"/>
      </w:pPr>
    </w:lvl>
    <w:lvl w:ilvl="6" w:tplc="0427000F" w:tentative="1">
      <w:start w:val="1"/>
      <w:numFmt w:val="decimal"/>
      <w:lvlText w:val="%7."/>
      <w:lvlJc w:val="left"/>
      <w:pPr>
        <w:ind w:left="5889" w:hanging="360"/>
      </w:pPr>
    </w:lvl>
    <w:lvl w:ilvl="7" w:tplc="04270019" w:tentative="1">
      <w:start w:val="1"/>
      <w:numFmt w:val="lowerLetter"/>
      <w:lvlText w:val="%8."/>
      <w:lvlJc w:val="left"/>
      <w:pPr>
        <w:ind w:left="6609" w:hanging="360"/>
      </w:pPr>
    </w:lvl>
    <w:lvl w:ilvl="8" w:tplc="0427001B" w:tentative="1">
      <w:start w:val="1"/>
      <w:numFmt w:val="lowerRoman"/>
      <w:lvlText w:val="%9."/>
      <w:lvlJc w:val="right"/>
      <w:pPr>
        <w:ind w:left="7329" w:hanging="180"/>
      </w:pPr>
    </w:lvl>
  </w:abstractNum>
  <w:abstractNum w:abstractNumId="4" w15:restartNumberingAfterBreak="0">
    <w:nsid w:val="1D673277"/>
    <w:multiLevelType w:val="multilevel"/>
    <w:tmpl w:val="8512A250"/>
    <w:lvl w:ilvl="0">
      <w:start w:val="1"/>
      <w:numFmt w:val="decimal"/>
      <w:lvlText w:val="%1."/>
      <w:lvlJc w:val="left"/>
      <w:pPr>
        <w:ind w:left="927" w:hanging="360"/>
      </w:pPr>
      <w:rPr>
        <w:b w:val="0"/>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2F56E7"/>
    <w:multiLevelType w:val="hybridMultilevel"/>
    <w:tmpl w:val="9098B78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81A74B4"/>
    <w:multiLevelType w:val="singleLevel"/>
    <w:tmpl w:val="E0ACE780"/>
    <w:lvl w:ilvl="0">
      <w:start w:val="1"/>
      <w:numFmt w:val="lowerLetter"/>
      <w:lvlText w:val="%1)"/>
      <w:lvlJc w:val="left"/>
      <w:pPr>
        <w:tabs>
          <w:tab w:val="num" w:pos="1080"/>
        </w:tabs>
        <w:ind w:left="1080" w:hanging="360"/>
      </w:pPr>
      <w:rPr>
        <w:rFonts w:hint="default"/>
      </w:rPr>
    </w:lvl>
  </w:abstractNum>
  <w:abstractNum w:abstractNumId="7" w15:restartNumberingAfterBreak="0">
    <w:nsid w:val="389C7774"/>
    <w:multiLevelType w:val="multilevel"/>
    <w:tmpl w:val="F996BC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6224D9C"/>
    <w:multiLevelType w:val="multilevel"/>
    <w:tmpl w:val="2CFE6F78"/>
    <w:lvl w:ilvl="0">
      <w:start w:val="1"/>
      <w:numFmt w:val="decimal"/>
      <w:lvlText w:val="%1."/>
      <w:lvlJc w:val="left"/>
      <w:pPr>
        <w:ind w:left="1212" w:hanging="360"/>
      </w:pPr>
      <w:rPr>
        <w:rFonts w:hint="default"/>
        <w:b w:val="0"/>
      </w:rPr>
    </w:lvl>
    <w:lvl w:ilvl="1">
      <w:start w:val="1"/>
      <w:numFmt w:val="decimal"/>
      <w:isLgl/>
      <w:lvlText w:val="%1.%2."/>
      <w:lvlJc w:val="left"/>
      <w:pPr>
        <w:ind w:left="1572" w:hanging="720"/>
      </w:pPr>
      <w:rPr>
        <w:rFonts w:hint="default"/>
        <w:color w:val="000000" w:themeColor="text1"/>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92" w:hanging="144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3012" w:hanging="2160"/>
      </w:pPr>
      <w:rPr>
        <w:rFonts w:hint="default"/>
      </w:rPr>
    </w:lvl>
    <w:lvl w:ilvl="8">
      <w:start w:val="1"/>
      <w:numFmt w:val="decimal"/>
      <w:isLgl/>
      <w:lvlText w:val="%1.%2.%3.%4.%5.%6.%7.%8.%9."/>
      <w:lvlJc w:val="left"/>
      <w:pPr>
        <w:ind w:left="3012" w:hanging="2160"/>
      </w:pPr>
      <w:rPr>
        <w:rFonts w:hint="default"/>
      </w:rPr>
    </w:lvl>
  </w:abstractNum>
  <w:abstractNum w:abstractNumId="9" w15:restartNumberingAfterBreak="0">
    <w:nsid w:val="4C0F1962"/>
    <w:multiLevelType w:val="multilevel"/>
    <w:tmpl w:val="FBD8372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15:restartNumberingAfterBreak="0">
    <w:nsid w:val="56C1035A"/>
    <w:multiLevelType w:val="hybridMultilevel"/>
    <w:tmpl w:val="C5920F3C"/>
    <w:lvl w:ilvl="0" w:tplc="6D48C3AE">
      <w:start w:val="1"/>
      <w:numFmt w:val="upperRoman"/>
      <w:lvlText w:val="%1."/>
      <w:lvlJc w:val="left"/>
      <w:pPr>
        <w:ind w:left="1080" w:hanging="720"/>
      </w:pPr>
      <w:rPr>
        <w:rFonts w:hint="default"/>
      </w:rPr>
    </w:lvl>
    <w:lvl w:ilvl="1" w:tplc="F6326FD6">
      <w:start w:val="1"/>
      <w:numFmt w:val="decimal"/>
      <w:lvlText w:val="%2."/>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63E517D6"/>
    <w:multiLevelType w:val="multilevel"/>
    <w:tmpl w:val="2CFE6F78"/>
    <w:lvl w:ilvl="0">
      <w:start w:val="1"/>
      <w:numFmt w:val="decimal"/>
      <w:lvlText w:val="%1."/>
      <w:lvlJc w:val="left"/>
      <w:pPr>
        <w:ind w:left="1212" w:hanging="360"/>
      </w:pPr>
      <w:rPr>
        <w:rFonts w:hint="default"/>
        <w:b w:val="0"/>
      </w:rPr>
    </w:lvl>
    <w:lvl w:ilvl="1">
      <w:start w:val="1"/>
      <w:numFmt w:val="decimal"/>
      <w:isLgl/>
      <w:lvlText w:val="%1.%2."/>
      <w:lvlJc w:val="left"/>
      <w:pPr>
        <w:ind w:left="1572" w:hanging="720"/>
      </w:pPr>
      <w:rPr>
        <w:rFonts w:hint="default"/>
        <w:color w:val="000000" w:themeColor="text1"/>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92" w:hanging="144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3012" w:hanging="2160"/>
      </w:pPr>
      <w:rPr>
        <w:rFonts w:hint="default"/>
      </w:rPr>
    </w:lvl>
    <w:lvl w:ilvl="8">
      <w:start w:val="1"/>
      <w:numFmt w:val="decimal"/>
      <w:isLgl/>
      <w:lvlText w:val="%1.%2.%3.%4.%5.%6.%7.%8.%9."/>
      <w:lvlJc w:val="left"/>
      <w:pPr>
        <w:ind w:left="3012" w:hanging="2160"/>
      </w:pPr>
      <w:rPr>
        <w:rFonts w:hint="default"/>
      </w:rPr>
    </w:lvl>
  </w:abstractNum>
  <w:abstractNum w:abstractNumId="13" w15:restartNumberingAfterBreak="0">
    <w:nsid w:val="66481BD6"/>
    <w:multiLevelType w:val="multilevel"/>
    <w:tmpl w:val="554CC6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B74F7C"/>
    <w:multiLevelType w:val="multilevel"/>
    <w:tmpl w:val="C0D4380A"/>
    <w:lvl w:ilvl="0">
      <w:start w:val="1"/>
      <w:numFmt w:val="decimal"/>
      <w:lvlText w:val="%1."/>
      <w:lvlJc w:val="left"/>
      <w:pPr>
        <w:ind w:left="1212" w:hanging="360"/>
      </w:pPr>
      <w:rPr>
        <w:rFonts w:hint="default"/>
        <w:b w:val="0"/>
      </w:rPr>
    </w:lvl>
    <w:lvl w:ilvl="1">
      <w:start w:val="1"/>
      <w:numFmt w:val="decimal"/>
      <w:isLgl/>
      <w:lvlText w:val="%1.%2."/>
      <w:lvlJc w:val="left"/>
      <w:pPr>
        <w:ind w:left="1572" w:hanging="720"/>
      </w:pPr>
      <w:rPr>
        <w:rFonts w:hint="default"/>
        <w:color w:val="000000" w:themeColor="text1"/>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92" w:hanging="144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3012" w:hanging="2160"/>
      </w:pPr>
      <w:rPr>
        <w:rFonts w:hint="default"/>
      </w:rPr>
    </w:lvl>
    <w:lvl w:ilvl="8">
      <w:start w:val="1"/>
      <w:numFmt w:val="decimal"/>
      <w:isLgl/>
      <w:lvlText w:val="%1.%2.%3.%4.%5.%6.%7.%8.%9."/>
      <w:lvlJc w:val="left"/>
      <w:pPr>
        <w:ind w:left="3012" w:hanging="2160"/>
      </w:pPr>
      <w:rPr>
        <w:rFonts w:hint="default"/>
      </w:rPr>
    </w:lvl>
  </w:abstractNum>
  <w:abstractNum w:abstractNumId="15" w15:restartNumberingAfterBreak="0">
    <w:nsid w:val="6F7B08F8"/>
    <w:multiLevelType w:val="hybridMultilevel"/>
    <w:tmpl w:val="603E8E76"/>
    <w:lvl w:ilvl="0" w:tplc="81701F9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15:restartNumberingAfterBreak="0">
    <w:nsid w:val="720276D8"/>
    <w:multiLevelType w:val="multilevel"/>
    <w:tmpl w:val="E7C4F87A"/>
    <w:lvl w:ilvl="0">
      <w:start w:val="1"/>
      <w:numFmt w:val="decimal"/>
      <w:lvlText w:val="%1."/>
      <w:lvlJc w:val="left"/>
      <w:pPr>
        <w:ind w:left="1142" w:hanging="405"/>
      </w:pPr>
      <w:rPr>
        <w:rFonts w:hint="default"/>
      </w:rPr>
    </w:lvl>
    <w:lvl w:ilvl="1">
      <w:start w:val="2"/>
      <w:numFmt w:val="decimal"/>
      <w:isLgl/>
      <w:lvlText w:val="%1.%2."/>
      <w:lvlJc w:val="left"/>
      <w:pPr>
        <w:ind w:left="1499" w:hanging="720"/>
      </w:pPr>
      <w:rPr>
        <w:rFonts w:hint="default"/>
      </w:rPr>
    </w:lvl>
    <w:lvl w:ilvl="2">
      <w:start w:val="1"/>
      <w:numFmt w:val="decimal"/>
      <w:isLgl/>
      <w:lvlText w:val="%1.%2.%3."/>
      <w:lvlJc w:val="left"/>
      <w:pPr>
        <w:ind w:left="1541"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345" w:hanging="144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789" w:hanging="1800"/>
      </w:pPr>
      <w:rPr>
        <w:rFonts w:hint="default"/>
      </w:rPr>
    </w:lvl>
    <w:lvl w:ilvl="7">
      <w:start w:val="1"/>
      <w:numFmt w:val="decimal"/>
      <w:isLgl/>
      <w:lvlText w:val="%1.%2.%3.%4.%5.%6.%7.%8."/>
      <w:lvlJc w:val="left"/>
      <w:pPr>
        <w:ind w:left="3191" w:hanging="2160"/>
      </w:pPr>
      <w:rPr>
        <w:rFonts w:hint="default"/>
      </w:rPr>
    </w:lvl>
    <w:lvl w:ilvl="8">
      <w:start w:val="1"/>
      <w:numFmt w:val="decimal"/>
      <w:isLgl/>
      <w:lvlText w:val="%1.%2.%3.%4.%5.%6.%7.%8.%9."/>
      <w:lvlJc w:val="left"/>
      <w:pPr>
        <w:ind w:left="3233" w:hanging="2160"/>
      </w:pPr>
      <w:rPr>
        <w:rFonts w:hint="default"/>
      </w:rPr>
    </w:lvl>
  </w:abstractNum>
  <w:abstractNum w:abstractNumId="17" w15:restartNumberingAfterBreak="0">
    <w:nsid w:val="72143F14"/>
    <w:multiLevelType w:val="multilevel"/>
    <w:tmpl w:val="9954A260"/>
    <w:lvl w:ilvl="0">
      <w:start w:val="1"/>
      <w:numFmt w:val="decimal"/>
      <w:lvlText w:val="%1."/>
      <w:lvlJc w:val="left"/>
      <w:pPr>
        <w:ind w:left="720" w:hanging="360"/>
      </w:pPr>
      <w:rPr>
        <w:rFonts w:ascii="Tahoma" w:hAnsi="Tahoma" w:cs="Tahoma"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3880BB2"/>
    <w:multiLevelType w:val="multilevel"/>
    <w:tmpl w:val="0E7E5D30"/>
    <w:lvl w:ilvl="0">
      <w:start w:val="1"/>
      <w:numFmt w:val="decimal"/>
      <w:lvlText w:val="%1."/>
      <w:lvlJc w:val="left"/>
      <w:pPr>
        <w:ind w:left="360" w:hanging="360"/>
      </w:pPr>
    </w:lvl>
    <w:lvl w:ilvl="1">
      <w:start w:val="1"/>
      <w:numFmt w:val="decimal"/>
      <w:lvlText w:val="%1.%2."/>
      <w:lvlJc w:val="left"/>
      <w:pPr>
        <w:ind w:left="3905" w:hanging="360"/>
      </w:pPr>
      <w:rPr>
        <w:rFonts w:ascii="Tahoma" w:hAnsi="Tahoma" w:cs="Tahoma" w:hint="default"/>
        <w:sz w:val="22"/>
        <w:szCs w:val="22"/>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9" w15:restartNumberingAfterBreak="0">
    <w:nsid w:val="740F29CB"/>
    <w:multiLevelType w:val="multilevel"/>
    <w:tmpl w:val="B128D76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B0E264E"/>
    <w:multiLevelType w:val="multilevel"/>
    <w:tmpl w:val="9656C7F8"/>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6"/>
  </w:num>
  <w:num w:numId="8">
    <w:abstractNumId w:val="15"/>
  </w:num>
  <w:num w:numId="9">
    <w:abstractNumId w:val="19"/>
  </w:num>
  <w:num w:numId="10">
    <w:abstractNumId w:val="17"/>
  </w:num>
  <w:num w:numId="11">
    <w:abstractNumId w:val="13"/>
  </w:num>
  <w:num w:numId="12">
    <w:abstractNumId w:val="1"/>
  </w:num>
  <w:num w:numId="13">
    <w:abstractNumId w:val="10"/>
  </w:num>
  <w:num w:numId="14">
    <w:abstractNumId w:val="20"/>
  </w:num>
  <w:num w:numId="15">
    <w:abstractNumId w:val="0"/>
  </w:num>
  <w:num w:numId="16">
    <w:abstractNumId w:val="5"/>
  </w:num>
  <w:num w:numId="17">
    <w:abstractNumId w:val="21"/>
  </w:num>
  <w:num w:numId="18">
    <w:abstractNumId w:val="1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4"/>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1" w:cryptProviderType="rsaAES" w:cryptAlgorithmClass="hash" w:cryptAlgorithmType="typeAny" w:cryptAlgorithmSid="14" w:cryptSpinCount="100000" w:hash="2qV6cxCprnvjsAxJDkjDRFDwkDctWAtnuhDZt1AHJFj+j4ABlud1lib4sfhfBrDxFxFs/ORx1J0NV/K9UnYOsg==" w:salt="k0Yyn13UlCcaeTslnzFkLw=="/>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51"/>
    <w:rsid w:val="00002727"/>
    <w:rsid w:val="00004287"/>
    <w:rsid w:val="00011780"/>
    <w:rsid w:val="00012DD8"/>
    <w:rsid w:val="00013C80"/>
    <w:rsid w:val="0001573E"/>
    <w:rsid w:val="00022504"/>
    <w:rsid w:val="0002362C"/>
    <w:rsid w:val="00023B23"/>
    <w:rsid w:val="000246D1"/>
    <w:rsid w:val="00040269"/>
    <w:rsid w:val="000409FB"/>
    <w:rsid w:val="00040C2D"/>
    <w:rsid w:val="0004116B"/>
    <w:rsid w:val="00041656"/>
    <w:rsid w:val="000477C7"/>
    <w:rsid w:val="000478C2"/>
    <w:rsid w:val="0005164F"/>
    <w:rsid w:val="00053365"/>
    <w:rsid w:val="00053B6E"/>
    <w:rsid w:val="00057A9E"/>
    <w:rsid w:val="00060A08"/>
    <w:rsid w:val="000628F2"/>
    <w:rsid w:val="0008127C"/>
    <w:rsid w:val="00081636"/>
    <w:rsid w:val="00084806"/>
    <w:rsid w:val="00094BA8"/>
    <w:rsid w:val="00097D35"/>
    <w:rsid w:val="000A179D"/>
    <w:rsid w:val="000A7FD9"/>
    <w:rsid w:val="000B3271"/>
    <w:rsid w:val="000B6210"/>
    <w:rsid w:val="000B72B1"/>
    <w:rsid w:val="000C1A81"/>
    <w:rsid w:val="000C34BC"/>
    <w:rsid w:val="000C4B7B"/>
    <w:rsid w:val="000C51B2"/>
    <w:rsid w:val="000C58A3"/>
    <w:rsid w:val="000C759F"/>
    <w:rsid w:val="000D231B"/>
    <w:rsid w:val="000D4CD2"/>
    <w:rsid w:val="000D79C7"/>
    <w:rsid w:val="000E1A99"/>
    <w:rsid w:val="000E6CB1"/>
    <w:rsid w:val="000F0E77"/>
    <w:rsid w:val="000F3EF4"/>
    <w:rsid w:val="00100D92"/>
    <w:rsid w:val="00101F75"/>
    <w:rsid w:val="0010208E"/>
    <w:rsid w:val="00102C0D"/>
    <w:rsid w:val="00103358"/>
    <w:rsid w:val="00110834"/>
    <w:rsid w:val="001122B9"/>
    <w:rsid w:val="001158B7"/>
    <w:rsid w:val="0012084E"/>
    <w:rsid w:val="001219E9"/>
    <w:rsid w:val="00122A9A"/>
    <w:rsid w:val="00123DE7"/>
    <w:rsid w:val="001247FF"/>
    <w:rsid w:val="00130A5C"/>
    <w:rsid w:val="00132E0B"/>
    <w:rsid w:val="001363C7"/>
    <w:rsid w:val="00137505"/>
    <w:rsid w:val="00141A25"/>
    <w:rsid w:val="00142C7A"/>
    <w:rsid w:val="001467AE"/>
    <w:rsid w:val="001502C6"/>
    <w:rsid w:val="00151434"/>
    <w:rsid w:val="001527EC"/>
    <w:rsid w:val="001535A1"/>
    <w:rsid w:val="00154A38"/>
    <w:rsid w:val="00157BC5"/>
    <w:rsid w:val="001624DB"/>
    <w:rsid w:val="00162D59"/>
    <w:rsid w:val="00164942"/>
    <w:rsid w:val="001674AE"/>
    <w:rsid w:val="00175A7C"/>
    <w:rsid w:val="00176A3F"/>
    <w:rsid w:val="00176B91"/>
    <w:rsid w:val="00183D4C"/>
    <w:rsid w:val="00185560"/>
    <w:rsid w:val="00185C1A"/>
    <w:rsid w:val="0019043F"/>
    <w:rsid w:val="00192FB7"/>
    <w:rsid w:val="00193779"/>
    <w:rsid w:val="00193A3E"/>
    <w:rsid w:val="001A0023"/>
    <w:rsid w:val="001A2377"/>
    <w:rsid w:val="001A690B"/>
    <w:rsid w:val="001A6CCF"/>
    <w:rsid w:val="001B2DBB"/>
    <w:rsid w:val="001B5A72"/>
    <w:rsid w:val="001B69F3"/>
    <w:rsid w:val="001B7F1E"/>
    <w:rsid w:val="001D7C7B"/>
    <w:rsid w:val="001D7F92"/>
    <w:rsid w:val="001E381F"/>
    <w:rsid w:val="001E43A2"/>
    <w:rsid w:val="001E567A"/>
    <w:rsid w:val="001F20DD"/>
    <w:rsid w:val="001F27E6"/>
    <w:rsid w:val="001F6244"/>
    <w:rsid w:val="0020176A"/>
    <w:rsid w:val="002023DC"/>
    <w:rsid w:val="00202433"/>
    <w:rsid w:val="00204101"/>
    <w:rsid w:val="00206360"/>
    <w:rsid w:val="00206AF3"/>
    <w:rsid w:val="002132BF"/>
    <w:rsid w:val="00216073"/>
    <w:rsid w:val="0021694E"/>
    <w:rsid w:val="00226E77"/>
    <w:rsid w:val="00230D1C"/>
    <w:rsid w:val="002319A8"/>
    <w:rsid w:val="002414DD"/>
    <w:rsid w:val="00241A7F"/>
    <w:rsid w:val="00241E45"/>
    <w:rsid w:val="00247589"/>
    <w:rsid w:val="00247EC9"/>
    <w:rsid w:val="00252E6B"/>
    <w:rsid w:val="0026181F"/>
    <w:rsid w:val="00264D33"/>
    <w:rsid w:val="002726D5"/>
    <w:rsid w:val="00273293"/>
    <w:rsid w:val="002732AD"/>
    <w:rsid w:val="0027380B"/>
    <w:rsid w:val="00274F28"/>
    <w:rsid w:val="00275C9D"/>
    <w:rsid w:val="00276E68"/>
    <w:rsid w:val="00284B22"/>
    <w:rsid w:val="002861F2"/>
    <w:rsid w:val="00287543"/>
    <w:rsid w:val="00292C30"/>
    <w:rsid w:val="00294974"/>
    <w:rsid w:val="002A11F9"/>
    <w:rsid w:val="002A177B"/>
    <w:rsid w:val="002A5899"/>
    <w:rsid w:val="002A6D7E"/>
    <w:rsid w:val="002B34DD"/>
    <w:rsid w:val="002B37B6"/>
    <w:rsid w:val="002B66AE"/>
    <w:rsid w:val="002C0535"/>
    <w:rsid w:val="002C3A21"/>
    <w:rsid w:val="002C3FC2"/>
    <w:rsid w:val="002C52A0"/>
    <w:rsid w:val="002C6C78"/>
    <w:rsid w:val="002D58C6"/>
    <w:rsid w:val="002D5A7F"/>
    <w:rsid w:val="002D6788"/>
    <w:rsid w:val="002D7A1B"/>
    <w:rsid w:val="002D7AAE"/>
    <w:rsid w:val="002E170D"/>
    <w:rsid w:val="002E4B4E"/>
    <w:rsid w:val="002E5C5A"/>
    <w:rsid w:val="002E62FD"/>
    <w:rsid w:val="002E7285"/>
    <w:rsid w:val="002F25BE"/>
    <w:rsid w:val="002F3002"/>
    <w:rsid w:val="002F405C"/>
    <w:rsid w:val="0030190A"/>
    <w:rsid w:val="003028FB"/>
    <w:rsid w:val="00302A67"/>
    <w:rsid w:val="00304B11"/>
    <w:rsid w:val="00305F1D"/>
    <w:rsid w:val="0030781B"/>
    <w:rsid w:val="003155B2"/>
    <w:rsid w:val="00321712"/>
    <w:rsid w:val="0032350D"/>
    <w:rsid w:val="003246DA"/>
    <w:rsid w:val="00324AD9"/>
    <w:rsid w:val="003275AB"/>
    <w:rsid w:val="003309D8"/>
    <w:rsid w:val="003379E3"/>
    <w:rsid w:val="0034264E"/>
    <w:rsid w:val="0034658E"/>
    <w:rsid w:val="00350551"/>
    <w:rsid w:val="00351C26"/>
    <w:rsid w:val="0036489A"/>
    <w:rsid w:val="00367F9C"/>
    <w:rsid w:val="00370849"/>
    <w:rsid w:val="00371FCB"/>
    <w:rsid w:val="003765B2"/>
    <w:rsid w:val="00383932"/>
    <w:rsid w:val="003874E3"/>
    <w:rsid w:val="00393036"/>
    <w:rsid w:val="003943A7"/>
    <w:rsid w:val="003A0502"/>
    <w:rsid w:val="003A1D5B"/>
    <w:rsid w:val="003B0B52"/>
    <w:rsid w:val="003B0BF8"/>
    <w:rsid w:val="003B19C0"/>
    <w:rsid w:val="003B29EE"/>
    <w:rsid w:val="003B32FA"/>
    <w:rsid w:val="003B410D"/>
    <w:rsid w:val="003C5EFF"/>
    <w:rsid w:val="003C60E9"/>
    <w:rsid w:val="003D185D"/>
    <w:rsid w:val="003D249F"/>
    <w:rsid w:val="003E67D9"/>
    <w:rsid w:val="003E6F04"/>
    <w:rsid w:val="003F037C"/>
    <w:rsid w:val="003F043D"/>
    <w:rsid w:val="003F29D2"/>
    <w:rsid w:val="003F6C20"/>
    <w:rsid w:val="004012E5"/>
    <w:rsid w:val="00403546"/>
    <w:rsid w:val="00406077"/>
    <w:rsid w:val="00406865"/>
    <w:rsid w:val="0040700E"/>
    <w:rsid w:val="00414A10"/>
    <w:rsid w:val="00414BA9"/>
    <w:rsid w:val="0041655F"/>
    <w:rsid w:val="0041724D"/>
    <w:rsid w:val="00423328"/>
    <w:rsid w:val="00424A77"/>
    <w:rsid w:val="00430A02"/>
    <w:rsid w:val="00435913"/>
    <w:rsid w:val="00441078"/>
    <w:rsid w:val="00443BC5"/>
    <w:rsid w:val="004456C8"/>
    <w:rsid w:val="00450441"/>
    <w:rsid w:val="00453507"/>
    <w:rsid w:val="004535CC"/>
    <w:rsid w:val="00453779"/>
    <w:rsid w:val="00455973"/>
    <w:rsid w:val="0045612F"/>
    <w:rsid w:val="0046034A"/>
    <w:rsid w:val="0046290B"/>
    <w:rsid w:val="00463761"/>
    <w:rsid w:val="00463762"/>
    <w:rsid w:val="00463CC0"/>
    <w:rsid w:val="004653A2"/>
    <w:rsid w:val="00465D8D"/>
    <w:rsid w:val="00471084"/>
    <w:rsid w:val="004717A5"/>
    <w:rsid w:val="00474388"/>
    <w:rsid w:val="00474E46"/>
    <w:rsid w:val="00477DE3"/>
    <w:rsid w:val="00486DF7"/>
    <w:rsid w:val="00491853"/>
    <w:rsid w:val="00496C82"/>
    <w:rsid w:val="004A0BA7"/>
    <w:rsid w:val="004A4E13"/>
    <w:rsid w:val="004A501A"/>
    <w:rsid w:val="004B2A0D"/>
    <w:rsid w:val="004B3F0E"/>
    <w:rsid w:val="004B4E86"/>
    <w:rsid w:val="004B4FD7"/>
    <w:rsid w:val="004B57DA"/>
    <w:rsid w:val="004B6C3A"/>
    <w:rsid w:val="004B7B8A"/>
    <w:rsid w:val="004C0389"/>
    <w:rsid w:val="004C0839"/>
    <w:rsid w:val="004C0872"/>
    <w:rsid w:val="004C119A"/>
    <w:rsid w:val="004C159B"/>
    <w:rsid w:val="004C19B9"/>
    <w:rsid w:val="004C334A"/>
    <w:rsid w:val="004C48F4"/>
    <w:rsid w:val="004C507A"/>
    <w:rsid w:val="004C6B28"/>
    <w:rsid w:val="004D15D0"/>
    <w:rsid w:val="004D3000"/>
    <w:rsid w:val="004D483A"/>
    <w:rsid w:val="004D4BCF"/>
    <w:rsid w:val="004D5172"/>
    <w:rsid w:val="004D59B6"/>
    <w:rsid w:val="004D5E7B"/>
    <w:rsid w:val="004E0AEB"/>
    <w:rsid w:val="004E1F5E"/>
    <w:rsid w:val="004E6948"/>
    <w:rsid w:val="004F4270"/>
    <w:rsid w:val="004F5B53"/>
    <w:rsid w:val="00501CEB"/>
    <w:rsid w:val="00502335"/>
    <w:rsid w:val="00504319"/>
    <w:rsid w:val="00511B6B"/>
    <w:rsid w:val="00511C91"/>
    <w:rsid w:val="00511DE9"/>
    <w:rsid w:val="00512C05"/>
    <w:rsid w:val="005169CE"/>
    <w:rsid w:val="00521135"/>
    <w:rsid w:val="005220E8"/>
    <w:rsid w:val="00522347"/>
    <w:rsid w:val="00523019"/>
    <w:rsid w:val="00525000"/>
    <w:rsid w:val="00530624"/>
    <w:rsid w:val="00536A88"/>
    <w:rsid w:val="00540046"/>
    <w:rsid w:val="00541912"/>
    <w:rsid w:val="00543EC1"/>
    <w:rsid w:val="00551932"/>
    <w:rsid w:val="00551A9B"/>
    <w:rsid w:val="00553466"/>
    <w:rsid w:val="00554D01"/>
    <w:rsid w:val="005571B0"/>
    <w:rsid w:val="00557DFF"/>
    <w:rsid w:val="00562A8A"/>
    <w:rsid w:val="00564A10"/>
    <w:rsid w:val="005677A6"/>
    <w:rsid w:val="00567C6E"/>
    <w:rsid w:val="005708A4"/>
    <w:rsid w:val="005709C7"/>
    <w:rsid w:val="005723B1"/>
    <w:rsid w:val="00573D80"/>
    <w:rsid w:val="005764DE"/>
    <w:rsid w:val="00576CBF"/>
    <w:rsid w:val="00577F9C"/>
    <w:rsid w:val="00585CB0"/>
    <w:rsid w:val="00587483"/>
    <w:rsid w:val="005A2AB4"/>
    <w:rsid w:val="005A51BA"/>
    <w:rsid w:val="005A765F"/>
    <w:rsid w:val="005B1F25"/>
    <w:rsid w:val="005B25CF"/>
    <w:rsid w:val="005B36BB"/>
    <w:rsid w:val="005C02E1"/>
    <w:rsid w:val="005C07D4"/>
    <w:rsid w:val="005C1EE0"/>
    <w:rsid w:val="005C291B"/>
    <w:rsid w:val="005C5117"/>
    <w:rsid w:val="005D6054"/>
    <w:rsid w:val="005D6CAF"/>
    <w:rsid w:val="005E1B1F"/>
    <w:rsid w:val="005E2E8C"/>
    <w:rsid w:val="005E5858"/>
    <w:rsid w:val="005E6B56"/>
    <w:rsid w:val="005E745B"/>
    <w:rsid w:val="005E7C7C"/>
    <w:rsid w:val="005F073F"/>
    <w:rsid w:val="005F3F10"/>
    <w:rsid w:val="005F747F"/>
    <w:rsid w:val="005F7F23"/>
    <w:rsid w:val="006007AC"/>
    <w:rsid w:val="006007B5"/>
    <w:rsid w:val="006009C3"/>
    <w:rsid w:val="00600B93"/>
    <w:rsid w:val="00605A13"/>
    <w:rsid w:val="00612528"/>
    <w:rsid w:val="006165BF"/>
    <w:rsid w:val="006220D0"/>
    <w:rsid w:val="006233AA"/>
    <w:rsid w:val="0062474E"/>
    <w:rsid w:val="00626317"/>
    <w:rsid w:val="00626CCF"/>
    <w:rsid w:val="00627BB3"/>
    <w:rsid w:val="00630AB6"/>
    <w:rsid w:val="006344CB"/>
    <w:rsid w:val="0063680A"/>
    <w:rsid w:val="00637BB6"/>
    <w:rsid w:val="00640927"/>
    <w:rsid w:val="00643408"/>
    <w:rsid w:val="00643B15"/>
    <w:rsid w:val="0064447E"/>
    <w:rsid w:val="0064629B"/>
    <w:rsid w:val="00647C90"/>
    <w:rsid w:val="00650BE2"/>
    <w:rsid w:val="0065199B"/>
    <w:rsid w:val="00651CE3"/>
    <w:rsid w:val="00656419"/>
    <w:rsid w:val="00656C14"/>
    <w:rsid w:val="0066719A"/>
    <w:rsid w:val="006726B7"/>
    <w:rsid w:val="0067412D"/>
    <w:rsid w:val="00677531"/>
    <w:rsid w:val="00680BCE"/>
    <w:rsid w:val="006822C3"/>
    <w:rsid w:val="00685059"/>
    <w:rsid w:val="006900C9"/>
    <w:rsid w:val="00690113"/>
    <w:rsid w:val="006930C7"/>
    <w:rsid w:val="00695F9F"/>
    <w:rsid w:val="006A0E1E"/>
    <w:rsid w:val="006A154D"/>
    <w:rsid w:val="006A1C7D"/>
    <w:rsid w:val="006A1DC9"/>
    <w:rsid w:val="006A2885"/>
    <w:rsid w:val="006A2D73"/>
    <w:rsid w:val="006A5D09"/>
    <w:rsid w:val="006A7497"/>
    <w:rsid w:val="006B2209"/>
    <w:rsid w:val="006B2623"/>
    <w:rsid w:val="006B36B7"/>
    <w:rsid w:val="006B550C"/>
    <w:rsid w:val="006B57CA"/>
    <w:rsid w:val="006B57F9"/>
    <w:rsid w:val="006C2A9B"/>
    <w:rsid w:val="006C3FF1"/>
    <w:rsid w:val="006C4B70"/>
    <w:rsid w:val="006D0BAF"/>
    <w:rsid w:val="006D24E0"/>
    <w:rsid w:val="006D3457"/>
    <w:rsid w:val="006D4CFE"/>
    <w:rsid w:val="006D691F"/>
    <w:rsid w:val="006E33F5"/>
    <w:rsid w:val="006E4BBB"/>
    <w:rsid w:val="006E7561"/>
    <w:rsid w:val="006F377C"/>
    <w:rsid w:val="006F6025"/>
    <w:rsid w:val="006F77E2"/>
    <w:rsid w:val="00702676"/>
    <w:rsid w:val="0070380F"/>
    <w:rsid w:val="00703E02"/>
    <w:rsid w:val="00707BCC"/>
    <w:rsid w:val="00713E4A"/>
    <w:rsid w:val="00716039"/>
    <w:rsid w:val="00717457"/>
    <w:rsid w:val="00717DE0"/>
    <w:rsid w:val="007227AA"/>
    <w:rsid w:val="0072336B"/>
    <w:rsid w:val="00723E60"/>
    <w:rsid w:val="007250E0"/>
    <w:rsid w:val="00727A8C"/>
    <w:rsid w:val="00730141"/>
    <w:rsid w:val="0073099E"/>
    <w:rsid w:val="00731466"/>
    <w:rsid w:val="00731C0E"/>
    <w:rsid w:val="00737670"/>
    <w:rsid w:val="00737EAD"/>
    <w:rsid w:val="00743C6D"/>
    <w:rsid w:val="0074503D"/>
    <w:rsid w:val="00745FFE"/>
    <w:rsid w:val="00746ED7"/>
    <w:rsid w:val="00747869"/>
    <w:rsid w:val="00747F6E"/>
    <w:rsid w:val="007514B5"/>
    <w:rsid w:val="00753332"/>
    <w:rsid w:val="00753E81"/>
    <w:rsid w:val="00755676"/>
    <w:rsid w:val="00762E1F"/>
    <w:rsid w:val="007644C4"/>
    <w:rsid w:val="00764B62"/>
    <w:rsid w:val="00771252"/>
    <w:rsid w:val="007757C2"/>
    <w:rsid w:val="00776144"/>
    <w:rsid w:val="00777D4D"/>
    <w:rsid w:val="00781991"/>
    <w:rsid w:val="00793C8F"/>
    <w:rsid w:val="007A08C2"/>
    <w:rsid w:val="007A4343"/>
    <w:rsid w:val="007B0992"/>
    <w:rsid w:val="007B4613"/>
    <w:rsid w:val="007B49E1"/>
    <w:rsid w:val="007B631D"/>
    <w:rsid w:val="007C088A"/>
    <w:rsid w:val="007C1E82"/>
    <w:rsid w:val="007C278C"/>
    <w:rsid w:val="007C3557"/>
    <w:rsid w:val="007C39D9"/>
    <w:rsid w:val="007C3B55"/>
    <w:rsid w:val="007D30BE"/>
    <w:rsid w:val="007D5329"/>
    <w:rsid w:val="007D6765"/>
    <w:rsid w:val="007D7F62"/>
    <w:rsid w:val="007E54C1"/>
    <w:rsid w:val="007E552B"/>
    <w:rsid w:val="007E5CB3"/>
    <w:rsid w:val="007F0DD7"/>
    <w:rsid w:val="007F1899"/>
    <w:rsid w:val="007F1953"/>
    <w:rsid w:val="007F2742"/>
    <w:rsid w:val="007F3FD7"/>
    <w:rsid w:val="007F5B1D"/>
    <w:rsid w:val="007F6591"/>
    <w:rsid w:val="007F723A"/>
    <w:rsid w:val="007F7E0C"/>
    <w:rsid w:val="007F7F37"/>
    <w:rsid w:val="00800C7A"/>
    <w:rsid w:val="00802EF5"/>
    <w:rsid w:val="00803095"/>
    <w:rsid w:val="00803E4C"/>
    <w:rsid w:val="00803F48"/>
    <w:rsid w:val="00804235"/>
    <w:rsid w:val="00806753"/>
    <w:rsid w:val="00820997"/>
    <w:rsid w:val="0082528C"/>
    <w:rsid w:val="0083155D"/>
    <w:rsid w:val="00832D0C"/>
    <w:rsid w:val="008512C4"/>
    <w:rsid w:val="00851FEC"/>
    <w:rsid w:val="008534C7"/>
    <w:rsid w:val="00863C2E"/>
    <w:rsid w:val="00864AB9"/>
    <w:rsid w:val="00864D49"/>
    <w:rsid w:val="00866B8D"/>
    <w:rsid w:val="00866E75"/>
    <w:rsid w:val="008744CE"/>
    <w:rsid w:val="008745D7"/>
    <w:rsid w:val="00881D05"/>
    <w:rsid w:val="008856EE"/>
    <w:rsid w:val="00891E5E"/>
    <w:rsid w:val="00892014"/>
    <w:rsid w:val="00892B50"/>
    <w:rsid w:val="0089794B"/>
    <w:rsid w:val="008A0093"/>
    <w:rsid w:val="008A02B5"/>
    <w:rsid w:val="008A382B"/>
    <w:rsid w:val="008A572C"/>
    <w:rsid w:val="008A7889"/>
    <w:rsid w:val="008B35BA"/>
    <w:rsid w:val="008B36E1"/>
    <w:rsid w:val="008B4187"/>
    <w:rsid w:val="008C19F9"/>
    <w:rsid w:val="008C2591"/>
    <w:rsid w:val="008C26AB"/>
    <w:rsid w:val="008C546D"/>
    <w:rsid w:val="008D3B5F"/>
    <w:rsid w:val="008D3E13"/>
    <w:rsid w:val="008D661F"/>
    <w:rsid w:val="008E18B9"/>
    <w:rsid w:val="008E3D02"/>
    <w:rsid w:val="008E613D"/>
    <w:rsid w:val="008E7222"/>
    <w:rsid w:val="008F35D4"/>
    <w:rsid w:val="00900A37"/>
    <w:rsid w:val="009010C8"/>
    <w:rsid w:val="00903B0F"/>
    <w:rsid w:val="00904E42"/>
    <w:rsid w:val="00905512"/>
    <w:rsid w:val="0091108C"/>
    <w:rsid w:val="00912DF5"/>
    <w:rsid w:val="009135C0"/>
    <w:rsid w:val="009215E0"/>
    <w:rsid w:val="00924FAE"/>
    <w:rsid w:val="0092623B"/>
    <w:rsid w:val="00926A96"/>
    <w:rsid w:val="0093239F"/>
    <w:rsid w:val="00932E63"/>
    <w:rsid w:val="00934915"/>
    <w:rsid w:val="00937712"/>
    <w:rsid w:val="009477C9"/>
    <w:rsid w:val="00951296"/>
    <w:rsid w:val="00952145"/>
    <w:rsid w:val="00952E04"/>
    <w:rsid w:val="00953EB7"/>
    <w:rsid w:val="009568D4"/>
    <w:rsid w:val="0095767E"/>
    <w:rsid w:val="00960634"/>
    <w:rsid w:val="00962B25"/>
    <w:rsid w:val="00970A1C"/>
    <w:rsid w:val="00970AAE"/>
    <w:rsid w:val="00971D1C"/>
    <w:rsid w:val="0097534E"/>
    <w:rsid w:val="00975AC5"/>
    <w:rsid w:val="009843DD"/>
    <w:rsid w:val="00984F51"/>
    <w:rsid w:val="00990092"/>
    <w:rsid w:val="009905DC"/>
    <w:rsid w:val="00990DB0"/>
    <w:rsid w:val="009913E4"/>
    <w:rsid w:val="0099296C"/>
    <w:rsid w:val="009929C5"/>
    <w:rsid w:val="009957FD"/>
    <w:rsid w:val="00995FA9"/>
    <w:rsid w:val="009A41C3"/>
    <w:rsid w:val="009A4BFE"/>
    <w:rsid w:val="009A4D11"/>
    <w:rsid w:val="009B110E"/>
    <w:rsid w:val="009B5DCA"/>
    <w:rsid w:val="009B681D"/>
    <w:rsid w:val="009C0D02"/>
    <w:rsid w:val="009C501B"/>
    <w:rsid w:val="009C7046"/>
    <w:rsid w:val="009E11B0"/>
    <w:rsid w:val="009E1FC9"/>
    <w:rsid w:val="009E2D12"/>
    <w:rsid w:val="009E3EE9"/>
    <w:rsid w:val="009E53E0"/>
    <w:rsid w:val="009E7432"/>
    <w:rsid w:val="009E7FF7"/>
    <w:rsid w:val="009F028B"/>
    <w:rsid w:val="009F10F7"/>
    <w:rsid w:val="009F2DA8"/>
    <w:rsid w:val="00A002F4"/>
    <w:rsid w:val="00A0092E"/>
    <w:rsid w:val="00A07616"/>
    <w:rsid w:val="00A077E1"/>
    <w:rsid w:val="00A07B2F"/>
    <w:rsid w:val="00A104ED"/>
    <w:rsid w:val="00A16B68"/>
    <w:rsid w:val="00A17AFF"/>
    <w:rsid w:val="00A2020C"/>
    <w:rsid w:val="00A22D80"/>
    <w:rsid w:val="00A24737"/>
    <w:rsid w:val="00A26B4D"/>
    <w:rsid w:val="00A30E85"/>
    <w:rsid w:val="00A33D7A"/>
    <w:rsid w:val="00A36945"/>
    <w:rsid w:val="00A438CE"/>
    <w:rsid w:val="00A452A3"/>
    <w:rsid w:val="00A50E69"/>
    <w:rsid w:val="00A525F6"/>
    <w:rsid w:val="00A604F7"/>
    <w:rsid w:val="00A6428B"/>
    <w:rsid w:val="00A72197"/>
    <w:rsid w:val="00A73F68"/>
    <w:rsid w:val="00A748DD"/>
    <w:rsid w:val="00A74B6A"/>
    <w:rsid w:val="00A77F56"/>
    <w:rsid w:val="00A90151"/>
    <w:rsid w:val="00A920B2"/>
    <w:rsid w:val="00A9226D"/>
    <w:rsid w:val="00A960EB"/>
    <w:rsid w:val="00A97D00"/>
    <w:rsid w:val="00AA55FD"/>
    <w:rsid w:val="00AA6CAC"/>
    <w:rsid w:val="00AA7778"/>
    <w:rsid w:val="00AB1D7B"/>
    <w:rsid w:val="00AB71D4"/>
    <w:rsid w:val="00AB7A36"/>
    <w:rsid w:val="00AC5937"/>
    <w:rsid w:val="00AC6495"/>
    <w:rsid w:val="00AD076B"/>
    <w:rsid w:val="00AD0A2B"/>
    <w:rsid w:val="00AD4917"/>
    <w:rsid w:val="00AF605A"/>
    <w:rsid w:val="00AF61F8"/>
    <w:rsid w:val="00B010D7"/>
    <w:rsid w:val="00B011FF"/>
    <w:rsid w:val="00B013D2"/>
    <w:rsid w:val="00B0367A"/>
    <w:rsid w:val="00B05B1E"/>
    <w:rsid w:val="00B062A4"/>
    <w:rsid w:val="00B138D7"/>
    <w:rsid w:val="00B15E55"/>
    <w:rsid w:val="00B202D2"/>
    <w:rsid w:val="00B26E5D"/>
    <w:rsid w:val="00B32ECB"/>
    <w:rsid w:val="00B3311D"/>
    <w:rsid w:val="00B3569D"/>
    <w:rsid w:val="00B37A79"/>
    <w:rsid w:val="00B43323"/>
    <w:rsid w:val="00B457A3"/>
    <w:rsid w:val="00B46A9D"/>
    <w:rsid w:val="00B508C8"/>
    <w:rsid w:val="00B50AC0"/>
    <w:rsid w:val="00B53815"/>
    <w:rsid w:val="00B539EC"/>
    <w:rsid w:val="00B56E00"/>
    <w:rsid w:val="00B57CF1"/>
    <w:rsid w:val="00B57E60"/>
    <w:rsid w:val="00B628A6"/>
    <w:rsid w:val="00B703DF"/>
    <w:rsid w:val="00B70D08"/>
    <w:rsid w:val="00B73717"/>
    <w:rsid w:val="00B807F1"/>
    <w:rsid w:val="00B85282"/>
    <w:rsid w:val="00B8578B"/>
    <w:rsid w:val="00B94B21"/>
    <w:rsid w:val="00BA06E8"/>
    <w:rsid w:val="00BA11ED"/>
    <w:rsid w:val="00BA2AC6"/>
    <w:rsid w:val="00BA5F0F"/>
    <w:rsid w:val="00BA5FA2"/>
    <w:rsid w:val="00BA7915"/>
    <w:rsid w:val="00BB2666"/>
    <w:rsid w:val="00BB42EB"/>
    <w:rsid w:val="00BB6B3D"/>
    <w:rsid w:val="00BC0135"/>
    <w:rsid w:val="00BC2E2E"/>
    <w:rsid w:val="00BC42E0"/>
    <w:rsid w:val="00BC464A"/>
    <w:rsid w:val="00BC58BC"/>
    <w:rsid w:val="00BD78CA"/>
    <w:rsid w:val="00BD7E0E"/>
    <w:rsid w:val="00BE1932"/>
    <w:rsid w:val="00BE2930"/>
    <w:rsid w:val="00BE2F2D"/>
    <w:rsid w:val="00BF0B40"/>
    <w:rsid w:val="00BF34AF"/>
    <w:rsid w:val="00BF4875"/>
    <w:rsid w:val="00BF5868"/>
    <w:rsid w:val="00C020E4"/>
    <w:rsid w:val="00C02D78"/>
    <w:rsid w:val="00C0653F"/>
    <w:rsid w:val="00C124F1"/>
    <w:rsid w:val="00C13750"/>
    <w:rsid w:val="00C13BED"/>
    <w:rsid w:val="00C13CEC"/>
    <w:rsid w:val="00C14137"/>
    <w:rsid w:val="00C151D0"/>
    <w:rsid w:val="00C15EC8"/>
    <w:rsid w:val="00C221D9"/>
    <w:rsid w:val="00C326BC"/>
    <w:rsid w:val="00C32A34"/>
    <w:rsid w:val="00C348FA"/>
    <w:rsid w:val="00C34AC6"/>
    <w:rsid w:val="00C34E62"/>
    <w:rsid w:val="00C36210"/>
    <w:rsid w:val="00C3698D"/>
    <w:rsid w:val="00C408F0"/>
    <w:rsid w:val="00C466B5"/>
    <w:rsid w:val="00C51B4E"/>
    <w:rsid w:val="00C54D5D"/>
    <w:rsid w:val="00C55D13"/>
    <w:rsid w:val="00C577FB"/>
    <w:rsid w:val="00C61759"/>
    <w:rsid w:val="00C6311A"/>
    <w:rsid w:val="00C6488E"/>
    <w:rsid w:val="00C6551E"/>
    <w:rsid w:val="00C65AE8"/>
    <w:rsid w:val="00C673F5"/>
    <w:rsid w:val="00C6757C"/>
    <w:rsid w:val="00C714B8"/>
    <w:rsid w:val="00C734B3"/>
    <w:rsid w:val="00C778A4"/>
    <w:rsid w:val="00C82538"/>
    <w:rsid w:val="00C83127"/>
    <w:rsid w:val="00C8418B"/>
    <w:rsid w:val="00C9452E"/>
    <w:rsid w:val="00C9783F"/>
    <w:rsid w:val="00CA1888"/>
    <w:rsid w:val="00CA2962"/>
    <w:rsid w:val="00CA4252"/>
    <w:rsid w:val="00CA4610"/>
    <w:rsid w:val="00CA717E"/>
    <w:rsid w:val="00CA7237"/>
    <w:rsid w:val="00CB2EEB"/>
    <w:rsid w:val="00CB41E1"/>
    <w:rsid w:val="00CB4ED1"/>
    <w:rsid w:val="00CB516D"/>
    <w:rsid w:val="00CB60D4"/>
    <w:rsid w:val="00CB725E"/>
    <w:rsid w:val="00CC0076"/>
    <w:rsid w:val="00CC0698"/>
    <w:rsid w:val="00CC4998"/>
    <w:rsid w:val="00CD6D55"/>
    <w:rsid w:val="00CE2B0A"/>
    <w:rsid w:val="00CE684C"/>
    <w:rsid w:val="00CF29D3"/>
    <w:rsid w:val="00CF552F"/>
    <w:rsid w:val="00CF7478"/>
    <w:rsid w:val="00CF76EB"/>
    <w:rsid w:val="00CF7A09"/>
    <w:rsid w:val="00CF7DEB"/>
    <w:rsid w:val="00D02824"/>
    <w:rsid w:val="00D03080"/>
    <w:rsid w:val="00D03322"/>
    <w:rsid w:val="00D05B76"/>
    <w:rsid w:val="00D060CC"/>
    <w:rsid w:val="00D1038E"/>
    <w:rsid w:val="00D110B4"/>
    <w:rsid w:val="00D11FB5"/>
    <w:rsid w:val="00D13F3D"/>
    <w:rsid w:val="00D1443F"/>
    <w:rsid w:val="00D14F0E"/>
    <w:rsid w:val="00D153D3"/>
    <w:rsid w:val="00D1582D"/>
    <w:rsid w:val="00D15DD1"/>
    <w:rsid w:val="00D17A3E"/>
    <w:rsid w:val="00D2339E"/>
    <w:rsid w:val="00D26861"/>
    <w:rsid w:val="00D33369"/>
    <w:rsid w:val="00D33930"/>
    <w:rsid w:val="00D34162"/>
    <w:rsid w:val="00D36A71"/>
    <w:rsid w:val="00D36DBC"/>
    <w:rsid w:val="00D40073"/>
    <w:rsid w:val="00D407D9"/>
    <w:rsid w:val="00D4284A"/>
    <w:rsid w:val="00D44110"/>
    <w:rsid w:val="00D46277"/>
    <w:rsid w:val="00D50750"/>
    <w:rsid w:val="00D54532"/>
    <w:rsid w:val="00D5575A"/>
    <w:rsid w:val="00D55B1B"/>
    <w:rsid w:val="00D565D1"/>
    <w:rsid w:val="00D61E22"/>
    <w:rsid w:val="00D635E6"/>
    <w:rsid w:val="00D660C9"/>
    <w:rsid w:val="00D705A9"/>
    <w:rsid w:val="00D72161"/>
    <w:rsid w:val="00D75B52"/>
    <w:rsid w:val="00D76164"/>
    <w:rsid w:val="00D77942"/>
    <w:rsid w:val="00D86C73"/>
    <w:rsid w:val="00D92156"/>
    <w:rsid w:val="00D93D61"/>
    <w:rsid w:val="00DA1077"/>
    <w:rsid w:val="00DA1BC3"/>
    <w:rsid w:val="00DA52FE"/>
    <w:rsid w:val="00DA5C46"/>
    <w:rsid w:val="00DA60F3"/>
    <w:rsid w:val="00DA7182"/>
    <w:rsid w:val="00DB14D3"/>
    <w:rsid w:val="00DB2E4F"/>
    <w:rsid w:val="00DC1223"/>
    <w:rsid w:val="00DC2615"/>
    <w:rsid w:val="00DC4F18"/>
    <w:rsid w:val="00DC5804"/>
    <w:rsid w:val="00DD0E46"/>
    <w:rsid w:val="00DD0FCD"/>
    <w:rsid w:val="00DD2E18"/>
    <w:rsid w:val="00DD413C"/>
    <w:rsid w:val="00DD74B8"/>
    <w:rsid w:val="00DE0700"/>
    <w:rsid w:val="00DE07E7"/>
    <w:rsid w:val="00DE0E5E"/>
    <w:rsid w:val="00DE18B1"/>
    <w:rsid w:val="00DE18D5"/>
    <w:rsid w:val="00DE5663"/>
    <w:rsid w:val="00DE66EA"/>
    <w:rsid w:val="00DF15A7"/>
    <w:rsid w:val="00DF2A7D"/>
    <w:rsid w:val="00DF2EFA"/>
    <w:rsid w:val="00DF7B10"/>
    <w:rsid w:val="00E12FEF"/>
    <w:rsid w:val="00E1520F"/>
    <w:rsid w:val="00E16E19"/>
    <w:rsid w:val="00E34CA5"/>
    <w:rsid w:val="00E404F4"/>
    <w:rsid w:val="00E438A8"/>
    <w:rsid w:val="00E47531"/>
    <w:rsid w:val="00E50E46"/>
    <w:rsid w:val="00E56087"/>
    <w:rsid w:val="00E57324"/>
    <w:rsid w:val="00E61E54"/>
    <w:rsid w:val="00E63294"/>
    <w:rsid w:val="00E66B91"/>
    <w:rsid w:val="00E6727A"/>
    <w:rsid w:val="00E72B5A"/>
    <w:rsid w:val="00E73A03"/>
    <w:rsid w:val="00E74DB7"/>
    <w:rsid w:val="00E7578D"/>
    <w:rsid w:val="00E8130D"/>
    <w:rsid w:val="00E829F5"/>
    <w:rsid w:val="00E84DB7"/>
    <w:rsid w:val="00E85114"/>
    <w:rsid w:val="00E8669D"/>
    <w:rsid w:val="00E93D5E"/>
    <w:rsid w:val="00E971C0"/>
    <w:rsid w:val="00EA154E"/>
    <w:rsid w:val="00EA2C73"/>
    <w:rsid w:val="00EA7A95"/>
    <w:rsid w:val="00EB131F"/>
    <w:rsid w:val="00EB1C10"/>
    <w:rsid w:val="00EB1CDE"/>
    <w:rsid w:val="00EB387D"/>
    <w:rsid w:val="00EB5D53"/>
    <w:rsid w:val="00EC2107"/>
    <w:rsid w:val="00EC444E"/>
    <w:rsid w:val="00EC68F7"/>
    <w:rsid w:val="00ED020F"/>
    <w:rsid w:val="00ED0343"/>
    <w:rsid w:val="00ED08BC"/>
    <w:rsid w:val="00ED1206"/>
    <w:rsid w:val="00ED4A98"/>
    <w:rsid w:val="00ED6244"/>
    <w:rsid w:val="00ED7441"/>
    <w:rsid w:val="00EE0524"/>
    <w:rsid w:val="00EE0C90"/>
    <w:rsid w:val="00EE540F"/>
    <w:rsid w:val="00EE583A"/>
    <w:rsid w:val="00EE6102"/>
    <w:rsid w:val="00EF136A"/>
    <w:rsid w:val="00EF7789"/>
    <w:rsid w:val="00F02F81"/>
    <w:rsid w:val="00F06CB2"/>
    <w:rsid w:val="00F12FFF"/>
    <w:rsid w:val="00F13F1A"/>
    <w:rsid w:val="00F14EB1"/>
    <w:rsid w:val="00F20586"/>
    <w:rsid w:val="00F20B35"/>
    <w:rsid w:val="00F2346A"/>
    <w:rsid w:val="00F26445"/>
    <w:rsid w:val="00F26787"/>
    <w:rsid w:val="00F40727"/>
    <w:rsid w:val="00F4187E"/>
    <w:rsid w:val="00F43F44"/>
    <w:rsid w:val="00F52F10"/>
    <w:rsid w:val="00F557C0"/>
    <w:rsid w:val="00F56AB8"/>
    <w:rsid w:val="00F5776E"/>
    <w:rsid w:val="00F60417"/>
    <w:rsid w:val="00F61E75"/>
    <w:rsid w:val="00F6202A"/>
    <w:rsid w:val="00F62BF5"/>
    <w:rsid w:val="00F665CC"/>
    <w:rsid w:val="00F66A2E"/>
    <w:rsid w:val="00F7473F"/>
    <w:rsid w:val="00F74B15"/>
    <w:rsid w:val="00F76334"/>
    <w:rsid w:val="00F805F6"/>
    <w:rsid w:val="00F81EE9"/>
    <w:rsid w:val="00F83ED4"/>
    <w:rsid w:val="00F842A4"/>
    <w:rsid w:val="00F87DA2"/>
    <w:rsid w:val="00F902D2"/>
    <w:rsid w:val="00F909F3"/>
    <w:rsid w:val="00FA0409"/>
    <w:rsid w:val="00FA3D80"/>
    <w:rsid w:val="00FA41F3"/>
    <w:rsid w:val="00FA5CF2"/>
    <w:rsid w:val="00FA7D26"/>
    <w:rsid w:val="00FB416C"/>
    <w:rsid w:val="00FC02B7"/>
    <w:rsid w:val="00FC0622"/>
    <w:rsid w:val="00FC2B97"/>
    <w:rsid w:val="00FC341B"/>
    <w:rsid w:val="00FC6CC1"/>
    <w:rsid w:val="00FC798D"/>
    <w:rsid w:val="00FD01D3"/>
    <w:rsid w:val="00FD0522"/>
    <w:rsid w:val="00FE38BB"/>
    <w:rsid w:val="00FE3903"/>
    <w:rsid w:val="00FE6E13"/>
    <w:rsid w:val="00FE797B"/>
    <w:rsid w:val="00FF2E78"/>
    <w:rsid w:val="00FF73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50950"/>
  <w15:chartTrackingRefBased/>
  <w15:docId w15:val="{1E68D3E4-DB8D-4504-8847-FDFBB40A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B4E"/>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tabs>
        <w:tab w:val="left" w:pos="7088"/>
      </w:tabs>
      <w:spacing w:line="360" w:lineRule="auto"/>
      <w:outlineLvl w:val="3"/>
    </w:pPr>
    <w:rPr>
      <w:sz w:val="24"/>
    </w:rPr>
  </w:style>
  <w:style w:type="paragraph" w:styleId="Heading5">
    <w:name w:val="heading 5"/>
    <w:basedOn w:val="Normal"/>
    <w:next w:val="Normal"/>
    <w:qFormat/>
    <w:pPr>
      <w:keepNext/>
      <w:spacing w:line="360" w:lineRule="auto"/>
      <w:jc w:val="both"/>
      <w:outlineLvl w:val="4"/>
    </w:pPr>
    <w:rPr>
      <w:sz w:val="28"/>
    </w:rPr>
  </w:style>
  <w:style w:type="paragraph" w:styleId="Heading6">
    <w:name w:val="heading 6"/>
    <w:basedOn w:val="Normal"/>
    <w:next w:val="Normal"/>
    <w:qFormat/>
    <w:pPr>
      <w:keepNext/>
      <w:jc w:val="both"/>
      <w:outlineLvl w:val="5"/>
    </w:pPr>
    <w:rPr>
      <w:sz w:val="24"/>
    </w:rPr>
  </w:style>
  <w:style w:type="paragraph" w:styleId="Heading7">
    <w:name w:val="heading 7"/>
    <w:basedOn w:val="Normal"/>
    <w:next w:val="Normal"/>
    <w:qFormat/>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BodyText">
    <w:name w:val="Body Text"/>
    <w:basedOn w:val="Normal"/>
    <w:link w:val="BodyTextChar"/>
    <w:uiPriority w:val="99"/>
    <w:semiHidden/>
    <w:pPr>
      <w:spacing w:line="360" w:lineRule="auto"/>
    </w:pPr>
    <w:rPr>
      <w:sz w:val="24"/>
    </w:rPr>
  </w:style>
  <w:style w:type="paragraph" w:styleId="BodyTextIndent">
    <w:name w:val="Body Text Indent"/>
    <w:basedOn w:val="Normal"/>
    <w:semiHidden/>
    <w:pPr>
      <w:spacing w:line="360" w:lineRule="auto"/>
      <w:ind w:firstLine="720"/>
      <w:jc w:val="both"/>
    </w:pPr>
    <w:rPr>
      <w:sz w:val="24"/>
    </w:rPr>
  </w:style>
  <w:style w:type="character" w:customStyle="1" w:styleId="BodyTextChar">
    <w:name w:val="Body Text Char"/>
    <w:link w:val="BodyText"/>
    <w:uiPriority w:val="99"/>
    <w:semiHidden/>
    <w:rsid w:val="00A90151"/>
    <w:rPr>
      <w:sz w:val="24"/>
      <w:lang w:eastAsia="en-US"/>
    </w:rPr>
  </w:style>
  <w:style w:type="paragraph" w:styleId="BodyTextIndent3">
    <w:name w:val="Body Text Indent 3"/>
    <w:basedOn w:val="Normal"/>
    <w:link w:val="BodyTextIndent3Char"/>
    <w:uiPriority w:val="99"/>
    <w:semiHidden/>
    <w:unhideWhenUsed/>
    <w:rsid w:val="00A90151"/>
    <w:pPr>
      <w:spacing w:after="120"/>
      <w:ind w:left="283"/>
    </w:pPr>
    <w:rPr>
      <w:sz w:val="16"/>
      <w:szCs w:val="16"/>
    </w:rPr>
  </w:style>
  <w:style w:type="character" w:customStyle="1" w:styleId="BodyTextIndent3Char">
    <w:name w:val="Body Text Indent 3 Char"/>
    <w:link w:val="BodyTextIndent3"/>
    <w:uiPriority w:val="99"/>
    <w:semiHidden/>
    <w:rsid w:val="00A90151"/>
    <w:rPr>
      <w:sz w:val="16"/>
      <w:szCs w:val="16"/>
      <w:lang w:eastAsia="en-US"/>
    </w:rPr>
  </w:style>
  <w:style w:type="paragraph" w:styleId="ListParagraph">
    <w:name w:val="List Paragraph"/>
    <w:aliases w:val="Bullet EY,List Paragraph2,List Paragraph Red,Numbering,ERP-List Paragraph,List Paragraph11,Sąrašo pastraipa.Bullet,Bullet,Table of contents numbered,Lentele,List Paragraph22,List Paragraph21,List not in Table,punktai"/>
    <w:basedOn w:val="Normal"/>
    <w:link w:val="ListParagraphChar"/>
    <w:uiPriority w:val="34"/>
    <w:qFormat/>
    <w:rsid w:val="00A90151"/>
    <w:pPr>
      <w:spacing w:after="200" w:line="276" w:lineRule="auto"/>
      <w:ind w:left="720"/>
      <w:contextualSpacing/>
    </w:pPr>
    <w:rPr>
      <w:rFonts w:ascii="Calibri" w:eastAsia="Calibri" w:hAnsi="Calibri"/>
      <w:sz w:val="22"/>
      <w:szCs w:val="22"/>
    </w:rPr>
  </w:style>
  <w:style w:type="paragraph" w:customStyle="1" w:styleId="MAZAS">
    <w:name w:val="MAZAS"/>
    <w:basedOn w:val="Normal"/>
    <w:rsid w:val="00A90151"/>
    <w:pPr>
      <w:suppressAutoHyphens/>
      <w:autoSpaceDE w:val="0"/>
      <w:autoSpaceDN w:val="0"/>
      <w:adjustRightInd w:val="0"/>
      <w:spacing w:line="297" w:lineRule="auto"/>
      <w:ind w:firstLine="312"/>
      <w:jc w:val="both"/>
    </w:pPr>
    <w:rPr>
      <w:color w:val="000000"/>
      <w:sz w:val="8"/>
      <w:szCs w:val="8"/>
    </w:rPr>
  </w:style>
  <w:style w:type="paragraph" w:customStyle="1" w:styleId="Pagrindinistekstas1">
    <w:name w:val="Pagrindinis tekstas1"/>
    <w:basedOn w:val="Normal"/>
    <w:rsid w:val="00A90151"/>
    <w:pPr>
      <w:suppressAutoHyphens/>
      <w:autoSpaceDE w:val="0"/>
      <w:autoSpaceDN w:val="0"/>
      <w:adjustRightInd w:val="0"/>
      <w:spacing w:line="297" w:lineRule="auto"/>
      <w:ind w:firstLine="312"/>
      <w:jc w:val="both"/>
    </w:pPr>
    <w:rPr>
      <w:color w:val="000000"/>
    </w:rPr>
  </w:style>
  <w:style w:type="paragraph" w:customStyle="1" w:styleId="CentrBold">
    <w:name w:val="CentrBold"/>
    <w:basedOn w:val="Normal"/>
    <w:rsid w:val="00A90151"/>
    <w:pPr>
      <w:keepLines/>
      <w:suppressAutoHyphens/>
      <w:autoSpaceDE w:val="0"/>
      <w:autoSpaceDN w:val="0"/>
      <w:adjustRightInd w:val="0"/>
      <w:spacing w:line="288" w:lineRule="auto"/>
      <w:jc w:val="center"/>
    </w:pPr>
    <w:rPr>
      <w:b/>
      <w:bCs/>
      <w:caps/>
      <w:color w:val="000000"/>
    </w:rPr>
  </w:style>
  <w:style w:type="paragraph" w:customStyle="1" w:styleId="Patvirtinta">
    <w:name w:val="Patvirtinta"/>
    <w:basedOn w:val="Normal"/>
    <w:rsid w:val="00A90151"/>
    <w:pPr>
      <w:keepLines/>
      <w:tabs>
        <w:tab w:val="left" w:pos="1304"/>
        <w:tab w:val="left" w:pos="1457"/>
        <w:tab w:val="left" w:pos="1604"/>
        <w:tab w:val="left" w:pos="1757"/>
      </w:tabs>
      <w:suppressAutoHyphens/>
      <w:autoSpaceDE w:val="0"/>
      <w:autoSpaceDN w:val="0"/>
      <w:adjustRightInd w:val="0"/>
      <w:spacing w:line="288" w:lineRule="auto"/>
      <w:ind w:left="5953"/>
    </w:pPr>
    <w:rPr>
      <w:color w:val="000000"/>
    </w:rPr>
  </w:style>
  <w:style w:type="character" w:customStyle="1" w:styleId="Bodytext0">
    <w:name w:val="Body text_"/>
    <w:link w:val="Pagrindinistekstas3"/>
    <w:locked/>
    <w:rsid w:val="00A90151"/>
    <w:rPr>
      <w:color w:val="000000"/>
    </w:rPr>
  </w:style>
  <w:style w:type="paragraph" w:customStyle="1" w:styleId="Pagrindinistekstas3">
    <w:name w:val="Pagrindinis tekstas3"/>
    <w:basedOn w:val="Normal"/>
    <w:link w:val="Bodytext0"/>
    <w:rsid w:val="00A90151"/>
    <w:pPr>
      <w:suppressAutoHyphens/>
      <w:autoSpaceDE w:val="0"/>
      <w:autoSpaceDN w:val="0"/>
      <w:adjustRightInd w:val="0"/>
      <w:spacing w:line="297" w:lineRule="auto"/>
      <w:ind w:firstLine="312"/>
      <w:jc w:val="both"/>
    </w:pPr>
    <w:rPr>
      <w:color w:val="000000"/>
      <w:lang w:eastAsia="lt-LT"/>
    </w:rPr>
  </w:style>
  <w:style w:type="table" w:styleId="TableGrid">
    <w:name w:val="Table Grid"/>
    <w:basedOn w:val="TableNormal"/>
    <w:uiPriority w:val="39"/>
    <w:rsid w:val="00A9015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51C26"/>
    <w:rPr>
      <w:sz w:val="16"/>
      <w:szCs w:val="16"/>
    </w:rPr>
  </w:style>
  <w:style w:type="paragraph" w:styleId="CommentText">
    <w:name w:val="annotation text"/>
    <w:basedOn w:val="Normal"/>
    <w:link w:val="CommentTextChar"/>
    <w:uiPriority w:val="99"/>
    <w:unhideWhenUsed/>
    <w:rsid w:val="00351C26"/>
  </w:style>
  <w:style w:type="character" w:customStyle="1" w:styleId="CommentTextChar">
    <w:name w:val="Comment Text Char"/>
    <w:link w:val="CommentText"/>
    <w:uiPriority w:val="99"/>
    <w:rsid w:val="00351C26"/>
    <w:rPr>
      <w:lang w:val="en-US" w:eastAsia="en-US"/>
    </w:rPr>
  </w:style>
  <w:style w:type="paragraph" w:styleId="CommentSubject">
    <w:name w:val="annotation subject"/>
    <w:basedOn w:val="CommentText"/>
    <w:next w:val="CommentText"/>
    <w:link w:val="CommentSubjectChar"/>
    <w:uiPriority w:val="99"/>
    <w:semiHidden/>
    <w:unhideWhenUsed/>
    <w:rsid w:val="00351C26"/>
    <w:rPr>
      <w:b/>
      <w:bCs/>
    </w:rPr>
  </w:style>
  <w:style w:type="character" w:customStyle="1" w:styleId="CommentSubjectChar">
    <w:name w:val="Comment Subject Char"/>
    <w:link w:val="CommentSubject"/>
    <w:uiPriority w:val="99"/>
    <w:semiHidden/>
    <w:rsid w:val="00351C26"/>
    <w:rPr>
      <w:b/>
      <w:bCs/>
      <w:lang w:val="en-US" w:eastAsia="en-US"/>
    </w:rPr>
  </w:style>
  <w:style w:type="paragraph" w:styleId="BalloonText">
    <w:name w:val="Balloon Text"/>
    <w:basedOn w:val="Normal"/>
    <w:link w:val="BalloonTextChar"/>
    <w:uiPriority w:val="99"/>
    <w:semiHidden/>
    <w:unhideWhenUsed/>
    <w:rsid w:val="00351C26"/>
    <w:rPr>
      <w:rFonts w:ascii="Segoe UI" w:hAnsi="Segoe UI" w:cs="Segoe UI"/>
      <w:sz w:val="18"/>
      <w:szCs w:val="18"/>
    </w:rPr>
  </w:style>
  <w:style w:type="character" w:customStyle="1" w:styleId="BalloonTextChar">
    <w:name w:val="Balloon Text Char"/>
    <w:link w:val="BalloonText"/>
    <w:uiPriority w:val="99"/>
    <w:semiHidden/>
    <w:rsid w:val="00351C26"/>
    <w:rPr>
      <w:rFonts w:ascii="Segoe UI" w:hAnsi="Segoe UI" w:cs="Segoe UI"/>
      <w:sz w:val="18"/>
      <w:szCs w:val="18"/>
      <w:lang w:val="en-US" w:eastAsia="en-US"/>
    </w:rPr>
  </w:style>
  <w:style w:type="paragraph" w:styleId="BodyTextIndent2">
    <w:name w:val="Body Text Indent 2"/>
    <w:basedOn w:val="Normal"/>
    <w:link w:val="BodyTextIndent2Char"/>
    <w:uiPriority w:val="99"/>
    <w:semiHidden/>
    <w:unhideWhenUsed/>
    <w:rsid w:val="000D231B"/>
    <w:pPr>
      <w:spacing w:after="120" w:line="480" w:lineRule="auto"/>
      <w:ind w:left="283"/>
    </w:pPr>
  </w:style>
  <w:style w:type="character" w:customStyle="1" w:styleId="BodyTextIndent2Char">
    <w:name w:val="Body Text Indent 2 Char"/>
    <w:link w:val="BodyTextIndent2"/>
    <w:uiPriority w:val="99"/>
    <w:semiHidden/>
    <w:rsid w:val="000D231B"/>
    <w:rPr>
      <w:lang w:val="en-US" w:eastAsia="en-US"/>
    </w:rPr>
  </w:style>
  <w:style w:type="paragraph" w:styleId="Header">
    <w:name w:val="header"/>
    <w:basedOn w:val="Normal"/>
    <w:link w:val="HeaderChar"/>
    <w:uiPriority w:val="99"/>
    <w:unhideWhenUsed/>
    <w:rsid w:val="00F62BF5"/>
    <w:pPr>
      <w:tabs>
        <w:tab w:val="center" w:pos="4819"/>
        <w:tab w:val="right" w:pos="9638"/>
      </w:tabs>
    </w:pPr>
  </w:style>
  <w:style w:type="character" w:customStyle="1" w:styleId="HeaderChar">
    <w:name w:val="Header Char"/>
    <w:basedOn w:val="DefaultParagraphFont"/>
    <w:link w:val="Header"/>
    <w:uiPriority w:val="99"/>
    <w:rsid w:val="00F62BF5"/>
    <w:rPr>
      <w:lang w:val="en-US" w:eastAsia="en-US"/>
    </w:rPr>
  </w:style>
  <w:style w:type="paragraph" w:styleId="Footer">
    <w:name w:val="footer"/>
    <w:basedOn w:val="Normal"/>
    <w:link w:val="FooterChar"/>
    <w:uiPriority w:val="99"/>
    <w:unhideWhenUsed/>
    <w:rsid w:val="00F62BF5"/>
    <w:pPr>
      <w:tabs>
        <w:tab w:val="center" w:pos="4819"/>
        <w:tab w:val="right" w:pos="9638"/>
      </w:tabs>
    </w:pPr>
  </w:style>
  <w:style w:type="character" w:customStyle="1" w:styleId="FooterChar">
    <w:name w:val="Footer Char"/>
    <w:basedOn w:val="DefaultParagraphFont"/>
    <w:link w:val="Footer"/>
    <w:uiPriority w:val="99"/>
    <w:rsid w:val="00F62BF5"/>
    <w:rPr>
      <w:lang w:val="en-US" w:eastAsia="en-US"/>
    </w:rPr>
  </w:style>
  <w:style w:type="character" w:styleId="Hyperlink">
    <w:name w:val="Hyperlink"/>
    <w:basedOn w:val="DefaultParagraphFont"/>
    <w:uiPriority w:val="99"/>
    <w:unhideWhenUsed/>
    <w:rsid w:val="00C34AC6"/>
    <w:rPr>
      <w:color w:val="0563C1" w:themeColor="hyperlink"/>
      <w:u w:val="single"/>
    </w:rPr>
  </w:style>
  <w:style w:type="paragraph" w:styleId="NoSpacing">
    <w:name w:val="No Spacing"/>
    <w:qFormat/>
    <w:rsid w:val="00D407D9"/>
    <w:rPr>
      <w:lang w:val="en-US" w:eastAsia="en-US"/>
    </w:rPr>
  </w:style>
  <w:style w:type="character" w:styleId="FollowedHyperlink">
    <w:name w:val="FollowedHyperlink"/>
    <w:basedOn w:val="DefaultParagraphFont"/>
    <w:uiPriority w:val="99"/>
    <w:semiHidden/>
    <w:unhideWhenUsed/>
    <w:rsid w:val="00F26445"/>
    <w:rPr>
      <w:color w:val="954F72" w:themeColor="followedHyperlink"/>
      <w:u w:val="single"/>
    </w:rPr>
  </w:style>
  <w:style w:type="paragraph" w:customStyle="1" w:styleId="NoSpacing1">
    <w:name w:val="No Spacing1"/>
    <w:qFormat/>
    <w:rsid w:val="00F5776E"/>
    <w:rPr>
      <w:rFonts w:ascii="Calibri" w:hAnsi="Calibri"/>
      <w:sz w:val="22"/>
      <w:szCs w:val="22"/>
    </w:rPr>
  </w:style>
  <w:style w:type="paragraph" w:customStyle="1" w:styleId="Betarp1">
    <w:name w:val="Be tarpų1"/>
    <w:qFormat/>
    <w:rsid w:val="00FF2E78"/>
    <w:rPr>
      <w:rFonts w:ascii="Calibri" w:hAnsi="Calibri"/>
      <w:sz w:val="22"/>
      <w:szCs w:val="22"/>
    </w:rPr>
  </w:style>
  <w:style w:type="paragraph" w:styleId="Revision">
    <w:name w:val="Revision"/>
    <w:hidden/>
    <w:uiPriority w:val="99"/>
    <w:semiHidden/>
    <w:rsid w:val="00643408"/>
    <w:rPr>
      <w:lang w:eastAsia="en-US"/>
    </w:rPr>
  </w:style>
  <w:style w:type="character" w:customStyle="1" w:styleId="ListParagraphChar">
    <w:name w:val="List Paragraph Char"/>
    <w:aliases w:val="Bullet EY Char,List Paragraph2 Char,List Paragraph Red Char,Numbering Char,ERP-List Paragraph Char,List Paragraph11 Char,Sąrašo pastraipa.Bullet Char,Bullet Char,Table of contents numbered Char,Lentele Char,List Paragraph22 Char"/>
    <w:link w:val="ListParagraph"/>
    <w:uiPriority w:val="34"/>
    <w:locked/>
    <w:rsid w:val="00A50E69"/>
    <w:rPr>
      <w:rFonts w:ascii="Calibri" w:eastAsia="Calibri" w:hAnsi="Calibri"/>
      <w:sz w:val="22"/>
      <w:szCs w:val="22"/>
      <w:lang w:eastAsia="en-US"/>
    </w:rPr>
  </w:style>
  <w:style w:type="character" w:styleId="PlaceholderText">
    <w:name w:val="Placeholder Text"/>
    <w:basedOn w:val="DefaultParagraphFont"/>
    <w:uiPriority w:val="99"/>
    <w:semiHidden/>
    <w:rsid w:val="00BF0B40"/>
    <w:rPr>
      <w:color w:val="808080"/>
    </w:rPr>
  </w:style>
  <w:style w:type="character" w:customStyle="1" w:styleId="Tahoma11bold">
    <w:name w:val="Tahoma 11 bold"/>
    <w:basedOn w:val="DefaultParagraphFont"/>
    <w:uiPriority w:val="1"/>
    <w:rsid w:val="00BF0B40"/>
    <w:rPr>
      <w:rFonts w:ascii="Tahoma" w:hAnsi="Tahoma"/>
      <w:b/>
      <w:caps/>
      <w:smallCaps w:val="0"/>
      <w:color w:val="auto"/>
      <w:sz w:val="22"/>
    </w:rPr>
  </w:style>
  <w:style w:type="character" w:customStyle="1" w:styleId="Tahoma11">
    <w:name w:val="Tahoma 11"/>
    <w:basedOn w:val="DefaultParagraphFont"/>
    <w:uiPriority w:val="1"/>
    <w:rsid w:val="00BF0B40"/>
    <w:rPr>
      <w:rFonts w:ascii="Tahoma" w:hAnsi="Tahoma"/>
      <w:sz w:val="22"/>
    </w:rPr>
  </w:style>
  <w:style w:type="character" w:customStyle="1" w:styleId="Parykintasmaosios">
    <w:name w:val="Paryškintas mažosios"/>
    <w:basedOn w:val="DefaultParagraphFont"/>
    <w:uiPriority w:val="1"/>
    <w:rsid w:val="000C58A3"/>
    <w:rPr>
      <w:rFonts w:ascii="Times New Roman" w:hAnsi="Times New Roman"/>
      <w:b/>
      <w:sz w:val="24"/>
    </w:rPr>
  </w:style>
  <w:style w:type="character" w:customStyle="1" w:styleId="Beparykinimomaosios">
    <w:name w:val="Be paryškinimo mažosios"/>
    <w:basedOn w:val="DefaultParagraphFont"/>
    <w:uiPriority w:val="1"/>
    <w:rsid w:val="000C58A3"/>
    <w:rPr>
      <w:rFonts w:ascii="Times New Roman" w:hAnsi="Times New Roman"/>
      <w:b w:val="0"/>
      <w:i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48570">
      <w:bodyDiv w:val="1"/>
      <w:marLeft w:val="0"/>
      <w:marRight w:val="0"/>
      <w:marTop w:val="0"/>
      <w:marBottom w:val="0"/>
      <w:divBdr>
        <w:top w:val="none" w:sz="0" w:space="0" w:color="auto"/>
        <w:left w:val="none" w:sz="0" w:space="0" w:color="auto"/>
        <w:bottom w:val="none" w:sz="0" w:space="0" w:color="auto"/>
        <w:right w:val="none" w:sz="0" w:space="0" w:color="auto"/>
      </w:divBdr>
      <w:divsChild>
        <w:div w:id="234362213">
          <w:marLeft w:val="0"/>
          <w:marRight w:val="0"/>
          <w:marTop w:val="0"/>
          <w:marBottom w:val="0"/>
          <w:divBdr>
            <w:top w:val="none" w:sz="0" w:space="0" w:color="auto"/>
            <w:left w:val="none" w:sz="0" w:space="0" w:color="auto"/>
            <w:bottom w:val="none" w:sz="0" w:space="0" w:color="auto"/>
            <w:right w:val="none" w:sz="0" w:space="0" w:color="auto"/>
          </w:divBdr>
        </w:div>
        <w:div w:id="1676952683">
          <w:marLeft w:val="0"/>
          <w:marRight w:val="0"/>
          <w:marTop w:val="0"/>
          <w:marBottom w:val="0"/>
          <w:divBdr>
            <w:top w:val="none" w:sz="0" w:space="0" w:color="auto"/>
            <w:left w:val="none" w:sz="0" w:space="0" w:color="auto"/>
            <w:bottom w:val="none" w:sz="0" w:space="0" w:color="auto"/>
            <w:right w:val="none" w:sz="0" w:space="0" w:color="auto"/>
          </w:divBdr>
        </w:div>
        <w:div w:id="1711684045">
          <w:marLeft w:val="0"/>
          <w:marRight w:val="0"/>
          <w:marTop w:val="0"/>
          <w:marBottom w:val="0"/>
          <w:divBdr>
            <w:top w:val="none" w:sz="0" w:space="0" w:color="auto"/>
            <w:left w:val="none" w:sz="0" w:space="0" w:color="auto"/>
            <w:bottom w:val="none" w:sz="0" w:space="0" w:color="auto"/>
            <w:right w:val="none" w:sz="0" w:space="0" w:color="auto"/>
          </w:divBdr>
        </w:div>
      </w:divsChild>
    </w:div>
    <w:div w:id="853803276">
      <w:bodyDiv w:val="1"/>
      <w:marLeft w:val="0"/>
      <w:marRight w:val="0"/>
      <w:marTop w:val="0"/>
      <w:marBottom w:val="0"/>
      <w:divBdr>
        <w:top w:val="none" w:sz="0" w:space="0" w:color="auto"/>
        <w:left w:val="none" w:sz="0" w:space="0" w:color="auto"/>
        <w:bottom w:val="none" w:sz="0" w:space="0" w:color="auto"/>
        <w:right w:val="none" w:sz="0" w:space="0" w:color="auto"/>
      </w:divBdr>
    </w:div>
    <w:div w:id="1941906608">
      <w:bodyDiv w:val="1"/>
      <w:marLeft w:val="0"/>
      <w:marRight w:val="0"/>
      <w:marTop w:val="0"/>
      <w:marBottom w:val="0"/>
      <w:divBdr>
        <w:top w:val="none" w:sz="0" w:space="0" w:color="auto"/>
        <w:left w:val="none" w:sz="0" w:space="0" w:color="auto"/>
        <w:bottom w:val="none" w:sz="0" w:space="0" w:color="auto"/>
        <w:right w:val="none" w:sz="0" w:space="0" w:color="auto"/>
      </w:divBdr>
      <w:divsChild>
        <w:div w:id="80377022">
          <w:marLeft w:val="0"/>
          <w:marRight w:val="0"/>
          <w:marTop w:val="0"/>
          <w:marBottom w:val="0"/>
          <w:divBdr>
            <w:top w:val="none" w:sz="0" w:space="0" w:color="auto"/>
            <w:left w:val="none" w:sz="0" w:space="0" w:color="auto"/>
            <w:bottom w:val="none" w:sz="0" w:space="0" w:color="auto"/>
            <w:right w:val="none" w:sz="0" w:space="0" w:color="auto"/>
          </w:divBdr>
        </w:div>
        <w:div w:id="1522279270">
          <w:marLeft w:val="0"/>
          <w:marRight w:val="0"/>
          <w:marTop w:val="0"/>
          <w:marBottom w:val="0"/>
          <w:divBdr>
            <w:top w:val="none" w:sz="0" w:space="0" w:color="auto"/>
            <w:left w:val="none" w:sz="0" w:space="0" w:color="auto"/>
            <w:bottom w:val="none" w:sz="0" w:space="0" w:color="auto"/>
            <w:right w:val="none" w:sz="0" w:space="0" w:color="auto"/>
          </w:divBdr>
        </w:div>
        <w:div w:id="2969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asas.lt/" TargetMode="External"/><Relationship Id="rId13" Type="http://schemas.openxmlformats.org/officeDocument/2006/relationships/hyperlink" Target="tel:8526882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strucentra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strucentras.lt/usr/sf.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registrucentras.lt/" TargetMode="External"/><Relationship Id="rId4" Type="http://schemas.openxmlformats.org/officeDocument/2006/relationships/settings" Target="settings.xml"/><Relationship Id="rId9" Type="http://schemas.openxmlformats.org/officeDocument/2006/relationships/hyperlink" Target="https://www.ipasas.lt/"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dnor\Desktop\ISAKYMAS%20ger_veikianti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60CF934E5A4516BFBF3A30FB287E6C"/>
        <w:category>
          <w:name w:val="Bendrosios nuostatos"/>
          <w:gallery w:val="placeholder"/>
        </w:category>
        <w:types>
          <w:type w:val="bbPlcHdr"/>
        </w:types>
        <w:behaviors>
          <w:behavior w:val="content"/>
        </w:behaviors>
        <w:guid w:val="{982F29F2-EAA1-4B53-BFAD-BC248D964B1B}"/>
      </w:docPartPr>
      <w:docPartBody>
        <w:p w:rsidR="0090607B" w:rsidRDefault="006E554F" w:rsidP="006E554F">
          <w:pPr>
            <w:pStyle w:val="9A60CF934E5A4516BFBF3A30FB287E6C"/>
          </w:pPr>
          <w:r w:rsidRPr="008A7F63">
            <w:rPr>
              <w:rStyle w:val="PlaceholderText"/>
              <w:rFonts w:ascii="Tahoma" w:hAnsi="Tahoma" w:cs="Tahoma"/>
              <w:color w:val="FF0000"/>
            </w:rPr>
            <w:t>__________________________</w:t>
          </w:r>
        </w:p>
      </w:docPartBody>
    </w:docPart>
    <w:docPart>
      <w:docPartPr>
        <w:name w:val="6372059358F741CA93EA42B440FC7326"/>
        <w:category>
          <w:name w:val="Bendrosios nuostatos"/>
          <w:gallery w:val="placeholder"/>
        </w:category>
        <w:types>
          <w:type w:val="bbPlcHdr"/>
        </w:types>
        <w:behaviors>
          <w:behavior w:val="content"/>
        </w:behaviors>
        <w:guid w:val="{5DED7746-7444-4500-93C6-0648A3759E05}"/>
      </w:docPartPr>
      <w:docPartBody>
        <w:p w:rsidR="0090607B" w:rsidRDefault="006E554F" w:rsidP="006E554F">
          <w:pPr>
            <w:pStyle w:val="6372059358F741CA93EA42B440FC7326"/>
          </w:pPr>
          <w:r w:rsidRPr="008A7F63">
            <w:rPr>
              <w:rStyle w:val="PlaceholderText"/>
              <w:rFonts w:ascii="Tahoma" w:hAnsi="Tahoma" w:cs="Tahoma"/>
              <w:color w:val="FF0000"/>
            </w:rPr>
            <w:t>________________________</w:t>
          </w:r>
        </w:p>
      </w:docPartBody>
    </w:docPart>
    <w:docPart>
      <w:docPartPr>
        <w:name w:val="79D28F7851FA43E5A35AE4C1D022FD34"/>
        <w:category>
          <w:name w:val="General"/>
          <w:gallery w:val="placeholder"/>
        </w:category>
        <w:types>
          <w:type w:val="bbPlcHdr"/>
        </w:types>
        <w:behaviors>
          <w:behavior w:val="content"/>
        </w:behaviors>
        <w:guid w:val="{C2B4ED67-9F66-4F45-8A21-62BBBF546207}"/>
      </w:docPartPr>
      <w:docPartBody>
        <w:p w:rsidR="007114E0" w:rsidRDefault="00D1621D" w:rsidP="00D1621D">
          <w:pPr>
            <w:pStyle w:val="79D28F7851FA43E5A35AE4C1D022FD34"/>
          </w:pPr>
          <w:r w:rsidRPr="001F6AFE">
            <w:rPr>
              <w:rStyle w:val="PlaceholderText"/>
            </w:rPr>
            <w:t>Įveskite norimą kartoti turinį, įskaitant kitus turinio valdiklius. Taip pat galite įterpti šį valdiklį prie lentelės eilučių, kad pakartotumėte lentelės dalis.</w:t>
          </w:r>
        </w:p>
      </w:docPartBody>
    </w:docPart>
    <w:docPart>
      <w:docPartPr>
        <w:name w:val="59BADDF93A164D768950B4DB329D16CE"/>
        <w:category>
          <w:name w:val="General"/>
          <w:gallery w:val="placeholder"/>
        </w:category>
        <w:types>
          <w:type w:val="bbPlcHdr"/>
        </w:types>
        <w:behaviors>
          <w:behavior w:val="content"/>
        </w:behaviors>
        <w:guid w:val="{F2B3059C-EF8C-491C-957C-F948B0FC6CAF}"/>
      </w:docPartPr>
      <w:docPartBody>
        <w:p w:rsidR="007114E0" w:rsidRDefault="00D1621D" w:rsidP="00D1621D">
          <w:pPr>
            <w:pStyle w:val="59BADDF93A164D768950B4DB329D16CE"/>
          </w:pPr>
          <w:r w:rsidRPr="001F6AFE">
            <w:rPr>
              <w:rStyle w:val="PlaceholderText"/>
            </w:rPr>
            <w:t>Įveskite norimą kartoti turinį, įskaitant kitus turinio valdiklius. Taip pat galite įterpti šį valdiklį prie lentelės eilučių, kad pakartotumėte lentelės dalis.</w:t>
          </w:r>
        </w:p>
      </w:docPartBody>
    </w:docPart>
    <w:docPart>
      <w:docPartPr>
        <w:name w:val="DD7BB826FB3B4FA59C4100F271D9D363"/>
        <w:category>
          <w:name w:val="General"/>
          <w:gallery w:val="placeholder"/>
        </w:category>
        <w:types>
          <w:type w:val="bbPlcHdr"/>
        </w:types>
        <w:behaviors>
          <w:behavior w:val="content"/>
        </w:behaviors>
        <w:guid w:val="{F535BAF4-5EB3-4C8F-95A7-110DA735DC9F}"/>
      </w:docPartPr>
      <w:docPartBody>
        <w:p w:rsidR="00110B9F" w:rsidRDefault="00067505" w:rsidP="00067505">
          <w:pPr>
            <w:pStyle w:val="DD7BB826FB3B4FA59C4100F271D9D363"/>
          </w:pPr>
          <w:r w:rsidRPr="00865A8F">
            <w:rPr>
              <w:rStyle w:val="PlaceholderText"/>
              <w:rFonts w:ascii="Tahoma" w:hAnsi="Tahoma" w:cs="Tahoma"/>
              <w:color w:val="FF0000"/>
            </w:rPr>
            <w:t>[įveskite juridinio asmens pavadinimą]</w:t>
          </w:r>
        </w:p>
      </w:docPartBody>
    </w:docPart>
    <w:docPart>
      <w:docPartPr>
        <w:name w:val="115B02AB79C842B0817237B3FF63D678"/>
        <w:category>
          <w:name w:val="General"/>
          <w:gallery w:val="placeholder"/>
        </w:category>
        <w:types>
          <w:type w:val="bbPlcHdr"/>
        </w:types>
        <w:behaviors>
          <w:behavior w:val="content"/>
        </w:behaviors>
        <w:guid w:val="{82D0FF35-1D9C-4922-B599-FF9F6DDAB72F}"/>
      </w:docPartPr>
      <w:docPartBody>
        <w:p w:rsidR="00110B9F" w:rsidRDefault="00067505" w:rsidP="00067505">
          <w:pPr>
            <w:pStyle w:val="115B02AB79C842B0817237B3FF63D678"/>
          </w:pPr>
          <w:r w:rsidRPr="00865A8F">
            <w:rPr>
              <w:rStyle w:val="PlaceholderText"/>
              <w:rFonts w:ascii="Tahoma" w:hAnsi="Tahoma" w:cs="Tahoma"/>
              <w:color w:val="FF0000"/>
            </w:rPr>
            <w:t>[įveskite atstovo pareigas, vardą, pavardę]</w:t>
          </w:r>
        </w:p>
      </w:docPartBody>
    </w:docPart>
    <w:docPart>
      <w:docPartPr>
        <w:name w:val="C7B0EB448AE940FF95FC618778676CCE"/>
        <w:category>
          <w:name w:val="General"/>
          <w:gallery w:val="placeholder"/>
        </w:category>
        <w:types>
          <w:type w:val="bbPlcHdr"/>
        </w:types>
        <w:behaviors>
          <w:behavior w:val="content"/>
        </w:behaviors>
        <w:guid w:val="{77E4BF52-2DE2-4ED7-92A5-C392BD9196EF}"/>
      </w:docPartPr>
      <w:docPartBody>
        <w:p w:rsidR="00110B9F" w:rsidRDefault="00067505" w:rsidP="00067505">
          <w:pPr>
            <w:pStyle w:val="C7B0EB448AE940FF95FC618778676CCE"/>
          </w:pPr>
          <w:r w:rsidRPr="0075160A">
            <w:rPr>
              <w:rStyle w:val="PlaceholderText"/>
              <w:rFonts w:ascii="Tahoma" w:hAnsi="Tahoma" w:cs="Tahoma"/>
              <w:color w:val="FF0000"/>
            </w:rPr>
            <w:t>[įveskite atstovavimo pagrindą, datą ir įgaliojimo numerį]</w:t>
          </w:r>
        </w:p>
      </w:docPartBody>
    </w:docPart>
    <w:docPart>
      <w:docPartPr>
        <w:name w:val="9178C74A89A0421C8A826BFAFCAA6F51"/>
        <w:category>
          <w:name w:val="General"/>
          <w:gallery w:val="placeholder"/>
        </w:category>
        <w:types>
          <w:type w:val="bbPlcHdr"/>
        </w:types>
        <w:behaviors>
          <w:behavior w:val="content"/>
        </w:behaviors>
        <w:guid w:val="{DD79433F-984C-4D77-883D-14ABA2F35A4B}"/>
      </w:docPartPr>
      <w:docPartBody>
        <w:p w:rsidR="00110B9F" w:rsidRDefault="00067505" w:rsidP="00067505">
          <w:pPr>
            <w:pStyle w:val="9178C74A89A0421C8A826BFAFCAA6F51"/>
          </w:pPr>
          <w:r w:rsidRPr="001A3018">
            <w:rPr>
              <w:rStyle w:val="PlaceholderText"/>
              <w:rFonts w:ascii="Tahoma" w:hAnsi="Tahoma" w:cs="Tahoma"/>
              <w:color w:val="FF0000"/>
            </w:rPr>
            <w:t>[įveskite PVM mokėtojo kodą]</w:t>
          </w:r>
        </w:p>
      </w:docPartBody>
    </w:docPart>
    <w:docPart>
      <w:docPartPr>
        <w:name w:val="3C5A400660C144789DB7D6FB50E49073"/>
        <w:category>
          <w:name w:val="General"/>
          <w:gallery w:val="placeholder"/>
        </w:category>
        <w:types>
          <w:type w:val="bbPlcHdr"/>
        </w:types>
        <w:behaviors>
          <w:behavior w:val="content"/>
        </w:behaviors>
        <w:guid w:val="{F0FE9615-6BB0-4C80-A80C-54FEB75516AB}"/>
      </w:docPartPr>
      <w:docPartBody>
        <w:p w:rsidR="00110B9F" w:rsidRDefault="00067505" w:rsidP="00067505">
          <w:pPr>
            <w:pStyle w:val="3C5A400660C144789DB7D6FB50E49073"/>
          </w:pPr>
          <w:r w:rsidRPr="00CC55FB">
            <w:rPr>
              <w:rStyle w:val="PlaceholderText"/>
              <w:rFonts w:ascii="Tahoma" w:hAnsi="Tahoma" w:cs="Tahoma"/>
              <w:color w:val="FF0000"/>
            </w:rPr>
            <w:t>[įveskite tel. numerį]</w:t>
          </w:r>
        </w:p>
      </w:docPartBody>
    </w:docPart>
    <w:docPart>
      <w:docPartPr>
        <w:name w:val="4ED7CAAAD66B47D399CD9FED9D306EDD"/>
        <w:category>
          <w:name w:val="General"/>
          <w:gallery w:val="placeholder"/>
        </w:category>
        <w:types>
          <w:type w:val="bbPlcHdr"/>
        </w:types>
        <w:behaviors>
          <w:behavior w:val="content"/>
        </w:behaviors>
        <w:guid w:val="{D49D2F56-5899-4210-A8ED-B5A216D01500}"/>
      </w:docPartPr>
      <w:docPartBody>
        <w:p w:rsidR="00110B9F" w:rsidRDefault="00067505" w:rsidP="00067505">
          <w:pPr>
            <w:pStyle w:val="4ED7CAAAD66B47D399CD9FED9D306EDD"/>
          </w:pPr>
          <w:r w:rsidRPr="00371097">
            <w:rPr>
              <w:rStyle w:val="PlaceholderText"/>
              <w:rFonts w:ascii="Tahoma" w:hAnsi="Tahoma" w:cs="Tahoma"/>
              <w:color w:val="FF0000"/>
            </w:rPr>
            <w:t>[įveskite El. paštą]</w:t>
          </w:r>
        </w:p>
      </w:docPartBody>
    </w:docPart>
    <w:docPart>
      <w:docPartPr>
        <w:name w:val="CDE5D1CF96D346D08FF6396F547012E5"/>
        <w:category>
          <w:name w:val="General"/>
          <w:gallery w:val="placeholder"/>
        </w:category>
        <w:types>
          <w:type w:val="bbPlcHdr"/>
        </w:types>
        <w:behaviors>
          <w:behavior w:val="content"/>
        </w:behaviors>
        <w:guid w:val="{94EEE88D-88C4-4A3A-B261-3E1ABB40422D}"/>
      </w:docPartPr>
      <w:docPartBody>
        <w:p w:rsidR="00110B9F" w:rsidRDefault="00067505" w:rsidP="00067505">
          <w:pPr>
            <w:pStyle w:val="CDE5D1CF96D346D08FF6396F547012E5"/>
          </w:pPr>
          <w:r w:rsidRPr="00CC55FB">
            <w:rPr>
              <w:rFonts w:ascii="Tahoma" w:hAnsi="Tahoma" w:cs="Tahoma"/>
              <w:color w:val="FF0000"/>
            </w:rPr>
            <w:t>[pasirinkite pasirašymo dienos datą iš kalendoriaus]</w:t>
          </w:r>
        </w:p>
      </w:docPartBody>
    </w:docPart>
    <w:docPart>
      <w:docPartPr>
        <w:name w:val="32E3A37A86904360A739B788E4D1954F"/>
        <w:category>
          <w:name w:val="General"/>
          <w:gallery w:val="placeholder"/>
        </w:category>
        <w:types>
          <w:type w:val="bbPlcHdr"/>
        </w:types>
        <w:behaviors>
          <w:behavior w:val="content"/>
        </w:behaviors>
        <w:guid w:val="{7E6EF66D-0350-4542-B16A-BA715935FAB6}"/>
      </w:docPartPr>
      <w:docPartBody>
        <w:p w:rsidR="00110B9F" w:rsidRDefault="00067505" w:rsidP="00067505">
          <w:pPr>
            <w:pStyle w:val="32E3A37A86904360A739B788E4D1954F"/>
          </w:pPr>
          <w:r w:rsidRPr="00694E61">
            <w:rPr>
              <w:rStyle w:val="PlaceholderText"/>
              <w:rFonts w:ascii="Tahoma" w:hAnsi="Tahoma" w:cs="Tahoma"/>
              <w:color w:val="FF0000"/>
            </w:rPr>
            <w:t>[ pareigos, vardas, pavardė ]</w:t>
          </w:r>
        </w:p>
      </w:docPartBody>
    </w:docPart>
    <w:docPart>
      <w:docPartPr>
        <w:name w:val="823A18F1FA5D4CE68B261E3EC71A0184"/>
        <w:category>
          <w:name w:val="General"/>
          <w:gallery w:val="placeholder"/>
        </w:category>
        <w:types>
          <w:type w:val="bbPlcHdr"/>
        </w:types>
        <w:behaviors>
          <w:behavior w:val="content"/>
        </w:behaviors>
        <w:guid w:val="{1958CFC2-53C2-4A7A-AAA1-D482FB73D1FD}"/>
      </w:docPartPr>
      <w:docPartBody>
        <w:p w:rsidR="00110B9F" w:rsidRDefault="00067505" w:rsidP="00067505">
          <w:pPr>
            <w:pStyle w:val="823A18F1FA5D4CE68B261E3EC71A0184"/>
          </w:pPr>
          <w:r w:rsidRPr="00CC55FB">
            <w:rPr>
              <w:rStyle w:val="PlaceholderText"/>
              <w:rFonts w:ascii="Tahoma" w:hAnsi="Tahoma" w:cs="Tahoma"/>
              <w:color w:val="FF0000"/>
            </w:rPr>
            <w:t>[įveskite pavadinimą]</w:t>
          </w:r>
        </w:p>
      </w:docPartBody>
    </w:docPart>
    <w:docPart>
      <w:docPartPr>
        <w:name w:val="E25B010E9E3D4676B36D52CB7AE4A4A5"/>
        <w:category>
          <w:name w:val="General"/>
          <w:gallery w:val="placeholder"/>
        </w:category>
        <w:types>
          <w:type w:val="bbPlcHdr"/>
        </w:types>
        <w:behaviors>
          <w:behavior w:val="content"/>
        </w:behaviors>
        <w:guid w:val="{8CF79168-FA31-4FE6-A92F-2C8B96DFF48D}"/>
      </w:docPartPr>
      <w:docPartBody>
        <w:p w:rsidR="00110B9F" w:rsidRDefault="00067505" w:rsidP="00067505">
          <w:pPr>
            <w:pStyle w:val="E25B010E9E3D4676B36D52CB7AE4A4A5"/>
          </w:pPr>
          <w:r w:rsidRPr="00CC55FB">
            <w:rPr>
              <w:rStyle w:val="PlaceholderText"/>
              <w:rFonts w:ascii="Tahoma" w:hAnsi="Tahoma" w:cs="Tahoma"/>
              <w:color w:val="FF0000"/>
            </w:rPr>
            <w:t>[įveskite kodą]</w:t>
          </w:r>
        </w:p>
      </w:docPartBody>
    </w:docPart>
    <w:docPart>
      <w:docPartPr>
        <w:name w:val="E0C5EB7384464350926E4EFB6EE03E86"/>
        <w:category>
          <w:name w:val="General"/>
          <w:gallery w:val="placeholder"/>
        </w:category>
        <w:types>
          <w:type w:val="bbPlcHdr"/>
        </w:types>
        <w:behaviors>
          <w:behavior w:val="content"/>
        </w:behaviors>
        <w:guid w:val="{A51184A5-DAF3-4B5C-8298-9BF9653CFDCA}"/>
      </w:docPartPr>
      <w:docPartBody>
        <w:p w:rsidR="00110B9F" w:rsidRDefault="00067505" w:rsidP="00067505">
          <w:pPr>
            <w:pStyle w:val="E0C5EB7384464350926E4EFB6EE03E86"/>
          </w:pPr>
          <w:r w:rsidRPr="001A3018">
            <w:rPr>
              <w:rFonts w:ascii="Tahoma" w:hAnsi="Tahoma" w:cs="Tahoma"/>
              <w:color w:val="FF0000"/>
            </w:rPr>
            <w:t>[įveskite buveinės adresą]</w:t>
          </w:r>
        </w:p>
      </w:docPartBody>
    </w:docPart>
    <w:docPart>
      <w:docPartPr>
        <w:name w:val="FE0A2C33818540A187BCF3F61BDFE934"/>
        <w:category>
          <w:name w:val="General"/>
          <w:gallery w:val="placeholder"/>
        </w:category>
        <w:types>
          <w:type w:val="bbPlcHdr"/>
        </w:types>
        <w:behaviors>
          <w:behavior w:val="content"/>
        </w:behaviors>
        <w:guid w:val="{402321E7-9030-4147-A996-E35EE956F3E6}"/>
      </w:docPartPr>
      <w:docPartBody>
        <w:p w:rsidR="002809FE" w:rsidRDefault="00110B9F" w:rsidP="00110B9F">
          <w:pPr>
            <w:pStyle w:val="FE0A2C33818540A187BCF3F61BDFE934"/>
          </w:pPr>
          <w:r w:rsidRPr="00CC55FB">
            <w:rPr>
              <w:rStyle w:val="PlaceholderText"/>
              <w:rFonts w:ascii="Tahoma" w:hAnsi="Tahoma" w:cs="Tahoma"/>
              <w:color w:val="FF0000"/>
            </w:rPr>
            <w:t>[įveskite pavadinimą]</w:t>
          </w:r>
        </w:p>
      </w:docPartBody>
    </w:docPart>
    <w:docPart>
      <w:docPartPr>
        <w:name w:val="9DBFC9A06B924B56BFB5E36F48AF61B5"/>
        <w:category>
          <w:name w:val="General"/>
          <w:gallery w:val="placeholder"/>
        </w:category>
        <w:types>
          <w:type w:val="bbPlcHdr"/>
        </w:types>
        <w:behaviors>
          <w:behavior w:val="content"/>
        </w:behaviors>
        <w:guid w:val="{1EB5FF9B-3EEA-465E-8DF9-B25383D89172}"/>
      </w:docPartPr>
      <w:docPartBody>
        <w:p w:rsidR="002809FE" w:rsidRDefault="00110B9F" w:rsidP="00110B9F">
          <w:pPr>
            <w:pStyle w:val="9DBFC9A06B924B56BFB5E36F48AF61B5"/>
          </w:pPr>
          <w:r>
            <w:rPr>
              <w:rStyle w:val="PlaceholderText"/>
              <w:rFonts w:ascii="Tahoma" w:hAnsi="Tahoma" w:cs="Tahoma"/>
              <w:color w:val="FF0000"/>
            </w:rPr>
            <w:t>[įveskite</w:t>
          </w:r>
          <w:r w:rsidRPr="00F106A9">
            <w:rPr>
              <w:rStyle w:val="PlaceholderText"/>
              <w:rFonts w:ascii="Tahoma" w:hAnsi="Tahoma" w:cs="Tahoma"/>
              <w:color w:val="FF0000"/>
            </w:rPr>
            <w:t xml:space="preserve"> pareigas, vardą, pavardę]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9"/>
    <w:rsid w:val="00004178"/>
    <w:rsid w:val="00037018"/>
    <w:rsid w:val="00067505"/>
    <w:rsid w:val="00077D52"/>
    <w:rsid w:val="000A5726"/>
    <w:rsid w:val="000C75AC"/>
    <w:rsid w:val="000F62A6"/>
    <w:rsid w:val="00110B9F"/>
    <w:rsid w:val="00114CB9"/>
    <w:rsid w:val="001935E9"/>
    <w:rsid w:val="001D2CEB"/>
    <w:rsid w:val="00202720"/>
    <w:rsid w:val="002809FE"/>
    <w:rsid w:val="002E1F7C"/>
    <w:rsid w:val="00315D67"/>
    <w:rsid w:val="003D6D6A"/>
    <w:rsid w:val="003F5721"/>
    <w:rsid w:val="003F70B7"/>
    <w:rsid w:val="00403F29"/>
    <w:rsid w:val="004161C6"/>
    <w:rsid w:val="004739F2"/>
    <w:rsid w:val="00505D57"/>
    <w:rsid w:val="005445DA"/>
    <w:rsid w:val="005B6429"/>
    <w:rsid w:val="005C0C87"/>
    <w:rsid w:val="005C6D3C"/>
    <w:rsid w:val="00612C24"/>
    <w:rsid w:val="00644D79"/>
    <w:rsid w:val="00673122"/>
    <w:rsid w:val="0067614E"/>
    <w:rsid w:val="006A06C7"/>
    <w:rsid w:val="006E554F"/>
    <w:rsid w:val="006F4A5A"/>
    <w:rsid w:val="007114E0"/>
    <w:rsid w:val="00783C9D"/>
    <w:rsid w:val="007B50B8"/>
    <w:rsid w:val="00855FF5"/>
    <w:rsid w:val="008602F6"/>
    <w:rsid w:val="008953D7"/>
    <w:rsid w:val="0090607B"/>
    <w:rsid w:val="0091745F"/>
    <w:rsid w:val="0094198C"/>
    <w:rsid w:val="009541D1"/>
    <w:rsid w:val="00962A8D"/>
    <w:rsid w:val="00A90DB2"/>
    <w:rsid w:val="00B42317"/>
    <w:rsid w:val="00BE2575"/>
    <w:rsid w:val="00CF679B"/>
    <w:rsid w:val="00D1621D"/>
    <w:rsid w:val="00D7300A"/>
    <w:rsid w:val="00D82ED3"/>
    <w:rsid w:val="00E247EA"/>
    <w:rsid w:val="00EA732A"/>
    <w:rsid w:val="00EB4475"/>
    <w:rsid w:val="00EF54AD"/>
    <w:rsid w:val="00F4656D"/>
    <w:rsid w:val="00F705DE"/>
    <w:rsid w:val="00FE70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B9F"/>
    <w:rPr>
      <w:color w:val="808080"/>
    </w:rPr>
  </w:style>
  <w:style w:type="paragraph" w:customStyle="1" w:styleId="B7BFF147A4194BDD9FC02C979C0194F4">
    <w:name w:val="B7BFF147A4194BDD9FC02C979C0194F4"/>
    <w:rsid w:val="00644D79"/>
  </w:style>
  <w:style w:type="paragraph" w:customStyle="1" w:styleId="9FEC289E3597456D80713D39254FE11B">
    <w:name w:val="9FEC289E3597456D80713D39254FE11B"/>
    <w:rsid w:val="00644D79"/>
  </w:style>
  <w:style w:type="paragraph" w:customStyle="1" w:styleId="46452DB675B3445CA38D0FB97919DD9F">
    <w:name w:val="46452DB675B3445CA38D0FB97919DD9F"/>
    <w:rsid w:val="00644D79"/>
  </w:style>
  <w:style w:type="paragraph" w:customStyle="1" w:styleId="94E06080219E4B17912CF2C54210F0F2">
    <w:name w:val="94E06080219E4B17912CF2C54210F0F2"/>
    <w:rsid w:val="00202720"/>
  </w:style>
  <w:style w:type="paragraph" w:customStyle="1" w:styleId="E84A5DE82BB1400BB47713550BFDC67A">
    <w:name w:val="E84A5DE82BB1400BB47713550BFDC67A"/>
    <w:rsid w:val="005B6429"/>
  </w:style>
  <w:style w:type="paragraph" w:customStyle="1" w:styleId="8933186CDADB41B8A8A22718C375AC34">
    <w:name w:val="8933186CDADB41B8A8A22718C375AC34"/>
    <w:rsid w:val="005B6429"/>
  </w:style>
  <w:style w:type="paragraph" w:customStyle="1" w:styleId="9BB78C14CCF7405FBD40BF2FAD29EC61">
    <w:name w:val="9BB78C14CCF7405FBD40BF2FAD29EC61"/>
    <w:rsid w:val="006E554F"/>
  </w:style>
  <w:style w:type="paragraph" w:customStyle="1" w:styleId="A538096BDBDE4668BBB2E943E12043CA">
    <w:name w:val="A538096BDBDE4668BBB2E943E12043CA"/>
    <w:rsid w:val="006E554F"/>
  </w:style>
  <w:style w:type="paragraph" w:customStyle="1" w:styleId="9A60CF934E5A4516BFBF3A30FB287E6C">
    <w:name w:val="9A60CF934E5A4516BFBF3A30FB287E6C"/>
    <w:rsid w:val="006E554F"/>
  </w:style>
  <w:style w:type="paragraph" w:customStyle="1" w:styleId="6372059358F741CA93EA42B440FC7326">
    <w:name w:val="6372059358F741CA93EA42B440FC7326"/>
    <w:rsid w:val="006E554F"/>
  </w:style>
  <w:style w:type="paragraph" w:customStyle="1" w:styleId="512A11CCDDA5487B84BD166DD2C3FD3B">
    <w:name w:val="512A11CCDDA5487B84BD166DD2C3FD3B"/>
    <w:rsid w:val="006E554F"/>
  </w:style>
  <w:style w:type="paragraph" w:customStyle="1" w:styleId="303281AE7EB9442E974E812871B07DAA">
    <w:name w:val="303281AE7EB9442E974E812871B07DAA"/>
    <w:rsid w:val="000A5726"/>
  </w:style>
  <w:style w:type="paragraph" w:customStyle="1" w:styleId="759BF564654C4DBBA8DB9E2120B26DA1">
    <w:name w:val="759BF564654C4DBBA8DB9E2120B26DA1"/>
    <w:rsid w:val="000A5726"/>
  </w:style>
  <w:style w:type="paragraph" w:customStyle="1" w:styleId="333CE68B87A84B6E9923590ECD97B5D9">
    <w:name w:val="333CE68B87A84B6E9923590ECD97B5D9"/>
    <w:rsid w:val="00D1621D"/>
  </w:style>
  <w:style w:type="paragraph" w:customStyle="1" w:styleId="79D28F7851FA43E5A35AE4C1D022FD34">
    <w:name w:val="79D28F7851FA43E5A35AE4C1D022FD34"/>
    <w:rsid w:val="00D1621D"/>
  </w:style>
  <w:style w:type="paragraph" w:customStyle="1" w:styleId="59BADDF93A164D768950B4DB329D16CE">
    <w:name w:val="59BADDF93A164D768950B4DB329D16CE"/>
    <w:rsid w:val="00D1621D"/>
  </w:style>
  <w:style w:type="paragraph" w:customStyle="1" w:styleId="DD7BB826FB3B4FA59C4100F271D9D363">
    <w:name w:val="DD7BB826FB3B4FA59C4100F271D9D363"/>
    <w:rsid w:val="00067505"/>
  </w:style>
  <w:style w:type="paragraph" w:customStyle="1" w:styleId="115B02AB79C842B0817237B3FF63D678">
    <w:name w:val="115B02AB79C842B0817237B3FF63D678"/>
    <w:rsid w:val="00067505"/>
  </w:style>
  <w:style w:type="paragraph" w:customStyle="1" w:styleId="C7B0EB448AE940FF95FC618778676CCE">
    <w:name w:val="C7B0EB448AE940FF95FC618778676CCE"/>
    <w:rsid w:val="00067505"/>
  </w:style>
  <w:style w:type="paragraph" w:customStyle="1" w:styleId="9178C74A89A0421C8A826BFAFCAA6F51">
    <w:name w:val="9178C74A89A0421C8A826BFAFCAA6F51"/>
    <w:rsid w:val="00067505"/>
  </w:style>
  <w:style w:type="paragraph" w:customStyle="1" w:styleId="3C5A400660C144789DB7D6FB50E49073">
    <w:name w:val="3C5A400660C144789DB7D6FB50E49073"/>
    <w:rsid w:val="00067505"/>
  </w:style>
  <w:style w:type="paragraph" w:customStyle="1" w:styleId="4ED7CAAAD66B47D399CD9FED9D306EDD">
    <w:name w:val="4ED7CAAAD66B47D399CD9FED9D306EDD"/>
    <w:rsid w:val="00067505"/>
  </w:style>
  <w:style w:type="paragraph" w:customStyle="1" w:styleId="CDE5D1CF96D346D08FF6396F547012E5">
    <w:name w:val="CDE5D1CF96D346D08FF6396F547012E5"/>
    <w:rsid w:val="00067505"/>
  </w:style>
  <w:style w:type="paragraph" w:customStyle="1" w:styleId="32E3A37A86904360A739B788E4D1954F">
    <w:name w:val="32E3A37A86904360A739B788E4D1954F"/>
    <w:rsid w:val="00067505"/>
  </w:style>
  <w:style w:type="paragraph" w:customStyle="1" w:styleId="823A18F1FA5D4CE68B261E3EC71A0184">
    <w:name w:val="823A18F1FA5D4CE68B261E3EC71A0184"/>
    <w:rsid w:val="00067505"/>
  </w:style>
  <w:style w:type="paragraph" w:customStyle="1" w:styleId="E25B010E9E3D4676B36D52CB7AE4A4A5">
    <w:name w:val="E25B010E9E3D4676B36D52CB7AE4A4A5"/>
    <w:rsid w:val="00067505"/>
  </w:style>
  <w:style w:type="paragraph" w:customStyle="1" w:styleId="E0C5EB7384464350926E4EFB6EE03E86">
    <w:name w:val="E0C5EB7384464350926E4EFB6EE03E86"/>
    <w:rsid w:val="00067505"/>
  </w:style>
  <w:style w:type="paragraph" w:customStyle="1" w:styleId="DBA3AB138F734B9C829E6C12D307FCF4">
    <w:name w:val="DBA3AB138F734B9C829E6C12D307FCF4"/>
    <w:rsid w:val="00110B9F"/>
  </w:style>
  <w:style w:type="paragraph" w:customStyle="1" w:styleId="FE0A2C33818540A187BCF3F61BDFE934">
    <w:name w:val="FE0A2C33818540A187BCF3F61BDFE934"/>
    <w:rsid w:val="00110B9F"/>
  </w:style>
  <w:style w:type="paragraph" w:customStyle="1" w:styleId="9DBFC9A06B924B56BFB5E36F48AF61B5">
    <w:name w:val="9DBFC9A06B924B56BFB5E36F48AF61B5"/>
    <w:rsid w:val="00110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DA4CD-5A92-49AE-94F5-9DF20D78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 ger_veikiantis.dot</Template>
  <TotalTime>97</TotalTime>
  <Pages>8</Pages>
  <Words>14492</Words>
  <Characters>8261</Characters>
  <Application>Microsoft Office Word</Application>
  <DocSecurity>0</DocSecurity>
  <Lines>68</Lines>
  <Paragraphs>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SLCaR</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Žydrė Noreikienė</dc:creator>
  <cp:keywords/>
  <dc:description/>
  <cp:lastModifiedBy>Akvilė Bezarienė</cp:lastModifiedBy>
  <cp:revision>14</cp:revision>
  <cp:lastPrinted>2003-03-25T08:37:00Z</cp:lastPrinted>
  <dcterms:created xsi:type="dcterms:W3CDTF">2023-01-09T11:04:00Z</dcterms:created>
  <dcterms:modified xsi:type="dcterms:W3CDTF">2023-01-12T07:38:00Z</dcterms:modified>
</cp:coreProperties>
</file>